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24737" w14:textId="77777777" w:rsidR="001A5429" w:rsidRPr="00FB0EC2" w:rsidRDefault="001A5429" w:rsidP="001E1E58"/>
    <w:tbl>
      <w:tblPr>
        <w:tblW w:w="0" w:type="auto"/>
        <w:tblLook w:val="0600" w:firstRow="0" w:lastRow="0" w:firstColumn="0" w:lastColumn="0" w:noHBand="1" w:noVBand="1"/>
      </w:tblPr>
      <w:tblGrid>
        <w:gridCol w:w="1134"/>
        <w:gridCol w:w="1161"/>
        <w:gridCol w:w="2196"/>
        <w:gridCol w:w="3529"/>
        <w:gridCol w:w="1006"/>
      </w:tblGrid>
      <w:tr w:rsidR="0092125E" w:rsidRPr="00FB0EC2" w14:paraId="0B630FEF" w14:textId="77777777" w:rsidTr="00A75609">
        <w:tc>
          <w:tcPr>
            <w:tcW w:w="9026" w:type="dxa"/>
            <w:gridSpan w:val="5"/>
            <w:vAlign w:val="center"/>
          </w:tcPr>
          <w:p w14:paraId="6432C958" w14:textId="313D4235" w:rsidR="0092125E" w:rsidRPr="00FB0EC2" w:rsidRDefault="00A93C81" w:rsidP="00A93C81">
            <w:pPr>
              <w:pStyle w:val="Title"/>
              <w:jc w:val="center"/>
            </w:pPr>
            <w:sdt>
              <w:sdtPr>
                <w:alias w:val="Titel"/>
                <w:tag w:val=""/>
                <w:id w:val="2016188051"/>
                <w:placeholder>
                  <w:docPart w:val="F7C340E73BFC40B8BEF60989609765BF"/>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00383F02">
                  <w:t>Leadership</w:t>
                </w:r>
              </w:sdtContent>
            </w:sdt>
          </w:p>
        </w:tc>
      </w:tr>
      <w:tr w:rsidR="0092125E" w:rsidRPr="00FB0EC2" w14:paraId="53F54D4E" w14:textId="77777777" w:rsidTr="00A75609">
        <w:trPr>
          <w:trHeight w:val="144"/>
        </w:trPr>
        <w:tc>
          <w:tcPr>
            <w:tcW w:w="1134" w:type="dxa"/>
            <w:shd w:val="clear" w:color="auto" w:fill="auto"/>
          </w:tcPr>
          <w:p w14:paraId="72670AEE" w14:textId="77777777" w:rsidR="0092125E" w:rsidRPr="00FB0EC2" w:rsidRDefault="0092125E" w:rsidP="0092125E">
            <w:pPr>
              <w:spacing w:after="0"/>
              <w:rPr>
                <w:sz w:val="10"/>
                <w:szCs w:val="10"/>
              </w:rPr>
            </w:pPr>
          </w:p>
        </w:tc>
        <w:tc>
          <w:tcPr>
            <w:tcW w:w="6886" w:type="dxa"/>
            <w:gridSpan w:val="3"/>
            <w:shd w:val="clear" w:color="auto" w:fill="E38724" w:themeFill="accent1"/>
            <w:vAlign w:val="center"/>
          </w:tcPr>
          <w:p w14:paraId="761B34C2" w14:textId="77777777" w:rsidR="0092125E" w:rsidRPr="00A93C81" w:rsidRDefault="0092125E" w:rsidP="0092125E">
            <w:pPr>
              <w:spacing w:after="0"/>
              <w:rPr>
                <w:color w:val="E38724"/>
                <w:sz w:val="10"/>
                <w:szCs w:val="10"/>
              </w:rPr>
            </w:pPr>
          </w:p>
        </w:tc>
        <w:tc>
          <w:tcPr>
            <w:tcW w:w="1006" w:type="dxa"/>
            <w:shd w:val="clear" w:color="auto" w:fill="auto"/>
          </w:tcPr>
          <w:p w14:paraId="0CC3F0B0" w14:textId="77777777" w:rsidR="0092125E" w:rsidRPr="00FB0EC2" w:rsidRDefault="0092125E" w:rsidP="0092125E">
            <w:pPr>
              <w:spacing w:after="0"/>
              <w:rPr>
                <w:sz w:val="10"/>
                <w:szCs w:val="10"/>
              </w:rPr>
            </w:pPr>
          </w:p>
        </w:tc>
      </w:tr>
      <w:tr w:rsidR="0092125E" w:rsidRPr="00FB0EC2" w14:paraId="0E9056AC" w14:textId="77777777" w:rsidTr="00A75609">
        <w:tc>
          <w:tcPr>
            <w:tcW w:w="9026" w:type="dxa"/>
            <w:gridSpan w:val="5"/>
            <w:vAlign w:val="center"/>
          </w:tcPr>
          <w:p w14:paraId="04A37A1D" w14:textId="207EF7F8" w:rsidR="0092125E" w:rsidRPr="00FB0EC2" w:rsidRDefault="00A93C81" w:rsidP="00A93C81">
            <w:pPr>
              <w:pStyle w:val="Title"/>
              <w:jc w:val="center"/>
            </w:pPr>
            <w:r>
              <w:rPr>
                <w:lang w:bidi="nl-NL"/>
              </w:rPr>
              <w:t>Training</w:t>
            </w:r>
          </w:p>
        </w:tc>
      </w:tr>
      <w:tr w:rsidR="00A93C81" w:rsidRPr="00FB0EC2" w14:paraId="1A51D1FD" w14:textId="77777777" w:rsidTr="00A75609">
        <w:trPr>
          <w:gridAfter w:val="2"/>
          <w:wAfter w:w="4535" w:type="dxa"/>
          <w:trHeight w:val="1368"/>
        </w:trPr>
        <w:tc>
          <w:tcPr>
            <w:tcW w:w="2295" w:type="dxa"/>
            <w:gridSpan w:val="2"/>
          </w:tcPr>
          <w:p w14:paraId="5259B76F" w14:textId="77777777" w:rsidR="00A93C81" w:rsidRPr="00FB0EC2" w:rsidRDefault="00A93C81" w:rsidP="001E1E58"/>
        </w:tc>
        <w:tc>
          <w:tcPr>
            <w:tcW w:w="2196" w:type="dxa"/>
          </w:tcPr>
          <w:p w14:paraId="45B3B5CA" w14:textId="77777777" w:rsidR="00A93C81" w:rsidRPr="00FB0EC2" w:rsidRDefault="00A93C81" w:rsidP="001E1E58"/>
        </w:tc>
      </w:tr>
    </w:tbl>
    <w:p w14:paraId="4FF194F3" w14:textId="77777777" w:rsidR="00066DE2" w:rsidRPr="00FB0EC2" w:rsidRDefault="001A5429" w:rsidP="0092125E">
      <w:r w:rsidRPr="00FB0EC2">
        <w:rPr>
          <w:lang w:bidi="nl-NL"/>
        </w:rPr>
        <w:t xml:space="preserve"> </w:t>
      </w:r>
    </w:p>
    <w:p w14:paraId="01EC1768" w14:textId="77777777" w:rsidR="00D02465" w:rsidRPr="00FB0EC2" w:rsidRDefault="00D02465">
      <w:pPr>
        <w:spacing w:line="259" w:lineRule="auto"/>
      </w:pPr>
      <w:r w:rsidRPr="00FB0EC2">
        <w:rPr>
          <w:lang w:bidi="nl-NL"/>
        </w:rPr>
        <w:br w:type="page"/>
      </w:r>
    </w:p>
    <w:p w14:paraId="594A9E30" w14:textId="77777777" w:rsidR="00066DE2" w:rsidRPr="00FB0EC2" w:rsidRDefault="00066DE2" w:rsidP="00066DE2">
      <w:pPr>
        <w:sectPr w:rsidR="00066DE2" w:rsidRPr="00FB0EC2" w:rsidSect="00D02465">
          <w:headerReference w:type="default" r:id="rId11"/>
          <w:footerReference w:type="default" r:id="rId12"/>
          <w:headerReference w:type="first" r:id="rId13"/>
          <w:footerReference w:type="first" r:id="rId14"/>
          <w:type w:val="continuous"/>
          <w:pgSz w:w="11906" w:h="16838" w:code="9"/>
          <w:pgMar w:top="6480" w:right="1440" w:bottom="720" w:left="1440" w:header="288" w:footer="288" w:gutter="0"/>
          <w:cols w:space="708"/>
          <w:docGrid w:linePitch="360"/>
        </w:sectPr>
      </w:pPr>
    </w:p>
    <w:sdt>
      <w:sdtPr>
        <w:rPr>
          <w:rFonts w:asciiTheme="minorHAnsi" w:hAnsiTheme="minorHAnsi"/>
          <w:b/>
          <w:color w:val="ECB070" w:themeColor="text1" w:themeTint="A6"/>
          <w:sz w:val="24"/>
        </w:rPr>
        <w:id w:val="350538378"/>
        <w:docPartObj>
          <w:docPartGallery w:val="Table of Contents"/>
          <w:docPartUnique/>
        </w:docPartObj>
      </w:sdtPr>
      <w:sdtEndPr>
        <w:rPr>
          <w:rFonts w:eastAsiaTheme="minorEastAsia" w:cstheme="minorBidi"/>
          <w:b w:val="0"/>
          <w:bCs/>
          <w:caps w:val="0"/>
          <w:noProof/>
          <w:color w:val="auto"/>
          <w:spacing w:val="0"/>
          <w:sz w:val="21"/>
          <w:szCs w:val="21"/>
        </w:rPr>
      </w:sdtEndPr>
      <w:sdtContent>
        <w:p w14:paraId="1EA37421" w14:textId="1869BC44" w:rsidR="001E1E58" w:rsidRPr="00FB0EC2" w:rsidRDefault="00A93C81" w:rsidP="00B11055">
          <w:pPr>
            <w:pStyle w:val="TOCHeading"/>
            <w:rPr>
              <w:szCs w:val="40"/>
            </w:rPr>
          </w:pPr>
          <w:r>
            <w:t>Table of Contents</w:t>
          </w:r>
        </w:p>
        <w:p w14:paraId="7C3EE0A1" w14:textId="67C2AAEA" w:rsidR="00171D9E" w:rsidRDefault="001E1E58">
          <w:pPr>
            <w:pStyle w:val="TOC1"/>
            <w:tabs>
              <w:tab w:val="right" w:leader="dot" w:pos="4696"/>
            </w:tabs>
            <w:rPr>
              <w:noProof/>
              <w:kern w:val="2"/>
              <w:sz w:val="24"/>
              <w:szCs w:val="24"/>
              <w:lang w:val="fr-LU" w:eastAsia="fr-LU"/>
              <w14:ligatures w14:val="standardContextual"/>
            </w:rPr>
          </w:pPr>
          <w:r w:rsidRPr="00FB0EC2">
            <w:rPr>
              <w:b/>
              <w:noProof/>
              <w:lang w:bidi="nl-NL"/>
            </w:rPr>
            <w:fldChar w:fldCharType="begin"/>
          </w:r>
          <w:r w:rsidRPr="00FB0EC2">
            <w:rPr>
              <w:b/>
              <w:noProof/>
              <w:lang w:bidi="nl-NL"/>
            </w:rPr>
            <w:instrText xml:space="preserve"> TOC \o "1-3" \h \z \u </w:instrText>
          </w:r>
          <w:r w:rsidRPr="00FB0EC2">
            <w:rPr>
              <w:b/>
              <w:noProof/>
              <w:lang w:bidi="nl-NL"/>
            </w:rPr>
            <w:fldChar w:fldCharType="separate"/>
          </w:r>
          <w:hyperlink w:anchor="_Toc187337605" w:history="1">
            <w:r w:rsidR="00171D9E" w:rsidRPr="00C03B2A">
              <w:rPr>
                <w:rStyle w:val="Hyperlink"/>
                <w:noProof/>
              </w:rPr>
              <w:t>Introduction</w:t>
            </w:r>
            <w:r w:rsidR="00171D9E">
              <w:rPr>
                <w:noProof/>
                <w:webHidden/>
              </w:rPr>
              <w:tab/>
            </w:r>
            <w:r w:rsidR="00171D9E">
              <w:rPr>
                <w:noProof/>
                <w:webHidden/>
              </w:rPr>
              <w:fldChar w:fldCharType="begin"/>
            </w:r>
            <w:r w:rsidR="00171D9E">
              <w:rPr>
                <w:noProof/>
                <w:webHidden/>
              </w:rPr>
              <w:instrText xml:space="preserve"> PAGEREF _Toc187337605 \h </w:instrText>
            </w:r>
            <w:r w:rsidR="00171D9E">
              <w:rPr>
                <w:noProof/>
                <w:webHidden/>
              </w:rPr>
            </w:r>
            <w:r w:rsidR="00171D9E">
              <w:rPr>
                <w:noProof/>
                <w:webHidden/>
              </w:rPr>
              <w:fldChar w:fldCharType="separate"/>
            </w:r>
            <w:r w:rsidR="00171D9E">
              <w:rPr>
                <w:noProof/>
                <w:webHidden/>
              </w:rPr>
              <w:t>3</w:t>
            </w:r>
            <w:r w:rsidR="00171D9E">
              <w:rPr>
                <w:noProof/>
                <w:webHidden/>
              </w:rPr>
              <w:fldChar w:fldCharType="end"/>
            </w:r>
          </w:hyperlink>
        </w:p>
        <w:p w14:paraId="133C6C50" w14:textId="1377F134" w:rsidR="00171D9E" w:rsidRDefault="00171D9E">
          <w:pPr>
            <w:pStyle w:val="TOC1"/>
            <w:tabs>
              <w:tab w:val="left" w:pos="480"/>
              <w:tab w:val="right" w:leader="dot" w:pos="4696"/>
            </w:tabs>
            <w:rPr>
              <w:noProof/>
              <w:kern w:val="2"/>
              <w:sz w:val="24"/>
              <w:szCs w:val="24"/>
              <w:lang w:val="fr-LU" w:eastAsia="fr-LU"/>
              <w14:ligatures w14:val="standardContextual"/>
            </w:rPr>
          </w:pPr>
          <w:hyperlink w:anchor="_Toc187337606" w:history="1">
            <w:r w:rsidRPr="00C03B2A">
              <w:rPr>
                <w:rStyle w:val="Hyperlink"/>
                <w:noProof/>
              </w:rPr>
              <w:t>1.</w:t>
            </w:r>
            <w:r>
              <w:rPr>
                <w:noProof/>
                <w:kern w:val="2"/>
                <w:sz w:val="24"/>
                <w:szCs w:val="24"/>
                <w:lang w:val="fr-LU" w:eastAsia="fr-LU"/>
                <w14:ligatures w14:val="standardContextual"/>
              </w:rPr>
              <w:tab/>
            </w:r>
            <w:r w:rsidRPr="00C03B2A">
              <w:rPr>
                <w:rStyle w:val="Hyperlink"/>
                <w:noProof/>
              </w:rPr>
              <w:t>Purpose and Objectives</w:t>
            </w:r>
            <w:r>
              <w:rPr>
                <w:noProof/>
                <w:webHidden/>
              </w:rPr>
              <w:tab/>
            </w:r>
            <w:r>
              <w:rPr>
                <w:noProof/>
                <w:webHidden/>
              </w:rPr>
              <w:fldChar w:fldCharType="begin"/>
            </w:r>
            <w:r>
              <w:rPr>
                <w:noProof/>
                <w:webHidden/>
              </w:rPr>
              <w:instrText xml:space="preserve"> PAGEREF _Toc187337606 \h </w:instrText>
            </w:r>
            <w:r>
              <w:rPr>
                <w:noProof/>
                <w:webHidden/>
              </w:rPr>
            </w:r>
            <w:r>
              <w:rPr>
                <w:noProof/>
                <w:webHidden/>
              </w:rPr>
              <w:fldChar w:fldCharType="separate"/>
            </w:r>
            <w:r>
              <w:rPr>
                <w:noProof/>
                <w:webHidden/>
              </w:rPr>
              <w:t>3</w:t>
            </w:r>
            <w:r>
              <w:rPr>
                <w:noProof/>
                <w:webHidden/>
              </w:rPr>
              <w:fldChar w:fldCharType="end"/>
            </w:r>
          </w:hyperlink>
        </w:p>
        <w:p w14:paraId="1013FB3A" w14:textId="61428F67" w:rsidR="00171D9E" w:rsidRDefault="00171D9E">
          <w:pPr>
            <w:pStyle w:val="TOC1"/>
            <w:tabs>
              <w:tab w:val="left" w:pos="480"/>
              <w:tab w:val="right" w:leader="dot" w:pos="4696"/>
            </w:tabs>
            <w:rPr>
              <w:noProof/>
              <w:kern w:val="2"/>
              <w:sz w:val="24"/>
              <w:szCs w:val="24"/>
              <w:lang w:val="fr-LU" w:eastAsia="fr-LU"/>
              <w14:ligatures w14:val="standardContextual"/>
            </w:rPr>
          </w:pPr>
          <w:hyperlink w:anchor="_Toc187337607" w:history="1">
            <w:r w:rsidRPr="00C03B2A">
              <w:rPr>
                <w:rStyle w:val="Hyperlink"/>
                <w:noProof/>
                <w:lang w:val="fr-LU"/>
              </w:rPr>
              <w:t>2.</w:t>
            </w:r>
            <w:r>
              <w:rPr>
                <w:noProof/>
                <w:kern w:val="2"/>
                <w:sz w:val="24"/>
                <w:szCs w:val="24"/>
                <w:lang w:val="fr-LU" w:eastAsia="fr-LU"/>
                <w14:ligatures w14:val="standardContextual"/>
              </w:rPr>
              <w:tab/>
            </w:r>
            <w:r w:rsidRPr="00C03B2A">
              <w:rPr>
                <w:rStyle w:val="Hyperlink"/>
                <w:noProof/>
                <w:lang w:val="fr-LU"/>
              </w:rPr>
              <w:t>Audience Analysis</w:t>
            </w:r>
            <w:r>
              <w:rPr>
                <w:noProof/>
                <w:webHidden/>
              </w:rPr>
              <w:tab/>
            </w:r>
            <w:r>
              <w:rPr>
                <w:noProof/>
                <w:webHidden/>
              </w:rPr>
              <w:fldChar w:fldCharType="begin"/>
            </w:r>
            <w:r>
              <w:rPr>
                <w:noProof/>
                <w:webHidden/>
              </w:rPr>
              <w:instrText xml:space="preserve"> PAGEREF _Toc187337607 \h </w:instrText>
            </w:r>
            <w:r>
              <w:rPr>
                <w:noProof/>
                <w:webHidden/>
              </w:rPr>
            </w:r>
            <w:r>
              <w:rPr>
                <w:noProof/>
                <w:webHidden/>
              </w:rPr>
              <w:fldChar w:fldCharType="separate"/>
            </w:r>
            <w:r>
              <w:rPr>
                <w:noProof/>
                <w:webHidden/>
              </w:rPr>
              <w:t>4</w:t>
            </w:r>
            <w:r>
              <w:rPr>
                <w:noProof/>
                <w:webHidden/>
              </w:rPr>
              <w:fldChar w:fldCharType="end"/>
            </w:r>
          </w:hyperlink>
        </w:p>
        <w:p w14:paraId="6999A274" w14:textId="791DCFAE" w:rsidR="00171D9E" w:rsidRDefault="00171D9E">
          <w:pPr>
            <w:pStyle w:val="TOC1"/>
            <w:tabs>
              <w:tab w:val="left" w:pos="480"/>
              <w:tab w:val="right" w:leader="dot" w:pos="4696"/>
            </w:tabs>
            <w:rPr>
              <w:noProof/>
              <w:kern w:val="2"/>
              <w:sz w:val="24"/>
              <w:szCs w:val="24"/>
              <w:lang w:val="fr-LU" w:eastAsia="fr-LU"/>
              <w14:ligatures w14:val="standardContextual"/>
            </w:rPr>
          </w:pPr>
          <w:hyperlink w:anchor="_Toc187337608" w:history="1">
            <w:r w:rsidRPr="00C03B2A">
              <w:rPr>
                <w:rStyle w:val="Hyperlink"/>
                <w:noProof/>
                <w:lang w:val="fr-LU"/>
              </w:rPr>
              <w:t>3.</w:t>
            </w:r>
            <w:r>
              <w:rPr>
                <w:noProof/>
                <w:kern w:val="2"/>
                <w:sz w:val="24"/>
                <w:szCs w:val="24"/>
                <w:lang w:val="fr-LU" w:eastAsia="fr-LU"/>
                <w14:ligatures w14:val="standardContextual"/>
              </w:rPr>
              <w:tab/>
            </w:r>
            <w:r w:rsidRPr="00C03B2A">
              <w:rPr>
                <w:rStyle w:val="Hyperlink"/>
                <w:noProof/>
                <w:lang w:val="fr-LU"/>
              </w:rPr>
              <w:t>Training Agenda Structure</w:t>
            </w:r>
            <w:r>
              <w:rPr>
                <w:noProof/>
                <w:webHidden/>
              </w:rPr>
              <w:tab/>
            </w:r>
            <w:r>
              <w:rPr>
                <w:noProof/>
                <w:webHidden/>
              </w:rPr>
              <w:fldChar w:fldCharType="begin"/>
            </w:r>
            <w:r>
              <w:rPr>
                <w:noProof/>
                <w:webHidden/>
              </w:rPr>
              <w:instrText xml:space="preserve"> PAGEREF _Toc187337608 \h </w:instrText>
            </w:r>
            <w:r>
              <w:rPr>
                <w:noProof/>
                <w:webHidden/>
              </w:rPr>
            </w:r>
            <w:r>
              <w:rPr>
                <w:noProof/>
                <w:webHidden/>
              </w:rPr>
              <w:fldChar w:fldCharType="separate"/>
            </w:r>
            <w:r>
              <w:rPr>
                <w:noProof/>
                <w:webHidden/>
              </w:rPr>
              <w:t>4</w:t>
            </w:r>
            <w:r>
              <w:rPr>
                <w:noProof/>
                <w:webHidden/>
              </w:rPr>
              <w:fldChar w:fldCharType="end"/>
            </w:r>
          </w:hyperlink>
        </w:p>
        <w:p w14:paraId="45FA39CC" w14:textId="4F702FD8" w:rsidR="00171D9E" w:rsidRDefault="00171D9E">
          <w:pPr>
            <w:pStyle w:val="TOC1"/>
            <w:tabs>
              <w:tab w:val="left" w:pos="480"/>
              <w:tab w:val="right" w:leader="dot" w:pos="4696"/>
            </w:tabs>
            <w:rPr>
              <w:noProof/>
              <w:kern w:val="2"/>
              <w:sz w:val="24"/>
              <w:szCs w:val="24"/>
              <w:lang w:val="fr-LU" w:eastAsia="fr-LU"/>
              <w14:ligatures w14:val="standardContextual"/>
            </w:rPr>
          </w:pPr>
          <w:hyperlink w:anchor="_Toc187337609" w:history="1">
            <w:r w:rsidRPr="00C03B2A">
              <w:rPr>
                <w:rStyle w:val="Hyperlink"/>
                <w:noProof/>
                <w:lang w:val="fr-LU"/>
              </w:rPr>
              <w:t>4.</w:t>
            </w:r>
            <w:r>
              <w:rPr>
                <w:noProof/>
                <w:kern w:val="2"/>
                <w:sz w:val="24"/>
                <w:szCs w:val="24"/>
                <w:lang w:val="fr-LU" w:eastAsia="fr-LU"/>
                <w14:ligatures w14:val="standardContextual"/>
              </w:rPr>
              <w:tab/>
            </w:r>
            <w:r w:rsidRPr="00C03B2A">
              <w:rPr>
                <w:rStyle w:val="Hyperlink"/>
                <w:noProof/>
                <w:lang w:val="fr-LU"/>
              </w:rPr>
              <w:t>Detailed Session Plan</w:t>
            </w:r>
            <w:r>
              <w:rPr>
                <w:noProof/>
                <w:webHidden/>
              </w:rPr>
              <w:tab/>
            </w:r>
            <w:r>
              <w:rPr>
                <w:noProof/>
                <w:webHidden/>
              </w:rPr>
              <w:fldChar w:fldCharType="begin"/>
            </w:r>
            <w:r>
              <w:rPr>
                <w:noProof/>
                <w:webHidden/>
              </w:rPr>
              <w:instrText xml:space="preserve"> PAGEREF _Toc187337609 \h </w:instrText>
            </w:r>
            <w:r>
              <w:rPr>
                <w:noProof/>
                <w:webHidden/>
              </w:rPr>
            </w:r>
            <w:r>
              <w:rPr>
                <w:noProof/>
                <w:webHidden/>
              </w:rPr>
              <w:fldChar w:fldCharType="separate"/>
            </w:r>
            <w:r>
              <w:rPr>
                <w:noProof/>
                <w:webHidden/>
              </w:rPr>
              <w:t>5</w:t>
            </w:r>
            <w:r>
              <w:rPr>
                <w:noProof/>
                <w:webHidden/>
              </w:rPr>
              <w:fldChar w:fldCharType="end"/>
            </w:r>
          </w:hyperlink>
        </w:p>
        <w:p w14:paraId="2B88120A" w14:textId="0FCE033F" w:rsidR="00171D9E" w:rsidRDefault="00171D9E">
          <w:pPr>
            <w:pStyle w:val="TOC1"/>
            <w:tabs>
              <w:tab w:val="left" w:pos="480"/>
              <w:tab w:val="right" w:leader="dot" w:pos="4696"/>
            </w:tabs>
            <w:rPr>
              <w:noProof/>
              <w:kern w:val="2"/>
              <w:sz w:val="24"/>
              <w:szCs w:val="24"/>
              <w:lang w:val="fr-LU" w:eastAsia="fr-LU"/>
              <w14:ligatures w14:val="standardContextual"/>
            </w:rPr>
          </w:pPr>
          <w:hyperlink w:anchor="_Toc187337610" w:history="1">
            <w:r w:rsidRPr="00C03B2A">
              <w:rPr>
                <w:rStyle w:val="Hyperlink"/>
                <w:noProof/>
                <w:lang w:val="fr-LU"/>
              </w:rPr>
              <w:t>5.</w:t>
            </w:r>
            <w:r>
              <w:rPr>
                <w:noProof/>
                <w:kern w:val="2"/>
                <w:sz w:val="24"/>
                <w:szCs w:val="24"/>
                <w:lang w:val="fr-LU" w:eastAsia="fr-LU"/>
                <w14:ligatures w14:val="standardContextual"/>
              </w:rPr>
              <w:tab/>
            </w:r>
            <w:r w:rsidRPr="00C03B2A">
              <w:rPr>
                <w:rStyle w:val="Hyperlink"/>
                <w:noProof/>
                <w:lang w:val="fr-LU"/>
              </w:rPr>
              <w:t>Evaluation and Feedback</w:t>
            </w:r>
            <w:r>
              <w:rPr>
                <w:noProof/>
                <w:webHidden/>
              </w:rPr>
              <w:tab/>
            </w:r>
            <w:r>
              <w:rPr>
                <w:noProof/>
                <w:webHidden/>
              </w:rPr>
              <w:fldChar w:fldCharType="begin"/>
            </w:r>
            <w:r>
              <w:rPr>
                <w:noProof/>
                <w:webHidden/>
              </w:rPr>
              <w:instrText xml:space="preserve"> PAGEREF _Toc187337610 \h </w:instrText>
            </w:r>
            <w:r>
              <w:rPr>
                <w:noProof/>
                <w:webHidden/>
              </w:rPr>
            </w:r>
            <w:r>
              <w:rPr>
                <w:noProof/>
                <w:webHidden/>
              </w:rPr>
              <w:fldChar w:fldCharType="separate"/>
            </w:r>
            <w:r>
              <w:rPr>
                <w:noProof/>
                <w:webHidden/>
              </w:rPr>
              <w:t>6</w:t>
            </w:r>
            <w:r>
              <w:rPr>
                <w:noProof/>
                <w:webHidden/>
              </w:rPr>
              <w:fldChar w:fldCharType="end"/>
            </w:r>
          </w:hyperlink>
        </w:p>
        <w:p w14:paraId="1E28D5B0" w14:textId="6A84F29B" w:rsidR="00171D9E" w:rsidRDefault="00171D9E">
          <w:pPr>
            <w:pStyle w:val="TOC1"/>
            <w:tabs>
              <w:tab w:val="left" w:pos="480"/>
              <w:tab w:val="right" w:leader="dot" w:pos="4696"/>
            </w:tabs>
            <w:rPr>
              <w:noProof/>
              <w:kern w:val="2"/>
              <w:sz w:val="24"/>
              <w:szCs w:val="24"/>
              <w:lang w:val="fr-LU" w:eastAsia="fr-LU"/>
              <w14:ligatures w14:val="standardContextual"/>
            </w:rPr>
          </w:pPr>
          <w:hyperlink w:anchor="_Toc187337611" w:history="1">
            <w:r w:rsidRPr="00C03B2A">
              <w:rPr>
                <w:rStyle w:val="Hyperlink"/>
                <w:noProof/>
                <w:lang w:val="fr-LU"/>
              </w:rPr>
              <w:t>6.</w:t>
            </w:r>
            <w:r>
              <w:rPr>
                <w:noProof/>
                <w:kern w:val="2"/>
                <w:sz w:val="24"/>
                <w:szCs w:val="24"/>
                <w:lang w:val="fr-LU" w:eastAsia="fr-LU"/>
                <w14:ligatures w14:val="standardContextual"/>
              </w:rPr>
              <w:tab/>
            </w:r>
            <w:r w:rsidRPr="00C03B2A">
              <w:rPr>
                <w:rStyle w:val="Hyperlink"/>
                <w:noProof/>
                <w:lang w:val="fr-LU"/>
              </w:rPr>
              <w:t>Examples and Best Practices</w:t>
            </w:r>
            <w:r>
              <w:rPr>
                <w:noProof/>
                <w:webHidden/>
              </w:rPr>
              <w:tab/>
            </w:r>
            <w:r>
              <w:rPr>
                <w:noProof/>
                <w:webHidden/>
              </w:rPr>
              <w:fldChar w:fldCharType="begin"/>
            </w:r>
            <w:r>
              <w:rPr>
                <w:noProof/>
                <w:webHidden/>
              </w:rPr>
              <w:instrText xml:space="preserve"> PAGEREF _Toc187337611 \h </w:instrText>
            </w:r>
            <w:r>
              <w:rPr>
                <w:noProof/>
                <w:webHidden/>
              </w:rPr>
            </w:r>
            <w:r>
              <w:rPr>
                <w:noProof/>
                <w:webHidden/>
              </w:rPr>
              <w:fldChar w:fldCharType="separate"/>
            </w:r>
            <w:r>
              <w:rPr>
                <w:noProof/>
                <w:webHidden/>
              </w:rPr>
              <w:t>6</w:t>
            </w:r>
            <w:r>
              <w:rPr>
                <w:noProof/>
                <w:webHidden/>
              </w:rPr>
              <w:fldChar w:fldCharType="end"/>
            </w:r>
          </w:hyperlink>
        </w:p>
        <w:p w14:paraId="1F9A826D" w14:textId="345D060A" w:rsidR="00171D9E" w:rsidRDefault="00171D9E">
          <w:pPr>
            <w:pStyle w:val="TOC1"/>
            <w:tabs>
              <w:tab w:val="left" w:pos="480"/>
              <w:tab w:val="right" w:leader="dot" w:pos="4696"/>
            </w:tabs>
            <w:rPr>
              <w:noProof/>
              <w:kern w:val="2"/>
              <w:sz w:val="24"/>
              <w:szCs w:val="24"/>
              <w:lang w:val="fr-LU" w:eastAsia="fr-LU"/>
              <w14:ligatures w14:val="standardContextual"/>
            </w:rPr>
          </w:pPr>
          <w:hyperlink w:anchor="_Toc187337612" w:history="1">
            <w:r w:rsidRPr="00C03B2A">
              <w:rPr>
                <w:rStyle w:val="Hyperlink"/>
                <w:noProof/>
                <w:lang w:val="en-US"/>
              </w:rPr>
              <w:t>7.</w:t>
            </w:r>
            <w:r>
              <w:rPr>
                <w:noProof/>
                <w:kern w:val="2"/>
                <w:sz w:val="24"/>
                <w:szCs w:val="24"/>
                <w:lang w:val="fr-LU" w:eastAsia="fr-LU"/>
                <w14:ligatures w14:val="standardContextual"/>
              </w:rPr>
              <w:tab/>
            </w:r>
            <w:r w:rsidRPr="00C03B2A">
              <w:rPr>
                <w:rStyle w:val="Hyperlink"/>
                <w:noProof/>
                <w:lang w:val="en-US"/>
              </w:rPr>
              <w:t>Tips for Making Training Fun</w:t>
            </w:r>
            <w:r>
              <w:rPr>
                <w:noProof/>
                <w:webHidden/>
              </w:rPr>
              <w:tab/>
            </w:r>
            <w:r>
              <w:rPr>
                <w:noProof/>
                <w:webHidden/>
              </w:rPr>
              <w:fldChar w:fldCharType="begin"/>
            </w:r>
            <w:r>
              <w:rPr>
                <w:noProof/>
                <w:webHidden/>
              </w:rPr>
              <w:instrText xml:space="preserve"> PAGEREF _Toc187337612 \h </w:instrText>
            </w:r>
            <w:r>
              <w:rPr>
                <w:noProof/>
                <w:webHidden/>
              </w:rPr>
            </w:r>
            <w:r>
              <w:rPr>
                <w:noProof/>
                <w:webHidden/>
              </w:rPr>
              <w:fldChar w:fldCharType="separate"/>
            </w:r>
            <w:r>
              <w:rPr>
                <w:noProof/>
                <w:webHidden/>
              </w:rPr>
              <w:t>8</w:t>
            </w:r>
            <w:r>
              <w:rPr>
                <w:noProof/>
                <w:webHidden/>
              </w:rPr>
              <w:fldChar w:fldCharType="end"/>
            </w:r>
          </w:hyperlink>
        </w:p>
        <w:p w14:paraId="058A6000" w14:textId="2E975F75" w:rsidR="00171D9E" w:rsidRDefault="00171D9E">
          <w:pPr>
            <w:pStyle w:val="TOC1"/>
            <w:tabs>
              <w:tab w:val="right" w:leader="dot" w:pos="4696"/>
            </w:tabs>
            <w:rPr>
              <w:noProof/>
              <w:kern w:val="2"/>
              <w:sz w:val="24"/>
              <w:szCs w:val="24"/>
              <w:lang w:val="fr-LU" w:eastAsia="fr-LU"/>
              <w14:ligatures w14:val="standardContextual"/>
            </w:rPr>
          </w:pPr>
          <w:hyperlink w:anchor="_Toc187337613" w:history="1">
            <w:r w:rsidRPr="00C03B2A">
              <w:rPr>
                <w:rStyle w:val="Hyperlink"/>
                <w:noProof/>
              </w:rPr>
              <w:t>Conclusion</w:t>
            </w:r>
            <w:r>
              <w:rPr>
                <w:noProof/>
                <w:webHidden/>
              </w:rPr>
              <w:tab/>
            </w:r>
            <w:r>
              <w:rPr>
                <w:noProof/>
                <w:webHidden/>
              </w:rPr>
              <w:fldChar w:fldCharType="begin"/>
            </w:r>
            <w:r>
              <w:rPr>
                <w:noProof/>
                <w:webHidden/>
              </w:rPr>
              <w:instrText xml:space="preserve"> PAGEREF _Toc187337613 \h </w:instrText>
            </w:r>
            <w:r>
              <w:rPr>
                <w:noProof/>
                <w:webHidden/>
              </w:rPr>
            </w:r>
            <w:r>
              <w:rPr>
                <w:noProof/>
                <w:webHidden/>
              </w:rPr>
              <w:fldChar w:fldCharType="separate"/>
            </w:r>
            <w:r>
              <w:rPr>
                <w:noProof/>
                <w:webHidden/>
              </w:rPr>
              <w:t>8</w:t>
            </w:r>
            <w:r>
              <w:rPr>
                <w:noProof/>
                <w:webHidden/>
              </w:rPr>
              <w:fldChar w:fldCharType="end"/>
            </w:r>
          </w:hyperlink>
        </w:p>
        <w:p w14:paraId="5E9820B5" w14:textId="28918FA8" w:rsidR="001E1E58" w:rsidRPr="00FB0EC2" w:rsidRDefault="001E1E58" w:rsidP="00974BF8">
          <w:pPr>
            <w:tabs>
              <w:tab w:val="left" w:pos="5670"/>
            </w:tabs>
            <w:ind w:left="5103"/>
          </w:pPr>
          <w:r w:rsidRPr="00FB0EC2">
            <w:rPr>
              <w:b/>
              <w:noProof/>
              <w:lang w:bidi="nl-NL"/>
            </w:rPr>
            <w:fldChar w:fldCharType="end"/>
          </w:r>
        </w:p>
      </w:sdtContent>
    </w:sdt>
    <w:p w14:paraId="0D2B9849" w14:textId="77777777" w:rsidR="000A7626" w:rsidRDefault="000A7626" w:rsidP="000A7626"/>
    <w:p w14:paraId="3007B533" w14:textId="77777777" w:rsidR="00A93C81" w:rsidRDefault="00A93C81" w:rsidP="000A7626"/>
    <w:p w14:paraId="6CFD55AE" w14:textId="77777777" w:rsidR="00A93C81" w:rsidRDefault="00A93C81" w:rsidP="000A7626"/>
    <w:p w14:paraId="4ADA977A" w14:textId="375D6412" w:rsidR="00A93C81" w:rsidRDefault="004336E9" w:rsidP="004336E9">
      <w:pPr>
        <w:tabs>
          <w:tab w:val="left" w:pos="3288"/>
        </w:tabs>
      </w:pPr>
      <w:r>
        <w:tab/>
      </w:r>
    </w:p>
    <w:p w14:paraId="678F1CC7" w14:textId="77777777" w:rsidR="00A93C81" w:rsidRDefault="00A93C81" w:rsidP="000A7626"/>
    <w:p w14:paraId="2AAA7BF2" w14:textId="77777777" w:rsidR="00A93C81" w:rsidRDefault="00A93C81" w:rsidP="000A7626"/>
    <w:p w14:paraId="67A29DAA" w14:textId="77777777" w:rsidR="00A93C81" w:rsidRPr="00FB0EC2" w:rsidRDefault="00A93C81" w:rsidP="000A7626"/>
    <w:p w14:paraId="21B152F3" w14:textId="77777777" w:rsidR="000A7626" w:rsidRDefault="000A7626" w:rsidP="000A7626"/>
    <w:p w14:paraId="54D2E919" w14:textId="77777777" w:rsidR="00A93C81" w:rsidRPr="00A93C81" w:rsidRDefault="00A93C81" w:rsidP="00A93C81"/>
    <w:p w14:paraId="113F4C0D" w14:textId="77777777" w:rsidR="00A93C81" w:rsidRPr="00A93C81" w:rsidRDefault="00A93C81" w:rsidP="00A93C81"/>
    <w:p w14:paraId="16AB46C3" w14:textId="77777777" w:rsidR="00A93C81" w:rsidRPr="00A93C81" w:rsidRDefault="00A93C81" w:rsidP="00A93C81"/>
    <w:p w14:paraId="2C5B3D66" w14:textId="77777777" w:rsidR="00A93C81" w:rsidRPr="00A93C81" w:rsidRDefault="00A93C81" w:rsidP="00A93C81"/>
    <w:p w14:paraId="53BAC664" w14:textId="77777777" w:rsidR="00A93C81" w:rsidRPr="00A93C81" w:rsidRDefault="00A93C81" w:rsidP="00A93C81"/>
    <w:p w14:paraId="7054A7F9" w14:textId="77777777" w:rsidR="00A93C81" w:rsidRDefault="00A93C81" w:rsidP="00A93C81">
      <w:pPr>
        <w:jc w:val="center"/>
      </w:pPr>
    </w:p>
    <w:p w14:paraId="44EB063A" w14:textId="77777777" w:rsidR="00171D9E" w:rsidRDefault="00171D9E" w:rsidP="00A93C81">
      <w:pPr>
        <w:tabs>
          <w:tab w:val="center" w:pos="2353"/>
        </w:tabs>
      </w:pPr>
    </w:p>
    <w:p w14:paraId="3D46C1E5" w14:textId="77777777" w:rsidR="00171D9E" w:rsidRDefault="00171D9E" w:rsidP="00A93C81">
      <w:pPr>
        <w:tabs>
          <w:tab w:val="center" w:pos="2353"/>
        </w:tabs>
      </w:pPr>
    </w:p>
    <w:p w14:paraId="5526FADC" w14:textId="77777777" w:rsidR="00171D9E" w:rsidRDefault="00171D9E" w:rsidP="00A93C81">
      <w:pPr>
        <w:tabs>
          <w:tab w:val="center" w:pos="2353"/>
        </w:tabs>
      </w:pPr>
    </w:p>
    <w:p w14:paraId="7190CF88" w14:textId="77777777" w:rsidR="00171D9E" w:rsidRDefault="00171D9E" w:rsidP="00A93C81">
      <w:pPr>
        <w:tabs>
          <w:tab w:val="center" w:pos="2353"/>
        </w:tabs>
      </w:pPr>
    </w:p>
    <w:p w14:paraId="5C7DE01D" w14:textId="5372AE2D" w:rsidR="00A93C81" w:rsidRPr="00A93C81" w:rsidRDefault="00A93C81" w:rsidP="00A93C81">
      <w:pPr>
        <w:tabs>
          <w:tab w:val="center" w:pos="2353"/>
        </w:tabs>
        <w:sectPr w:rsidR="00A93C81" w:rsidRPr="00A93C81" w:rsidSect="00D02465">
          <w:footerReference w:type="first" r:id="rId15"/>
          <w:type w:val="continuous"/>
          <w:pgSz w:w="11906" w:h="16838" w:code="9"/>
          <w:pgMar w:top="2160" w:right="1080" w:bottom="720" w:left="6120" w:header="432" w:footer="432" w:gutter="0"/>
          <w:pgNumType w:fmt="lowerRoman"/>
          <w:cols w:space="708"/>
          <w:titlePg/>
          <w:docGrid w:linePitch="360"/>
        </w:sectPr>
      </w:pPr>
      <w:r>
        <w:tab/>
      </w:r>
    </w:p>
    <w:p w14:paraId="640BB032" w14:textId="0CA0A40C" w:rsidR="001E1E58" w:rsidRPr="00FB0EC2" w:rsidRDefault="001E145B" w:rsidP="0003123C">
      <w:pPr>
        <w:pStyle w:val="Heading1"/>
      </w:pPr>
      <w:bookmarkStart w:id="0" w:name="_Toc187337605"/>
      <w:r>
        <w:lastRenderedPageBreak/>
        <w:t>Introduction</w:t>
      </w:r>
      <w:bookmarkEnd w:id="0"/>
    </w:p>
    <w:p w14:paraId="21D4C6D9" w14:textId="77777777" w:rsidR="001E145B" w:rsidRDefault="001E145B" w:rsidP="001E145B"/>
    <w:p w14:paraId="49EB7430" w14:textId="47FBCC2D" w:rsidR="001E145B" w:rsidRDefault="001E145B" w:rsidP="001E145B">
      <w:r w:rsidRPr="001E145B">
        <w:t xml:space="preserve">Welcome </w:t>
      </w:r>
      <w:proofErr w:type="spellStart"/>
      <w:r w:rsidRPr="001E145B">
        <w:t>to</w:t>
      </w:r>
      <w:proofErr w:type="spellEnd"/>
      <w:r w:rsidRPr="001E145B">
        <w:t xml:space="preserve"> </w:t>
      </w:r>
      <w:proofErr w:type="spellStart"/>
      <w:r w:rsidRPr="001E145B">
        <w:t>the</w:t>
      </w:r>
      <w:proofErr w:type="spellEnd"/>
      <w:r w:rsidRPr="001E145B">
        <w:t xml:space="preserve"> </w:t>
      </w:r>
      <w:r w:rsidRPr="001E145B">
        <w:rPr>
          <w:b/>
          <w:bCs/>
        </w:rPr>
        <w:t>Leadership Training Template</w:t>
      </w:r>
      <w:r w:rsidRPr="001E145B">
        <w:t xml:space="preserve">! </w:t>
      </w:r>
    </w:p>
    <w:p w14:paraId="64FA9895" w14:textId="77777777" w:rsidR="00675E78" w:rsidRDefault="00675E78" w:rsidP="001E145B"/>
    <w:p w14:paraId="21FCAA70" w14:textId="0076E96A" w:rsidR="00675E78" w:rsidRDefault="001E145B" w:rsidP="001E145B">
      <w:proofErr w:type="spellStart"/>
      <w:r w:rsidRPr="001E145B">
        <w:t>This</w:t>
      </w:r>
      <w:proofErr w:type="spellEnd"/>
      <w:r w:rsidRPr="001E145B">
        <w:t xml:space="preserve"> document serves as a </w:t>
      </w:r>
      <w:proofErr w:type="spellStart"/>
      <w:r w:rsidRPr="001E145B">
        <w:t>comprehensive</w:t>
      </w:r>
      <w:proofErr w:type="spellEnd"/>
      <w:r w:rsidRPr="001E145B">
        <w:t xml:space="preserve"> guide </w:t>
      </w:r>
      <w:proofErr w:type="spellStart"/>
      <w:r w:rsidRPr="001E145B">
        <w:t>to</w:t>
      </w:r>
      <w:proofErr w:type="spellEnd"/>
      <w:r w:rsidRPr="001E145B">
        <w:t xml:space="preserve"> </w:t>
      </w:r>
      <w:proofErr w:type="spellStart"/>
      <w:r w:rsidRPr="001E145B">
        <w:t>creating</w:t>
      </w:r>
      <w:proofErr w:type="spellEnd"/>
      <w:r w:rsidRPr="001E145B">
        <w:t xml:space="preserve">, </w:t>
      </w:r>
      <w:proofErr w:type="spellStart"/>
      <w:r w:rsidRPr="001E145B">
        <w:t>organizing</w:t>
      </w:r>
      <w:proofErr w:type="spellEnd"/>
      <w:r w:rsidRPr="001E145B">
        <w:t xml:space="preserve">, </w:t>
      </w:r>
      <w:proofErr w:type="spellStart"/>
      <w:r w:rsidRPr="001E145B">
        <w:t>and</w:t>
      </w:r>
      <w:proofErr w:type="spellEnd"/>
      <w:r w:rsidRPr="001E145B">
        <w:t xml:space="preserve"> </w:t>
      </w:r>
      <w:proofErr w:type="spellStart"/>
      <w:r w:rsidRPr="001E145B">
        <w:t>executing</w:t>
      </w:r>
      <w:proofErr w:type="spellEnd"/>
      <w:r w:rsidRPr="001E145B">
        <w:t xml:space="preserve"> </w:t>
      </w:r>
      <w:proofErr w:type="spellStart"/>
      <w:r w:rsidRPr="001E145B">
        <w:t>effective</w:t>
      </w:r>
      <w:proofErr w:type="spellEnd"/>
      <w:r w:rsidRPr="001E145B">
        <w:t xml:space="preserve"> </w:t>
      </w:r>
      <w:proofErr w:type="spellStart"/>
      <w:r w:rsidRPr="001E145B">
        <w:t>leadership</w:t>
      </w:r>
      <w:proofErr w:type="spellEnd"/>
      <w:r w:rsidRPr="001E145B">
        <w:t xml:space="preserve"> training </w:t>
      </w:r>
      <w:proofErr w:type="spellStart"/>
      <w:r w:rsidRPr="001E145B">
        <w:t>sessions</w:t>
      </w:r>
      <w:proofErr w:type="spellEnd"/>
      <w:r w:rsidRPr="001E145B">
        <w:t xml:space="preserve">. </w:t>
      </w:r>
      <w:proofErr w:type="spellStart"/>
      <w:r w:rsidRPr="001E145B">
        <w:t>Whether</w:t>
      </w:r>
      <w:proofErr w:type="spellEnd"/>
      <w:r w:rsidRPr="001E145B">
        <w:t xml:space="preserve"> </w:t>
      </w:r>
      <w:proofErr w:type="spellStart"/>
      <w:r w:rsidRPr="001E145B">
        <w:t>you’re</w:t>
      </w:r>
      <w:proofErr w:type="spellEnd"/>
      <w:r w:rsidRPr="001E145B">
        <w:t xml:space="preserve"> a </w:t>
      </w:r>
      <w:proofErr w:type="spellStart"/>
      <w:r w:rsidRPr="001E145B">
        <w:t>seasoned</w:t>
      </w:r>
      <w:proofErr w:type="spellEnd"/>
      <w:r w:rsidRPr="001E145B">
        <w:t xml:space="preserve"> trainer or new </w:t>
      </w:r>
      <w:proofErr w:type="spellStart"/>
      <w:r w:rsidRPr="001E145B">
        <w:t>to</w:t>
      </w:r>
      <w:proofErr w:type="spellEnd"/>
      <w:r w:rsidRPr="001E145B">
        <w:t xml:space="preserve"> </w:t>
      </w:r>
      <w:proofErr w:type="spellStart"/>
      <w:r w:rsidRPr="001E145B">
        <w:t>facilitating</w:t>
      </w:r>
      <w:proofErr w:type="spellEnd"/>
      <w:r w:rsidRPr="001E145B">
        <w:t xml:space="preserve"> </w:t>
      </w:r>
      <w:proofErr w:type="spellStart"/>
      <w:r w:rsidRPr="001E145B">
        <w:t>leadership</w:t>
      </w:r>
      <w:proofErr w:type="spellEnd"/>
      <w:r w:rsidRPr="001E145B">
        <w:t xml:space="preserve"> development, </w:t>
      </w:r>
      <w:proofErr w:type="spellStart"/>
      <w:r w:rsidRPr="001E145B">
        <w:t>this</w:t>
      </w:r>
      <w:proofErr w:type="spellEnd"/>
      <w:r w:rsidRPr="001E145B">
        <w:t xml:space="preserve"> template offers </w:t>
      </w:r>
      <w:proofErr w:type="spellStart"/>
      <w:r w:rsidRPr="001E145B">
        <w:t>structure</w:t>
      </w:r>
      <w:proofErr w:type="spellEnd"/>
      <w:r w:rsidRPr="001E145B">
        <w:t xml:space="preserve">, </w:t>
      </w:r>
      <w:proofErr w:type="spellStart"/>
      <w:r w:rsidRPr="001E145B">
        <w:t>examples</w:t>
      </w:r>
      <w:proofErr w:type="spellEnd"/>
      <w:r w:rsidRPr="001E145B">
        <w:t xml:space="preserve">, best </w:t>
      </w:r>
      <w:proofErr w:type="spellStart"/>
      <w:r w:rsidRPr="001E145B">
        <w:t>practices</w:t>
      </w:r>
      <w:proofErr w:type="spellEnd"/>
      <w:r w:rsidRPr="001E145B">
        <w:t xml:space="preserve">, </w:t>
      </w:r>
      <w:proofErr w:type="spellStart"/>
      <w:r w:rsidRPr="001E145B">
        <w:t>and</w:t>
      </w:r>
      <w:proofErr w:type="spellEnd"/>
      <w:r w:rsidRPr="001E145B">
        <w:t xml:space="preserve"> tips </w:t>
      </w:r>
      <w:proofErr w:type="spellStart"/>
      <w:r w:rsidRPr="001E145B">
        <w:t>to</w:t>
      </w:r>
      <w:proofErr w:type="spellEnd"/>
      <w:r w:rsidRPr="001E145B">
        <w:t xml:space="preserve"> make </w:t>
      </w:r>
      <w:proofErr w:type="spellStart"/>
      <w:r w:rsidRPr="001E145B">
        <w:t>your</w:t>
      </w:r>
      <w:proofErr w:type="spellEnd"/>
      <w:r w:rsidRPr="001E145B">
        <w:t xml:space="preserve"> </w:t>
      </w:r>
      <w:proofErr w:type="spellStart"/>
      <w:r w:rsidRPr="001E145B">
        <w:t>sessions</w:t>
      </w:r>
      <w:proofErr w:type="spellEnd"/>
      <w:r w:rsidRPr="001E145B">
        <w:t xml:space="preserve"> </w:t>
      </w:r>
      <w:proofErr w:type="spellStart"/>
      <w:r w:rsidRPr="001E145B">
        <w:t>impactful</w:t>
      </w:r>
      <w:proofErr w:type="spellEnd"/>
      <w:r w:rsidRPr="001E145B">
        <w:t xml:space="preserve">, </w:t>
      </w:r>
      <w:proofErr w:type="spellStart"/>
      <w:r w:rsidRPr="001E145B">
        <w:t>engaging</w:t>
      </w:r>
      <w:proofErr w:type="spellEnd"/>
      <w:r w:rsidRPr="001E145B">
        <w:t xml:space="preserve">, </w:t>
      </w:r>
      <w:proofErr w:type="spellStart"/>
      <w:r w:rsidRPr="001E145B">
        <w:t>and</w:t>
      </w:r>
      <w:proofErr w:type="spellEnd"/>
      <w:r w:rsidRPr="001E145B">
        <w:t xml:space="preserve"> </w:t>
      </w:r>
      <w:proofErr w:type="spellStart"/>
      <w:r w:rsidRPr="001E145B">
        <w:t>fun</w:t>
      </w:r>
      <w:proofErr w:type="spellEnd"/>
      <w:r w:rsidRPr="001E145B">
        <w:t>.</w:t>
      </w:r>
    </w:p>
    <w:p w14:paraId="2BE24152" w14:textId="77777777" w:rsidR="004336E9" w:rsidRPr="001E145B" w:rsidRDefault="004336E9" w:rsidP="001E145B"/>
    <w:p w14:paraId="34EBEF0B" w14:textId="77777777" w:rsidR="0003123C" w:rsidRPr="00FB0EC2" w:rsidRDefault="0003123C" w:rsidP="00974DD3">
      <w:pPr>
        <w:spacing w:after="0"/>
      </w:pPr>
    </w:p>
    <w:p w14:paraId="5A3E4C9D" w14:textId="77777777" w:rsidR="0003123C" w:rsidRPr="00FB0EC2" w:rsidRDefault="0003123C" w:rsidP="00974DD3">
      <w:pPr>
        <w:spacing w:after="0"/>
        <w:sectPr w:rsidR="0003123C" w:rsidRPr="00FB0EC2" w:rsidSect="00A93C81">
          <w:headerReference w:type="default" r:id="rId16"/>
          <w:footerReference w:type="default" r:id="rId17"/>
          <w:headerReference w:type="first" r:id="rId18"/>
          <w:footerReference w:type="first" r:id="rId19"/>
          <w:type w:val="continuous"/>
          <w:pgSz w:w="11906" w:h="16838" w:code="9"/>
          <w:pgMar w:top="2160" w:right="1077" w:bottom="720" w:left="1077" w:header="646" w:footer="431" w:gutter="0"/>
          <w:cols w:space="708"/>
          <w:docGrid w:linePitch="360"/>
        </w:sectPr>
      </w:pPr>
    </w:p>
    <w:p w14:paraId="230E1826" w14:textId="06D4BB79" w:rsidR="0003123C" w:rsidRDefault="001E145B" w:rsidP="00D87DF9">
      <w:pPr>
        <w:pStyle w:val="Heading1"/>
        <w:numPr>
          <w:ilvl w:val="0"/>
          <w:numId w:val="2"/>
        </w:numPr>
        <w:tabs>
          <w:tab w:val="left" w:pos="284"/>
        </w:tabs>
        <w:ind w:left="0" w:firstLine="0"/>
      </w:pPr>
      <w:bookmarkStart w:id="1" w:name="_Toc187337606"/>
      <w:r w:rsidRPr="001E145B">
        <w:t>Purpose and Objectives</w:t>
      </w:r>
      <w:bookmarkEnd w:id="1"/>
    </w:p>
    <w:p w14:paraId="74825D6C" w14:textId="77777777" w:rsidR="00675E78" w:rsidRPr="00675E78" w:rsidRDefault="00675E78" w:rsidP="00675E78"/>
    <w:p w14:paraId="5014657E" w14:textId="77777777" w:rsidR="00675E78" w:rsidRDefault="00675E78" w:rsidP="00675E78">
      <w:pPr>
        <w:rPr>
          <w:lang w:val="en-US"/>
        </w:rPr>
      </w:pPr>
      <w:r w:rsidRPr="00675E78">
        <w:rPr>
          <w:b/>
          <w:bCs/>
          <w:lang w:val="en-US"/>
        </w:rPr>
        <w:t>Purpose:</w:t>
      </w:r>
      <w:r w:rsidRPr="00675E78">
        <w:rPr>
          <w:lang w:val="en-US"/>
        </w:rPr>
        <w:t xml:space="preserve"> Define the overarching goal of the training. </w:t>
      </w:r>
    </w:p>
    <w:p w14:paraId="787F8C7C" w14:textId="77777777" w:rsidR="00675E78" w:rsidRDefault="00675E78" w:rsidP="00675E78">
      <w:pPr>
        <w:rPr>
          <w:lang w:val="en-US"/>
        </w:rPr>
      </w:pPr>
    </w:p>
    <w:p w14:paraId="50E63A3B" w14:textId="398683EA" w:rsidR="00675E78" w:rsidRPr="00675E78" w:rsidRDefault="00675E78" w:rsidP="00675E78">
      <w:pPr>
        <w:rPr>
          <w:lang w:val="fr-LU"/>
        </w:rPr>
      </w:pPr>
      <w:r w:rsidRPr="00675E78">
        <w:rPr>
          <w:lang w:val="fr-LU"/>
        </w:rPr>
        <w:t xml:space="preserve">For </w:t>
      </w:r>
      <w:proofErr w:type="spellStart"/>
      <w:proofErr w:type="gramStart"/>
      <w:r w:rsidRPr="00675E78">
        <w:rPr>
          <w:lang w:val="fr-LU"/>
        </w:rPr>
        <w:t>example</w:t>
      </w:r>
      <w:proofErr w:type="spellEnd"/>
      <w:r w:rsidRPr="00675E78">
        <w:rPr>
          <w:lang w:val="fr-LU"/>
        </w:rPr>
        <w:t>:</w:t>
      </w:r>
      <w:proofErr w:type="gramEnd"/>
    </w:p>
    <w:p w14:paraId="2B54C645" w14:textId="77777777" w:rsidR="00675E78" w:rsidRDefault="00675E78" w:rsidP="00D87DF9">
      <w:pPr>
        <w:numPr>
          <w:ilvl w:val="0"/>
          <w:numId w:val="9"/>
        </w:numPr>
        <w:rPr>
          <w:lang w:val="en-US"/>
        </w:rPr>
      </w:pPr>
      <w:r w:rsidRPr="00675E78">
        <w:rPr>
          <w:lang w:val="en-US"/>
        </w:rPr>
        <w:t>"To empower participants with the skills, knowledge, and confidence to lead teams effectively."</w:t>
      </w:r>
    </w:p>
    <w:p w14:paraId="65B2D2A3" w14:textId="77777777" w:rsidR="00675E78" w:rsidRPr="00675E78" w:rsidRDefault="00675E78" w:rsidP="00675E78">
      <w:pPr>
        <w:rPr>
          <w:lang w:val="en-US"/>
        </w:rPr>
      </w:pPr>
    </w:p>
    <w:p w14:paraId="0F38195F" w14:textId="5DC471BA" w:rsidR="00675E78" w:rsidRDefault="00675E78" w:rsidP="00675E78">
      <w:pPr>
        <w:rPr>
          <w:lang w:val="en-US"/>
        </w:rPr>
      </w:pPr>
      <w:r w:rsidRPr="00675E78">
        <w:rPr>
          <w:b/>
          <w:bCs/>
          <w:lang w:val="en-US"/>
        </w:rPr>
        <w:t>Helpful Hint:</w:t>
      </w:r>
      <w:r w:rsidRPr="00675E78">
        <w:rPr>
          <w:lang w:val="en-US"/>
        </w:rPr>
        <w:t xml:space="preserve"> Ensure the purpose aligns with organizational goals. Consider consulting stakeholders to identify critical areas for development.</w:t>
      </w:r>
    </w:p>
    <w:p w14:paraId="767DA085" w14:textId="77777777" w:rsidR="00675E78" w:rsidRPr="00675E78" w:rsidRDefault="00675E78" w:rsidP="00675E78">
      <w:pPr>
        <w:rPr>
          <w:lang w:val="en-US"/>
        </w:rPr>
      </w:pPr>
    </w:p>
    <w:p w14:paraId="39C71876" w14:textId="77777777" w:rsidR="00675E78" w:rsidRPr="00675E78" w:rsidRDefault="00675E78" w:rsidP="00675E78">
      <w:pPr>
        <w:rPr>
          <w:lang w:val="en-US"/>
        </w:rPr>
      </w:pPr>
      <w:r w:rsidRPr="00675E78">
        <w:rPr>
          <w:b/>
          <w:bCs/>
          <w:lang w:val="en-US"/>
        </w:rPr>
        <w:t xml:space="preserve">Objectives: </w:t>
      </w:r>
      <w:r w:rsidRPr="00675E78">
        <w:rPr>
          <w:lang w:val="en-US"/>
        </w:rPr>
        <w:t>Include 3-5 specific, measurable objectives:</w:t>
      </w:r>
    </w:p>
    <w:p w14:paraId="26024428" w14:textId="77777777" w:rsidR="00675E78" w:rsidRPr="00675E78" w:rsidRDefault="00675E78" w:rsidP="00D87DF9">
      <w:pPr>
        <w:numPr>
          <w:ilvl w:val="0"/>
          <w:numId w:val="10"/>
        </w:numPr>
        <w:rPr>
          <w:lang w:val="en-US"/>
        </w:rPr>
      </w:pPr>
      <w:r w:rsidRPr="00675E78">
        <w:rPr>
          <w:lang w:val="en-US"/>
        </w:rPr>
        <w:t>Enhance communication and conflict resolution skills.</w:t>
      </w:r>
    </w:p>
    <w:p w14:paraId="3FFD6B7A" w14:textId="77777777" w:rsidR="00675E78" w:rsidRPr="00675E78" w:rsidRDefault="00675E78" w:rsidP="00D87DF9">
      <w:pPr>
        <w:numPr>
          <w:ilvl w:val="0"/>
          <w:numId w:val="10"/>
        </w:numPr>
        <w:rPr>
          <w:lang w:val="en-US"/>
        </w:rPr>
      </w:pPr>
      <w:r w:rsidRPr="00675E78">
        <w:rPr>
          <w:lang w:val="en-US"/>
        </w:rPr>
        <w:t>Improve decision-making and problem-solving abilities.</w:t>
      </w:r>
    </w:p>
    <w:p w14:paraId="781102F4" w14:textId="77777777" w:rsidR="00675E78" w:rsidRPr="00675E78" w:rsidRDefault="00675E78" w:rsidP="00D87DF9">
      <w:pPr>
        <w:numPr>
          <w:ilvl w:val="0"/>
          <w:numId w:val="10"/>
        </w:numPr>
        <w:rPr>
          <w:lang w:val="fr-LU"/>
        </w:rPr>
      </w:pPr>
      <w:r w:rsidRPr="00675E78">
        <w:rPr>
          <w:lang w:val="fr-LU"/>
        </w:rPr>
        <w:t xml:space="preserve">Foster </w:t>
      </w:r>
      <w:proofErr w:type="spellStart"/>
      <w:r w:rsidRPr="00675E78">
        <w:rPr>
          <w:lang w:val="fr-LU"/>
        </w:rPr>
        <w:t>emotional</w:t>
      </w:r>
      <w:proofErr w:type="spellEnd"/>
      <w:r w:rsidRPr="00675E78">
        <w:rPr>
          <w:lang w:val="fr-LU"/>
        </w:rPr>
        <w:t xml:space="preserve"> intelligence and </w:t>
      </w:r>
      <w:proofErr w:type="spellStart"/>
      <w:r w:rsidRPr="00675E78">
        <w:rPr>
          <w:lang w:val="fr-LU"/>
        </w:rPr>
        <w:t>empathy</w:t>
      </w:r>
      <w:proofErr w:type="spellEnd"/>
      <w:r w:rsidRPr="00675E78">
        <w:rPr>
          <w:lang w:val="fr-LU"/>
        </w:rPr>
        <w:t>.</w:t>
      </w:r>
    </w:p>
    <w:p w14:paraId="3FAB5077" w14:textId="77777777" w:rsidR="00675E78" w:rsidRDefault="00675E78" w:rsidP="00D87DF9">
      <w:pPr>
        <w:numPr>
          <w:ilvl w:val="0"/>
          <w:numId w:val="10"/>
        </w:numPr>
        <w:rPr>
          <w:lang w:val="en-US"/>
        </w:rPr>
      </w:pPr>
      <w:r w:rsidRPr="00675E78">
        <w:rPr>
          <w:lang w:val="en-US"/>
        </w:rPr>
        <w:t>Develop strategic thinking and vision-setting skills.</w:t>
      </w:r>
    </w:p>
    <w:p w14:paraId="0189D1EE" w14:textId="77777777" w:rsidR="00675E78" w:rsidRPr="00675E78" w:rsidRDefault="00675E78" w:rsidP="00675E78">
      <w:pPr>
        <w:rPr>
          <w:lang w:val="en-US"/>
        </w:rPr>
      </w:pPr>
    </w:p>
    <w:p w14:paraId="080CDE1A" w14:textId="544BC9A1" w:rsidR="00675E78" w:rsidRDefault="00675E78" w:rsidP="00BA31C4">
      <w:pPr>
        <w:rPr>
          <w:lang w:val="en-US"/>
        </w:rPr>
      </w:pPr>
      <w:r w:rsidRPr="00675E78">
        <w:rPr>
          <w:b/>
          <w:bCs/>
          <w:lang w:val="en-US"/>
        </w:rPr>
        <w:t>Example:</w:t>
      </w:r>
      <w:r w:rsidRPr="00675E78">
        <w:rPr>
          <w:lang w:val="en-US"/>
        </w:rPr>
        <w:t xml:space="preserve"> If the focus is on strategic thinking, an objective could be: "By the end of this session, participants will create a strategic plan outline for a hypothetical project."</w:t>
      </w:r>
    </w:p>
    <w:p w14:paraId="327642D0" w14:textId="77777777" w:rsidR="004336E9" w:rsidRPr="00675E78" w:rsidRDefault="004336E9" w:rsidP="00BA31C4">
      <w:pPr>
        <w:rPr>
          <w:rStyle w:val="Strong"/>
          <w:b w:val="0"/>
          <w:bCs w:val="0"/>
          <w:sz w:val="21"/>
          <w:szCs w:val="21"/>
          <w:lang w:val="en-US"/>
        </w:rPr>
      </w:pPr>
    </w:p>
    <w:p w14:paraId="59B3C1D2" w14:textId="77777777" w:rsidR="00675E78" w:rsidRDefault="00675E78" w:rsidP="00BA31C4">
      <w:pPr>
        <w:rPr>
          <w:rStyle w:val="Strong"/>
        </w:rPr>
      </w:pPr>
    </w:p>
    <w:p w14:paraId="696744DE" w14:textId="77777777" w:rsidR="00675E78" w:rsidRPr="00FB0EC2" w:rsidRDefault="00675E78" w:rsidP="00BA31C4">
      <w:pPr>
        <w:rPr>
          <w:rStyle w:val="Strong"/>
        </w:rPr>
        <w:sectPr w:rsidR="00675E78" w:rsidRPr="00FB0EC2" w:rsidSect="00D02465">
          <w:headerReference w:type="default" r:id="rId20"/>
          <w:type w:val="continuous"/>
          <w:pgSz w:w="11906" w:h="16838" w:code="9"/>
          <w:pgMar w:top="2160" w:right="1080" w:bottom="720" w:left="1080" w:header="648" w:footer="432" w:gutter="0"/>
          <w:cols w:space="708"/>
          <w:docGrid w:linePitch="360"/>
        </w:sectPr>
      </w:pPr>
    </w:p>
    <w:p w14:paraId="39C9E3DF" w14:textId="644F19A7" w:rsidR="00BA31C4" w:rsidRPr="00675E78" w:rsidRDefault="00675E78" w:rsidP="00D87DF9">
      <w:pPr>
        <w:pStyle w:val="Heading1"/>
        <w:numPr>
          <w:ilvl w:val="0"/>
          <w:numId w:val="2"/>
        </w:numPr>
        <w:ind w:left="0" w:firstLine="0"/>
        <w:rPr>
          <w:lang w:val="fr-LU"/>
        </w:rPr>
      </w:pPr>
      <w:bookmarkStart w:id="2" w:name="_Toc187337607"/>
      <w:r w:rsidRPr="00675E78">
        <w:rPr>
          <w:lang w:val="fr-LU"/>
        </w:rPr>
        <w:lastRenderedPageBreak/>
        <w:t>Audience Analysis</w:t>
      </w:r>
      <w:bookmarkEnd w:id="2"/>
    </w:p>
    <w:p w14:paraId="5B224D28" w14:textId="77777777" w:rsidR="00BA31C4" w:rsidRPr="00FB0EC2" w:rsidRDefault="00BA31C4" w:rsidP="0003123C"/>
    <w:p w14:paraId="219BCA18" w14:textId="77777777" w:rsidR="00675E78" w:rsidRDefault="00675E78" w:rsidP="00675E78">
      <w:pPr>
        <w:rPr>
          <w:lang w:val="en-US"/>
        </w:rPr>
      </w:pPr>
      <w:r w:rsidRPr="00675E78">
        <w:rPr>
          <w:lang w:val="en-US"/>
        </w:rPr>
        <w:t>Understanding your audience is crucial for tailoring the training content.</w:t>
      </w:r>
    </w:p>
    <w:p w14:paraId="3448D676" w14:textId="77777777" w:rsidR="00675E78" w:rsidRPr="00675E78" w:rsidRDefault="00675E78" w:rsidP="00675E78">
      <w:pPr>
        <w:rPr>
          <w:lang w:val="en-US"/>
        </w:rPr>
      </w:pPr>
    </w:p>
    <w:p w14:paraId="70A4CCEA" w14:textId="77777777" w:rsidR="00675E78" w:rsidRPr="00675E78" w:rsidRDefault="00675E78" w:rsidP="00675E78">
      <w:pPr>
        <w:rPr>
          <w:lang w:val="fr-LU"/>
        </w:rPr>
      </w:pPr>
      <w:r w:rsidRPr="00675E78">
        <w:rPr>
          <w:b/>
          <w:bCs/>
          <w:lang w:val="fr-LU"/>
        </w:rPr>
        <w:t xml:space="preserve">Key </w:t>
      </w:r>
      <w:proofErr w:type="gramStart"/>
      <w:r w:rsidRPr="00675E78">
        <w:rPr>
          <w:b/>
          <w:bCs/>
          <w:lang w:val="fr-LU"/>
        </w:rPr>
        <w:t>Questions:</w:t>
      </w:r>
      <w:proofErr w:type="gramEnd"/>
    </w:p>
    <w:p w14:paraId="7D5610CF" w14:textId="77777777" w:rsidR="00675E78" w:rsidRPr="00675E78" w:rsidRDefault="00675E78" w:rsidP="00D87DF9">
      <w:pPr>
        <w:numPr>
          <w:ilvl w:val="0"/>
          <w:numId w:val="11"/>
        </w:numPr>
        <w:rPr>
          <w:lang w:val="en-US"/>
        </w:rPr>
      </w:pPr>
      <w:r w:rsidRPr="00675E78">
        <w:rPr>
          <w:lang w:val="en-US"/>
        </w:rPr>
        <w:t xml:space="preserve">Who are the participants? (e.g., new managers, team </w:t>
      </w:r>
      <w:proofErr w:type="gramStart"/>
      <w:r w:rsidRPr="00675E78">
        <w:rPr>
          <w:lang w:val="en-US"/>
        </w:rPr>
        <w:t>leads</w:t>
      </w:r>
      <w:proofErr w:type="gramEnd"/>
      <w:r w:rsidRPr="00675E78">
        <w:rPr>
          <w:lang w:val="en-US"/>
        </w:rPr>
        <w:t>, executives)</w:t>
      </w:r>
    </w:p>
    <w:p w14:paraId="69CFD34D" w14:textId="77777777" w:rsidR="00675E78" w:rsidRPr="00675E78" w:rsidRDefault="00675E78" w:rsidP="00D87DF9">
      <w:pPr>
        <w:numPr>
          <w:ilvl w:val="0"/>
          <w:numId w:val="11"/>
        </w:numPr>
        <w:rPr>
          <w:lang w:val="en-US"/>
        </w:rPr>
      </w:pPr>
      <w:r w:rsidRPr="00675E78">
        <w:rPr>
          <w:lang w:val="en-US"/>
        </w:rPr>
        <w:t>What are their learning preferences? (e.g., visual, auditory, hands-on)</w:t>
      </w:r>
    </w:p>
    <w:p w14:paraId="64EA25C9" w14:textId="77777777" w:rsidR="00675E78" w:rsidRDefault="00675E78" w:rsidP="00D87DF9">
      <w:pPr>
        <w:numPr>
          <w:ilvl w:val="0"/>
          <w:numId w:val="11"/>
        </w:numPr>
        <w:rPr>
          <w:lang w:val="en-US"/>
        </w:rPr>
      </w:pPr>
      <w:r w:rsidRPr="00675E78">
        <w:rPr>
          <w:lang w:val="en-US"/>
        </w:rPr>
        <w:t>What challenges do they face in their leadership roles?</w:t>
      </w:r>
    </w:p>
    <w:p w14:paraId="2043E36F" w14:textId="77777777" w:rsidR="00675E78" w:rsidRPr="00675E78" w:rsidRDefault="00675E78" w:rsidP="00675E78">
      <w:pPr>
        <w:rPr>
          <w:lang w:val="en-US"/>
        </w:rPr>
      </w:pPr>
    </w:p>
    <w:p w14:paraId="05B870AE" w14:textId="77777777" w:rsidR="00675E78" w:rsidRDefault="00675E78" w:rsidP="00675E78">
      <w:pPr>
        <w:rPr>
          <w:lang w:val="en-US"/>
        </w:rPr>
      </w:pPr>
      <w:r w:rsidRPr="00675E78">
        <w:rPr>
          <w:b/>
          <w:bCs/>
          <w:lang w:val="en-US"/>
        </w:rPr>
        <w:t>Helpful Hint:</w:t>
      </w:r>
      <w:r w:rsidRPr="00675E78">
        <w:rPr>
          <w:lang w:val="en-US"/>
        </w:rPr>
        <w:t xml:space="preserve"> Use surveys or interviews before the training to gather insights </w:t>
      </w:r>
      <w:proofErr w:type="gramStart"/>
      <w:r w:rsidRPr="00675E78">
        <w:rPr>
          <w:lang w:val="en-US"/>
        </w:rPr>
        <w:t>about</w:t>
      </w:r>
      <w:proofErr w:type="gramEnd"/>
      <w:r w:rsidRPr="00675E78">
        <w:rPr>
          <w:lang w:val="en-US"/>
        </w:rPr>
        <w:t xml:space="preserve"> your audience. This helps in crafting a relatable and impactful session.</w:t>
      </w:r>
    </w:p>
    <w:p w14:paraId="233864E9" w14:textId="77777777" w:rsidR="00675E78" w:rsidRPr="00675E78" w:rsidRDefault="00675E78" w:rsidP="00675E78">
      <w:pPr>
        <w:rPr>
          <w:lang w:val="en-US"/>
        </w:rPr>
      </w:pPr>
    </w:p>
    <w:p w14:paraId="4DB9CA84" w14:textId="0146494E" w:rsidR="004336E9" w:rsidRPr="00675E78" w:rsidRDefault="00675E78" w:rsidP="00675E78">
      <w:pPr>
        <w:rPr>
          <w:lang w:val="fr-LU"/>
        </w:rPr>
      </w:pPr>
      <w:r w:rsidRPr="00675E78">
        <w:rPr>
          <w:b/>
          <w:bCs/>
          <w:lang w:val="en-US"/>
        </w:rPr>
        <w:t>Example:</w:t>
      </w:r>
      <w:r w:rsidRPr="00675E78">
        <w:rPr>
          <w:lang w:val="en-US"/>
        </w:rPr>
        <w:t xml:space="preserve"> If training first-time managers, emphasize foundational skills like delegation and feedback. </w:t>
      </w:r>
      <w:r w:rsidRPr="00675E78">
        <w:rPr>
          <w:lang w:val="fr-LU"/>
        </w:rPr>
        <w:t xml:space="preserve">For </w:t>
      </w:r>
      <w:proofErr w:type="spellStart"/>
      <w:r w:rsidRPr="00675E78">
        <w:rPr>
          <w:lang w:val="fr-LU"/>
        </w:rPr>
        <w:t>executives</w:t>
      </w:r>
      <w:proofErr w:type="spellEnd"/>
      <w:r w:rsidRPr="00675E78">
        <w:rPr>
          <w:lang w:val="fr-LU"/>
        </w:rPr>
        <w:t xml:space="preserve">, focus on </w:t>
      </w:r>
      <w:proofErr w:type="spellStart"/>
      <w:r w:rsidRPr="00675E78">
        <w:rPr>
          <w:lang w:val="fr-LU"/>
        </w:rPr>
        <w:t>strategic</w:t>
      </w:r>
      <w:proofErr w:type="spellEnd"/>
      <w:r w:rsidRPr="00675E78">
        <w:rPr>
          <w:lang w:val="fr-LU"/>
        </w:rPr>
        <w:t xml:space="preserve"> </w:t>
      </w:r>
      <w:proofErr w:type="spellStart"/>
      <w:r w:rsidRPr="00675E78">
        <w:rPr>
          <w:lang w:val="fr-LU"/>
        </w:rPr>
        <w:t>alignment</w:t>
      </w:r>
      <w:proofErr w:type="spellEnd"/>
      <w:r w:rsidRPr="00675E78">
        <w:rPr>
          <w:lang w:val="fr-LU"/>
        </w:rPr>
        <w:t xml:space="preserve"> and </w:t>
      </w:r>
      <w:proofErr w:type="spellStart"/>
      <w:r w:rsidRPr="00675E78">
        <w:rPr>
          <w:lang w:val="fr-LU"/>
        </w:rPr>
        <w:t>decision-making</w:t>
      </w:r>
      <w:proofErr w:type="spellEnd"/>
    </w:p>
    <w:p w14:paraId="741CE7B6" w14:textId="77777777" w:rsidR="00D27AF8" w:rsidRDefault="00D27AF8" w:rsidP="0003123C"/>
    <w:p w14:paraId="4DF6D3EB" w14:textId="77777777" w:rsidR="00675E78" w:rsidRPr="00FB0EC2" w:rsidRDefault="00675E78" w:rsidP="0003123C">
      <w:pPr>
        <w:sectPr w:rsidR="00675E78" w:rsidRPr="00FB0EC2" w:rsidSect="00D02465">
          <w:type w:val="continuous"/>
          <w:pgSz w:w="11906" w:h="16838" w:code="9"/>
          <w:pgMar w:top="2160" w:right="1080" w:bottom="720" w:left="1080" w:header="648" w:footer="432" w:gutter="0"/>
          <w:cols w:space="708"/>
          <w:docGrid w:linePitch="360"/>
        </w:sectPr>
      </w:pPr>
    </w:p>
    <w:p w14:paraId="112CB6CA" w14:textId="1476DC57" w:rsidR="00D27AF8" w:rsidRPr="004336E9" w:rsidRDefault="004336E9" w:rsidP="00D87DF9">
      <w:pPr>
        <w:pStyle w:val="Heading1"/>
        <w:numPr>
          <w:ilvl w:val="0"/>
          <w:numId w:val="2"/>
        </w:numPr>
        <w:ind w:left="0" w:firstLine="0"/>
        <w:rPr>
          <w:lang w:val="fr-LU"/>
        </w:rPr>
      </w:pPr>
      <w:bookmarkStart w:id="3" w:name="_Toc187337608"/>
      <w:r w:rsidRPr="004336E9">
        <w:rPr>
          <w:lang w:val="fr-LU"/>
        </w:rPr>
        <w:t>Training Agenda Structure</w:t>
      </w:r>
      <w:bookmarkEnd w:id="3"/>
    </w:p>
    <w:p w14:paraId="57CA3083" w14:textId="2BB7AAE4" w:rsidR="00D27AF8" w:rsidRDefault="00D27AF8" w:rsidP="004336E9"/>
    <w:p w14:paraId="6FFBB4C4" w14:textId="77777777" w:rsidR="004336E9" w:rsidRDefault="004336E9" w:rsidP="004336E9">
      <w:pPr>
        <w:rPr>
          <w:b/>
          <w:bCs/>
          <w:lang w:val="en-US"/>
        </w:rPr>
      </w:pPr>
    </w:p>
    <w:tbl>
      <w:tblPr>
        <w:tblStyle w:val="GridTable1Light"/>
        <w:tblW w:w="0" w:type="auto"/>
        <w:tblLook w:val="04A0" w:firstRow="1" w:lastRow="0" w:firstColumn="1" w:lastColumn="0" w:noHBand="0" w:noVBand="1"/>
      </w:tblPr>
      <w:tblGrid>
        <w:gridCol w:w="1682"/>
        <w:gridCol w:w="3700"/>
        <w:gridCol w:w="4360"/>
      </w:tblGrid>
      <w:tr w:rsidR="004336E9" w14:paraId="7DF272DC" w14:textId="77777777" w:rsidTr="004336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14:paraId="029DAE5D" w14:textId="554BCCDC" w:rsidR="004336E9" w:rsidRPr="004336E9" w:rsidRDefault="004336E9" w:rsidP="004336E9">
            <w:pPr>
              <w:rPr>
                <w:lang w:val="en-US"/>
              </w:rPr>
            </w:pPr>
            <w:r w:rsidRPr="004336E9">
              <w:rPr>
                <w:lang w:val="en-US"/>
              </w:rPr>
              <w:t>Time</w:t>
            </w:r>
          </w:p>
        </w:tc>
        <w:tc>
          <w:tcPr>
            <w:tcW w:w="3700" w:type="dxa"/>
          </w:tcPr>
          <w:p w14:paraId="7636C88D" w14:textId="54FCC053" w:rsidR="004336E9" w:rsidRPr="004336E9" w:rsidRDefault="004336E9" w:rsidP="004336E9">
            <w:pPr>
              <w:cnfStyle w:val="100000000000" w:firstRow="1" w:lastRow="0" w:firstColumn="0" w:lastColumn="0" w:oddVBand="0" w:evenVBand="0" w:oddHBand="0" w:evenHBand="0" w:firstRowFirstColumn="0" w:firstRowLastColumn="0" w:lastRowFirstColumn="0" w:lastRowLastColumn="0"/>
              <w:rPr>
                <w:lang w:val="en-US"/>
              </w:rPr>
            </w:pPr>
            <w:r w:rsidRPr="004336E9">
              <w:rPr>
                <w:lang w:val="en-US"/>
              </w:rPr>
              <w:t>Activity</w:t>
            </w:r>
          </w:p>
        </w:tc>
        <w:tc>
          <w:tcPr>
            <w:tcW w:w="4360" w:type="dxa"/>
          </w:tcPr>
          <w:p w14:paraId="2EB8ADDB" w14:textId="4807B958" w:rsidR="004336E9" w:rsidRPr="004336E9" w:rsidRDefault="004336E9" w:rsidP="004336E9">
            <w:pPr>
              <w:cnfStyle w:val="100000000000" w:firstRow="1" w:lastRow="0" w:firstColumn="0" w:lastColumn="0" w:oddVBand="0" w:evenVBand="0" w:oddHBand="0" w:evenHBand="0" w:firstRowFirstColumn="0" w:firstRowLastColumn="0" w:lastRowFirstColumn="0" w:lastRowLastColumn="0"/>
              <w:rPr>
                <w:lang w:val="en-US"/>
              </w:rPr>
            </w:pPr>
            <w:r w:rsidRPr="004336E9">
              <w:rPr>
                <w:lang w:val="en-US"/>
              </w:rPr>
              <w:t>Objective</w:t>
            </w:r>
          </w:p>
        </w:tc>
      </w:tr>
      <w:tr w:rsidR="004336E9" w:rsidRPr="004336E9" w14:paraId="2FC40E83" w14:textId="77777777" w:rsidTr="004336E9">
        <w:tc>
          <w:tcPr>
            <w:cnfStyle w:val="001000000000" w:firstRow="0" w:lastRow="0" w:firstColumn="1" w:lastColumn="0" w:oddVBand="0" w:evenVBand="0" w:oddHBand="0" w:evenHBand="0" w:firstRowFirstColumn="0" w:firstRowLastColumn="0" w:lastRowFirstColumn="0" w:lastRowLastColumn="0"/>
            <w:tcW w:w="1682" w:type="dxa"/>
            <w:hideMark/>
          </w:tcPr>
          <w:p w14:paraId="0BA97404" w14:textId="77777777" w:rsidR="004336E9" w:rsidRPr="004336E9" w:rsidRDefault="004336E9" w:rsidP="004336E9">
            <w:pPr>
              <w:rPr>
                <w:b w:val="0"/>
                <w:bCs w:val="0"/>
                <w:lang w:val="en-US"/>
              </w:rPr>
            </w:pPr>
            <w:r w:rsidRPr="004336E9">
              <w:rPr>
                <w:b w:val="0"/>
                <w:bCs w:val="0"/>
                <w:lang w:val="en-US"/>
              </w:rPr>
              <w:t>9:00 AM</w:t>
            </w:r>
          </w:p>
        </w:tc>
        <w:tc>
          <w:tcPr>
            <w:tcW w:w="3700" w:type="dxa"/>
            <w:hideMark/>
          </w:tcPr>
          <w:p w14:paraId="7ED46589" w14:textId="77777777" w:rsidR="004336E9" w:rsidRPr="004336E9" w:rsidRDefault="004336E9" w:rsidP="004336E9">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4336E9">
              <w:rPr>
                <w:lang w:val="en-US"/>
              </w:rPr>
              <w:t>Icebreaker</w:t>
            </w:r>
            <w:proofErr w:type="spellEnd"/>
            <w:r w:rsidRPr="004336E9">
              <w:rPr>
                <w:lang w:val="en-US"/>
              </w:rPr>
              <w:t>: "Leadership Bingo"</w:t>
            </w:r>
          </w:p>
        </w:tc>
        <w:tc>
          <w:tcPr>
            <w:tcW w:w="4360" w:type="dxa"/>
            <w:hideMark/>
          </w:tcPr>
          <w:p w14:paraId="35483FCB" w14:textId="77777777" w:rsidR="004336E9" w:rsidRPr="004336E9" w:rsidRDefault="004336E9" w:rsidP="004336E9">
            <w:pPr>
              <w:cnfStyle w:val="000000000000" w:firstRow="0" w:lastRow="0" w:firstColumn="0" w:lastColumn="0" w:oddVBand="0" w:evenVBand="0" w:oddHBand="0" w:evenHBand="0" w:firstRowFirstColumn="0" w:firstRowLastColumn="0" w:lastRowFirstColumn="0" w:lastRowLastColumn="0"/>
              <w:rPr>
                <w:lang w:val="en-US"/>
              </w:rPr>
            </w:pPr>
            <w:r w:rsidRPr="004336E9">
              <w:rPr>
                <w:lang w:val="en-US"/>
              </w:rPr>
              <w:t>Build rapport and set a positive tone</w:t>
            </w:r>
          </w:p>
        </w:tc>
      </w:tr>
      <w:tr w:rsidR="004336E9" w:rsidRPr="004336E9" w14:paraId="76E906BF" w14:textId="77777777" w:rsidTr="004336E9">
        <w:tc>
          <w:tcPr>
            <w:cnfStyle w:val="001000000000" w:firstRow="0" w:lastRow="0" w:firstColumn="1" w:lastColumn="0" w:oddVBand="0" w:evenVBand="0" w:oddHBand="0" w:evenHBand="0" w:firstRowFirstColumn="0" w:firstRowLastColumn="0" w:lastRowFirstColumn="0" w:lastRowLastColumn="0"/>
            <w:tcW w:w="1682" w:type="dxa"/>
            <w:hideMark/>
          </w:tcPr>
          <w:p w14:paraId="0F6D812C" w14:textId="77777777" w:rsidR="004336E9" w:rsidRPr="004336E9" w:rsidRDefault="004336E9" w:rsidP="004336E9">
            <w:pPr>
              <w:rPr>
                <w:b w:val="0"/>
                <w:bCs w:val="0"/>
                <w:lang w:val="en-US"/>
              </w:rPr>
            </w:pPr>
            <w:r w:rsidRPr="004336E9">
              <w:rPr>
                <w:b w:val="0"/>
                <w:bCs w:val="0"/>
                <w:lang w:val="en-US"/>
              </w:rPr>
              <w:t>9:30 AM</w:t>
            </w:r>
          </w:p>
        </w:tc>
        <w:tc>
          <w:tcPr>
            <w:tcW w:w="3700" w:type="dxa"/>
            <w:hideMark/>
          </w:tcPr>
          <w:p w14:paraId="770136B2" w14:textId="77777777" w:rsidR="004336E9" w:rsidRPr="004336E9" w:rsidRDefault="004336E9" w:rsidP="004336E9">
            <w:pPr>
              <w:cnfStyle w:val="000000000000" w:firstRow="0" w:lastRow="0" w:firstColumn="0" w:lastColumn="0" w:oddVBand="0" w:evenVBand="0" w:oddHBand="0" w:evenHBand="0" w:firstRowFirstColumn="0" w:firstRowLastColumn="0" w:lastRowFirstColumn="0" w:lastRowLastColumn="0"/>
              <w:rPr>
                <w:lang w:val="en-US"/>
              </w:rPr>
            </w:pPr>
            <w:r w:rsidRPr="004336E9">
              <w:rPr>
                <w:lang w:val="en-US"/>
              </w:rPr>
              <w:t>Lecture: "Key Leadership Traits"</w:t>
            </w:r>
          </w:p>
        </w:tc>
        <w:tc>
          <w:tcPr>
            <w:tcW w:w="4360" w:type="dxa"/>
            <w:hideMark/>
          </w:tcPr>
          <w:p w14:paraId="049C2FF9" w14:textId="77777777" w:rsidR="004336E9" w:rsidRPr="004336E9" w:rsidRDefault="004336E9" w:rsidP="004336E9">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4336E9">
              <w:rPr>
                <w:lang w:val="en-US"/>
              </w:rPr>
              <w:t>Introduce</w:t>
            </w:r>
            <w:proofErr w:type="spellEnd"/>
            <w:r w:rsidRPr="004336E9">
              <w:rPr>
                <w:lang w:val="en-US"/>
              </w:rPr>
              <w:t xml:space="preserve"> </w:t>
            </w:r>
            <w:proofErr w:type="spellStart"/>
            <w:r w:rsidRPr="004336E9">
              <w:rPr>
                <w:lang w:val="en-US"/>
              </w:rPr>
              <w:t>core</w:t>
            </w:r>
            <w:proofErr w:type="spellEnd"/>
            <w:r w:rsidRPr="004336E9">
              <w:rPr>
                <w:lang w:val="en-US"/>
              </w:rPr>
              <w:t xml:space="preserve"> concepts</w:t>
            </w:r>
          </w:p>
        </w:tc>
      </w:tr>
      <w:tr w:rsidR="004336E9" w:rsidRPr="004336E9" w14:paraId="7F114CE5" w14:textId="77777777" w:rsidTr="004336E9">
        <w:tc>
          <w:tcPr>
            <w:cnfStyle w:val="001000000000" w:firstRow="0" w:lastRow="0" w:firstColumn="1" w:lastColumn="0" w:oddVBand="0" w:evenVBand="0" w:oddHBand="0" w:evenHBand="0" w:firstRowFirstColumn="0" w:firstRowLastColumn="0" w:lastRowFirstColumn="0" w:lastRowLastColumn="0"/>
            <w:tcW w:w="1682" w:type="dxa"/>
            <w:hideMark/>
          </w:tcPr>
          <w:p w14:paraId="64B4BC6E" w14:textId="77777777" w:rsidR="004336E9" w:rsidRPr="004336E9" w:rsidRDefault="004336E9" w:rsidP="004336E9">
            <w:pPr>
              <w:rPr>
                <w:b w:val="0"/>
                <w:bCs w:val="0"/>
                <w:lang w:val="en-US"/>
              </w:rPr>
            </w:pPr>
            <w:r w:rsidRPr="004336E9">
              <w:rPr>
                <w:b w:val="0"/>
                <w:bCs w:val="0"/>
                <w:lang w:val="en-US"/>
              </w:rPr>
              <w:t>10:15 AM</w:t>
            </w:r>
          </w:p>
        </w:tc>
        <w:tc>
          <w:tcPr>
            <w:tcW w:w="3700" w:type="dxa"/>
            <w:hideMark/>
          </w:tcPr>
          <w:p w14:paraId="04ADA94C" w14:textId="77777777" w:rsidR="004336E9" w:rsidRPr="004336E9" w:rsidRDefault="004336E9" w:rsidP="004336E9">
            <w:pPr>
              <w:cnfStyle w:val="000000000000" w:firstRow="0" w:lastRow="0" w:firstColumn="0" w:lastColumn="0" w:oddVBand="0" w:evenVBand="0" w:oddHBand="0" w:evenHBand="0" w:firstRowFirstColumn="0" w:firstRowLastColumn="0" w:lastRowFirstColumn="0" w:lastRowLastColumn="0"/>
              <w:rPr>
                <w:lang w:val="en-US"/>
              </w:rPr>
            </w:pPr>
            <w:r w:rsidRPr="004336E9">
              <w:rPr>
                <w:lang w:val="en-US"/>
              </w:rPr>
              <w:t>Group Activity: Case Study Analysis</w:t>
            </w:r>
          </w:p>
        </w:tc>
        <w:tc>
          <w:tcPr>
            <w:tcW w:w="4360" w:type="dxa"/>
            <w:hideMark/>
          </w:tcPr>
          <w:p w14:paraId="15447A37" w14:textId="77777777" w:rsidR="004336E9" w:rsidRPr="004336E9" w:rsidRDefault="004336E9" w:rsidP="004336E9">
            <w:pPr>
              <w:cnfStyle w:val="000000000000" w:firstRow="0" w:lastRow="0" w:firstColumn="0" w:lastColumn="0" w:oddVBand="0" w:evenVBand="0" w:oddHBand="0" w:evenHBand="0" w:firstRowFirstColumn="0" w:firstRowLastColumn="0" w:lastRowFirstColumn="0" w:lastRowLastColumn="0"/>
              <w:rPr>
                <w:lang w:val="en-US"/>
              </w:rPr>
            </w:pPr>
            <w:r w:rsidRPr="004336E9">
              <w:rPr>
                <w:lang w:val="en-US"/>
              </w:rPr>
              <w:t xml:space="preserve">Practice </w:t>
            </w:r>
            <w:proofErr w:type="spellStart"/>
            <w:r w:rsidRPr="004336E9">
              <w:rPr>
                <w:lang w:val="en-US"/>
              </w:rPr>
              <w:t>problem-solving</w:t>
            </w:r>
            <w:proofErr w:type="spellEnd"/>
          </w:p>
        </w:tc>
      </w:tr>
      <w:tr w:rsidR="004336E9" w:rsidRPr="004336E9" w14:paraId="33DA74B6" w14:textId="77777777" w:rsidTr="004336E9">
        <w:tc>
          <w:tcPr>
            <w:cnfStyle w:val="001000000000" w:firstRow="0" w:lastRow="0" w:firstColumn="1" w:lastColumn="0" w:oddVBand="0" w:evenVBand="0" w:oddHBand="0" w:evenHBand="0" w:firstRowFirstColumn="0" w:firstRowLastColumn="0" w:lastRowFirstColumn="0" w:lastRowLastColumn="0"/>
            <w:tcW w:w="1682" w:type="dxa"/>
            <w:hideMark/>
          </w:tcPr>
          <w:p w14:paraId="55BFE0E1" w14:textId="77777777" w:rsidR="004336E9" w:rsidRPr="004336E9" w:rsidRDefault="004336E9" w:rsidP="004336E9">
            <w:pPr>
              <w:rPr>
                <w:b w:val="0"/>
                <w:bCs w:val="0"/>
                <w:lang w:val="en-US"/>
              </w:rPr>
            </w:pPr>
            <w:r w:rsidRPr="004336E9">
              <w:rPr>
                <w:b w:val="0"/>
                <w:bCs w:val="0"/>
                <w:lang w:val="en-US"/>
              </w:rPr>
              <w:t>11:00 AM</w:t>
            </w:r>
          </w:p>
        </w:tc>
        <w:tc>
          <w:tcPr>
            <w:tcW w:w="3700" w:type="dxa"/>
            <w:hideMark/>
          </w:tcPr>
          <w:p w14:paraId="3D2302F6" w14:textId="77777777" w:rsidR="004336E9" w:rsidRPr="004336E9" w:rsidRDefault="004336E9" w:rsidP="004336E9">
            <w:pPr>
              <w:cnfStyle w:val="000000000000" w:firstRow="0" w:lastRow="0" w:firstColumn="0" w:lastColumn="0" w:oddVBand="0" w:evenVBand="0" w:oddHBand="0" w:evenHBand="0" w:firstRowFirstColumn="0" w:firstRowLastColumn="0" w:lastRowFirstColumn="0" w:lastRowLastColumn="0"/>
              <w:rPr>
                <w:lang w:val="en-US"/>
              </w:rPr>
            </w:pPr>
            <w:r w:rsidRPr="004336E9">
              <w:rPr>
                <w:lang w:val="en-US"/>
              </w:rPr>
              <w:t>Break</w:t>
            </w:r>
          </w:p>
        </w:tc>
        <w:tc>
          <w:tcPr>
            <w:tcW w:w="4360" w:type="dxa"/>
            <w:hideMark/>
          </w:tcPr>
          <w:p w14:paraId="03356E70" w14:textId="77777777" w:rsidR="004336E9" w:rsidRPr="004336E9" w:rsidRDefault="004336E9" w:rsidP="004336E9">
            <w:pPr>
              <w:cnfStyle w:val="000000000000" w:firstRow="0" w:lastRow="0" w:firstColumn="0" w:lastColumn="0" w:oddVBand="0" w:evenVBand="0" w:oddHBand="0" w:evenHBand="0" w:firstRowFirstColumn="0" w:firstRowLastColumn="0" w:lastRowFirstColumn="0" w:lastRowLastColumn="0"/>
              <w:rPr>
                <w:lang w:val="en-US"/>
              </w:rPr>
            </w:pPr>
          </w:p>
        </w:tc>
      </w:tr>
      <w:tr w:rsidR="004336E9" w:rsidRPr="004336E9" w14:paraId="43A8000B" w14:textId="77777777" w:rsidTr="004336E9">
        <w:tc>
          <w:tcPr>
            <w:cnfStyle w:val="001000000000" w:firstRow="0" w:lastRow="0" w:firstColumn="1" w:lastColumn="0" w:oddVBand="0" w:evenVBand="0" w:oddHBand="0" w:evenHBand="0" w:firstRowFirstColumn="0" w:firstRowLastColumn="0" w:lastRowFirstColumn="0" w:lastRowLastColumn="0"/>
            <w:tcW w:w="1682" w:type="dxa"/>
            <w:hideMark/>
          </w:tcPr>
          <w:p w14:paraId="5EBC4289" w14:textId="77777777" w:rsidR="004336E9" w:rsidRPr="004336E9" w:rsidRDefault="004336E9" w:rsidP="004336E9">
            <w:pPr>
              <w:rPr>
                <w:b w:val="0"/>
                <w:bCs w:val="0"/>
                <w:lang w:val="en-US"/>
              </w:rPr>
            </w:pPr>
            <w:r w:rsidRPr="004336E9">
              <w:rPr>
                <w:b w:val="0"/>
                <w:bCs w:val="0"/>
                <w:lang w:val="en-US"/>
              </w:rPr>
              <w:t>11:15 AM</w:t>
            </w:r>
          </w:p>
        </w:tc>
        <w:tc>
          <w:tcPr>
            <w:tcW w:w="3700" w:type="dxa"/>
            <w:hideMark/>
          </w:tcPr>
          <w:p w14:paraId="77515922" w14:textId="77777777" w:rsidR="004336E9" w:rsidRPr="004336E9" w:rsidRDefault="004336E9" w:rsidP="004336E9">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4336E9">
              <w:rPr>
                <w:lang w:val="en-US"/>
              </w:rPr>
              <w:t>Role-Playing</w:t>
            </w:r>
            <w:proofErr w:type="spellEnd"/>
            <w:r w:rsidRPr="004336E9">
              <w:rPr>
                <w:lang w:val="en-US"/>
              </w:rPr>
              <w:t xml:space="preserve"> Scenarios</w:t>
            </w:r>
          </w:p>
        </w:tc>
        <w:tc>
          <w:tcPr>
            <w:tcW w:w="4360" w:type="dxa"/>
            <w:hideMark/>
          </w:tcPr>
          <w:p w14:paraId="06D5659E" w14:textId="77777777" w:rsidR="004336E9" w:rsidRPr="004336E9" w:rsidRDefault="004336E9" w:rsidP="004336E9">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4336E9">
              <w:rPr>
                <w:lang w:val="en-US"/>
              </w:rPr>
              <w:t>Enhance</w:t>
            </w:r>
            <w:proofErr w:type="spellEnd"/>
            <w:r w:rsidRPr="004336E9">
              <w:rPr>
                <w:lang w:val="en-US"/>
              </w:rPr>
              <w:t xml:space="preserve"> communication </w:t>
            </w:r>
            <w:proofErr w:type="spellStart"/>
            <w:r w:rsidRPr="004336E9">
              <w:rPr>
                <w:lang w:val="en-US"/>
              </w:rPr>
              <w:t>skills</w:t>
            </w:r>
            <w:proofErr w:type="spellEnd"/>
          </w:p>
        </w:tc>
      </w:tr>
      <w:tr w:rsidR="004336E9" w:rsidRPr="004336E9" w14:paraId="7E33CCC0" w14:textId="77777777" w:rsidTr="004336E9">
        <w:tc>
          <w:tcPr>
            <w:cnfStyle w:val="001000000000" w:firstRow="0" w:lastRow="0" w:firstColumn="1" w:lastColumn="0" w:oddVBand="0" w:evenVBand="0" w:oddHBand="0" w:evenHBand="0" w:firstRowFirstColumn="0" w:firstRowLastColumn="0" w:lastRowFirstColumn="0" w:lastRowLastColumn="0"/>
            <w:tcW w:w="1682" w:type="dxa"/>
            <w:hideMark/>
          </w:tcPr>
          <w:p w14:paraId="1F166ED4" w14:textId="77777777" w:rsidR="004336E9" w:rsidRPr="004336E9" w:rsidRDefault="004336E9" w:rsidP="004336E9">
            <w:pPr>
              <w:rPr>
                <w:b w:val="0"/>
                <w:bCs w:val="0"/>
                <w:lang w:val="en-US"/>
              </w:rPr>
            </w:pPr>
            <w:r w:rsidRPr="004336E9">
              <w:rPr>
                <w:b w:val="0"/>
                <w:bCs w:val="0"/>
                <w:lang w:val="en-US"/>
              </w:rPr>
              <w:t>12:00 PM</w:t>
            </w:r>
          </w:p>
        </w:tc>
        <w:tc>
          <w:tcPr>
            <w:tcW w:w="3700" w:type="dxa"/>
            <w:hideMark/>
          </w:tcPr>
          <w:p w14:paraId="3AA683C6" w14:textId="77777777" w:rsidR="004336E9" w:rsidRPr="004336E9" w:rsidRDefault="004336E9" w:rsidP="004336E9">
            <w:pPr>
              <w:cnfStyle w:val="000000000000" w:firstRow="0" w:lastRow="0" w:firstColumn="0" w:lastColumn="0" w:oddVBand="0" w:evenVBand="0" w:oddHBand="0" w:evenHBand="0" w:firstRowFirstColumn="0" w:firstRowLastColumn="0" w:lastRowFirstColumn="0" w:lastRowLastColumn="0"/>
              <w:rPr>
                <w:lang w:val="en-US"/>
              </w:rPr>
            </w:pPr>
            <w:r w:rsidRPr="004336E9">
              <w:rPr>
                <w:lang w:val="en-US"/>
              </w:rPr>
              <w:t>Wrap-Up and Q&amp;A</w:t>
            </w:r>
          </w:p>
        </w:tc>
        <w:tc>
          <w:tcPr>
            <w:tcW w:w="4360" w:type="dxa"/>
            <w:hideMark/>
          </w:tcPr>
          <w:p w14:paraId="211A04B8" w14:textId="77777777" w:rsidR="004336E9" w:rsidRPr="004336E9" w:rsidRDefault="004336E9" w:rsidP="004336E9">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4336E9">
              <w:rPr>
                <w:lang w:val="en-US"/>
              </w:rPr>
              <w:t>Reinforce</w:t>
            </w:r>
            <w:proofErr w:type="spellEnd"/>
            <w:r w:rsidRPr="004336E9">
              <w:rPr>
                <w:lang w:val="en-US"/>
              </w:rPr>
              <w:t xml:space="preserve"> learning objectives</w:t>
            </w:r>
          </w:p>
        </w:tc>
      </w:tr>
    </w:tbl>
    <w:p w14:paraId="4C1A2CD4" w14:textId="77777777" w:rsidR="004336E9" w:rsidRDefault="004336E9" w:rsidP="004336E9">
      <w:pPr>
        <w:rPr>
          <w:b/>
          <w:bCs/>
          <w:lang w:val="en-US"/>
        </w:rPr>
      </w:pPr>
    </w:p>
    <w:p w14:paraId="40BE08CD" w14:textId="77777777" w:rsidR="004336E9" w:rsidRPr="004336E9" w:rsidRDefault="004336E9" w:rsidP="004336E9">
      <w:pPr>
        <w:rPr>
          <w:lang w:bidi="nl-NL"/>
        </w:rPr>
      </w:pPr>
      <w:proofErr w:type="spellStart"/>
      <w:r w:rsidRPr="004336E9">
        <w:rPr>
          <w:b/>
          <w:bCs/>
          <w:lang w:bidi="nl-NL"/>
        </w:rPr>
        <w:t>Helpful</w:t>
      </w:r>
      <w:proofErr w:type="spellEnd"/>
      <w:r w:rsidRPr="004336E9">
        <w:rPr>
          <w:b/>
          <w:bCs/>
          <w:lang w:bidi="nl-NL"/>
        </w:rPr>
        <w:t xml:space="preserve"> Hint:</w:t>
      </w:r>
      <w:r w:rsidRPr="004336E9">
        <w:rPr>
          <w:lang w:bidi="nl-NL"/>
        </w:rPr>
        <w:t xml:space="preserve"> Keep </w:t>
      </w:r>
      <w:proofErr w:type="spellStart"/>
      <w:r w:rsidRPr="004336E9">
        <w:rPr>
          <w:lang w:bidi="nl-NL"/>
        </w:rPr>
        <w:t>activities</w:t>
      </w:r>
      <w:proofErr w:type="spellEnd"/>
      <w:r w:rsidRPr="004336E9">
        <w:rPr>
          <w:lang w:bidi="nl-NL"/>
        </w:rPr>
        <w:t xml:space="preserve"> </w:t>
      </w:r>
      <w:proofErr w:type="spellStart"/>
      <w:r w:rsidRPr="004336E9">
        <w:rPr>
          <w:lang w:bidi="nl-NL"/>
        </w:rPr>
        <w:t>varied</w:t>
      </w:r>
      <w:proofErr w:type="spellEnd"/>
      <w:r w:rsidRPr="004336E9">
        <w:rPr>
          <w:lang w:bidi="nl-NL"/>
        </w:rPr>
        <w:t xml:space="preserve"> </w:t>
      </w:r>
      <w:proofErr w:type="spellStart"/>
      <w:r w:rsidRPr="004336E9">
        <w:rPr>
          <w:lang w:bidi="nl-NL"/>
        </w:rPr>
        <w:t>to</w:t>
      </w:r>
      <w:proofErr w:type="spellEnd"/>
      <w:r w:rsidRPr="004336E9">
        <w:rPr>
          <w:lang w:bidi="nl-NL"/>
        </w:rPr>
        <w:t xml:space="preserve"> </w:t>
      </w:r>
      <w:proofErr w:type="spellStart"/>
      <w:r w:rsidRPr="004336E9">
        <w:rPr>
          <w:lang w:bidi="nl-NL"/>
        </w:rPr>
        <w:t>address</w:t>
      </w:r>
      <w:proofErr w:type="spellEnd"/>
      <w:r w:rsidRPr="004336E9">
        <w:rPr>
          <w:lang w:bidi="nl-NL"/>
        </w:rPr>
        <w:t xml:space="preserve"> different </w:t>
      </w:r>
      <w:proofErr w:type="spellStart"/>
      <w:r w:rsidRPr="004336E9">
        <w:rPr>
          <w:lang w:bidi="nl-NL"/>
        </w:rPr>
        <w:t>learning</w:t>
      </w:r>
      <w:proofErr w:type="spellEnd"/>
      <w:r w:rsidRPr="004336E9">
        <w:rPr>
          <w:lang w:bidi="nl-NL"/>
        </w:rPr>
        <w:t xml:space="preserve"> </w:t>
      </w:r>
      <w:proofErr w:type="spellStart"/>
      <w:r w:rsidRPr="004336E9">
        <w:rPr>
          <w:lang w:bidi="nl-NL"/>
        </w:rPr>
        <w:t>styles</w:t>
      </w:r>
      <w:proofErr w:type="spellEnd"/>
      <w:r w:rsidRPr="004336E9">
        <w:rPr>
          <w:lang w:bidi="nl-NL"/>
        </w:rPr>
        <w:t xml:space="preserve">. </w:t>
      </w:r>
      <w:proofErr w:type="spellStart"/>
      <w:r w:rsidRPr="004336E9">
        <w:rPr>
          <w:lang w:bidi="nl-NL"/>
        </w:rPr>
        <w:t>Allow</w:t>
      </w:r>
      <w:proofErr w:type="spellEnd"/>
      <w:r w:rsidRPr="004336E9">
        <w:rPr>
          <w:lang w:bidi="nl-NL"/>
        </w:rPr>
        <w:t xml:space="preserve"> time </w:t>
      </w:r>
      <w:proofErr w:type="spellStart"/>
      <w:r w:rsidRPr="004336E9">
        <w:rPr>
          <w:lang w:bidi="nl-NL"/>
        </w:rPr>
        <w:t>for</w:t>
      </w:r>
      <w:proofErr w:type="spellEnd"/>
      <w:r w:rsidRPr="004336E9">
        <w:rPr>
          <w:lang w:bidi="nl-NL"/>
        </w:rPr>
        <w:t xml:space="preserve"> </w:t>
      </w:r>
      <w:proofErr w:type="spellStart"/>
      <w:r w:rsidRPr="004336E9">
        <w:rPr>
          <w:lang w:bidi="nl-NL"/>
        </w:rPr>
        <w:t>reflection</w:t>
      </w:r>
      <w:proofErr w:type="spellEnd"/>
      <w:r w:rsidRPr="004336E9">
        <w:rPr>
          <w:lang w:bidi="nl-NL"/>
        </w:rPr>
        <w:t xml:space="preserve"> </w:t>
      </w:r>
      <w:proofErr w:type="spellStart"/>
      <w:r w:rsidRPr="004336E9">
        <w:rPr>
          <w:lang w:bidi="nl-NL"/>
        </w:rPr>
        <w:t>and</w:t>
      </w:r>
      <w:proofErr w:type="spellEnd"/>
      <w:r w:rsidRPr="004336E9">
        <w:rPr>
          <w:lang w:bidi="nl-NL"/>
        </w:rPr>
        <w:t xml:space="preserve"> </w:t>
      </w:r>
      <w:proofErr w:type="spellStart"/>
      <w:r w:rsidRPr="004336E9">
        <w:rPr>
          <w:lang w:bidi="nl-NL"/>
        </w:rPr>
        <w:t>discussion</w:t>
      </w:r>
      <w:proofErr w:type="spellEnd"/>
      <w:r w:rsidRPr="004336E9">
        <w:rPr>
          <w:lang w:bidi="nl-NL"/>
        </w:rPr>
        <w:t xml:space="preserve"> </w:t>
      </w:r>
      <w:proofErr w:type="spellStart"/>
      <w:r w:rsidRPr="004336E9">
        <w:rPr>
          <w:lang w:bidi="nl-NL"/>
        </w:rPr>
        <w:t>after</w:t>
      </w:r>
      <w:proofErr w:type="spellEnd"/>
      <w:r w:rsidRPr="004336E9">
        <w:rPr>
          <w:lang w:bidi="nl-NL"/>
        </w:rPr>
        <w:t xml:space="preserve"> </w:t>
      </w:r>
      <w:proofErr w:type="spellStart"/>
      <w:r w:rsidRPr="004336E9">
        <w:rPr>
          <w:lang w:bidi="nl-NL"/>
        </w:rPr>
        <w:t>each</w:t>
      </w:r>
      <w:proofErr w:type="spellEnd"/>
      <w:r w:rsidRPr="004336E9">
        <w:rPr>
          <w:lang w:bidi="nl-NL"/>
        </w:rPr>
        <w:t xml:space="preserve"> segment.</w:t>
      </w:r>
    </w:p>
    <w:p w14:paraId="5564676E" w14:textId="77777777" w:rsidR="004336E9" w:rsidRPr="004336E9" w:rsidRDefault="004336E9" w:rsidP="004336E9">
      <w:pPr>
        <w:rPr>
          <w:lang w:bidi="nl-NL"/>
        </w:rPr>
      </w:pPr>
      <w:proofErr w:type="spellStart"/>
      <w:r w:rsidRPr="004336E9">
        <w:rPr>
          <w:b/>
          <w:bCs/>
          <w:lang w:bidi="nl-NL"/>
        </w:rPr>
        <w:t>Example</w:t>
      </w:r>
      <w:proofErr w:type="spellEnd"/>
      <w:r w:rsidRPr="004336E9">
        <w:rPr>
          <w:b/>
          <w:bCs/>
          <w:lang w:bidi="nl-NL"/>
        </w:rPr>
        <w:t xml:space="preserve"> Agenda:</w:t>
      </w:r>
      <w:r w:rsidRPr="004336E9">
        <w:rPr>
          <w:lang w:bidi="nl-NL"/>
        </w:rPr>
        <w:t xml:space="preserve"> </w:t>
      </w:r>
      <w:proofErr w:type="spellStart"/>
      <w:r w:rsidRPr="004336E9">
        <w:rPr>
          <w:lang w:bidi="nl-NL"/>
        </w:rPr>
        <w:t>Replace</w:t>
      </w:r>
      <w:proofErr w:type="spellEnd"/>
      <w:r w:rsidRPr="004336E9">
        <w:rPr>
          <w:lang w:bidi="nl-NL"/>
        </w:rPr>
        <w:t xml:space="preserve"> "Leadership Bingo" </w:t>
      </w:r>
      <w:proofErr w:type="spellStart"/>
      <w:r w:rsidRPr="004336E9">
        <w:rPr>
          <w:lang w:bidi="nl-NL"/>
        </w:rPr>
        <w:t>with</w:t>
      </w:r>
      <w:proofErr w:type="spellEnd"/>
      <w:r w:rsidRPr="004336E9">
        <w:rPr>
          <w:lang w:bidi="nl-NL"/>
        </w:rPr>
        <w:t xml:space="preserve"> </w:t>
      </w:r>
      <w:proofErr w:type="spellStart"/>
      <w:r w:rsidRPr="004336E9">
        <w:rPr>
          <w:lang w:bidi="nl-NL"/>
        </w:rPr>
        <w:t>an</w:t>
      </w:r>
      <w:proofErr w:type="spellEnd"/>
      <w:r w:rsidRPr="004336E9">
        <w:rPr>
          <w:lang w:bidi="nl-NL"/>
        </w:rPr>
        <w:t xml:space="preserve"> </w:t>
      </w:r>
      <w:proofErr w:type="spellStart"/>
      <w:r w:rsidRPr="004336E9">
        <w:rPr>
          <w:lang w:bidi="nl-NL"/>
        </w:rPr>
        <w:t>activity</w:t>
      </w:r>
      <w:proofErr w:type="spellEnd"/>
      <w:r w:rsidRPr="004336E9">
        <w:rPr>
          <w:lang w:bidi="nl-NL"/>
        </w:rPr>
        <w:t xml:space="preserve"> like "</w:t>
      </w:r>
      <w:proofErr w:type="spellStart"/>
      <w:r w:rsidRPr="004336E9">
        <w:rPr>
          <w:lang w:bidi="nl-NL"/>
        </w:rPr>
        <w:t>Collaborative</w:t>
      </w:r>
      <w:proofErr w:type="spellEnd"/>
      <w:r w:rsidRPr="004336E9">
        <w:rPr>
          <w:lang w:bidi="nl-NL"/>
        </w:rPr>
        <w:t xml:space="preserve"> Puzzle Challenge" </w:t>
      </w:r>
      <w:proofErr w:type="spellStart"/>
      <w:r w:rsidRPr="004336E9">
        <w:rPr>
          <w:lang w:bidi="nl-NL"/>
        </w:rPr>
        <w:t>for</w:t>
      </w:r>
      <w:proofErr w:type="spellEnd"/>
      <w:r w:rsidRPr="004336E9">
        <w:rPr>
          <w:lang w:bidi="nl-NL"/>
        </w:rPr>
        <w:t xml:space="preserve"> a hands-on approach.</w:t>
      </w:r>
    </w:p>
    <w:p w14:paraId="27E1E2CA" w14:textId="77777777" w:rsidR="004336E9" w:rsidRDefault="004336E9" w:rsidP="004336E9">
      <w:pPr>
        <w:rPr>
          <w:b/>
          <w:bCs/>
          <w:lang w:val="en-US"/>
        </w:rPr>
      </w:pPr>
    </w:p>
    <w:p w14:paraId="5B7245F9" w14:textId="77777777" w:rsidR="00D27AF8" w:rsidRPr="00FB0EC2" w:rsidRDefault="00D27AF8" w:rsidP="00D27AF8"/>
    <w:p w14:paraId="2241B626" w14:textId="77777777" w:rsidR="00D27AF8" w:rsidRDefault="00D27AF8" w:rsidP="00D27AF8"/>
    <w:p w14:paraId="49F336F3" w14:textId="77777777" w:rsidR="004336E9" w:rsidRPr="00FB0EC2" w:rsidRDefault="004336E9" w:rsidP="00D27AF8">
      <w:pPr>
        <w:sectPr w:rsidR="004336E9" w:rsidRPr="00FB0EC2" w:rsidSect="00EF2FFD">
          <w:type w:val="continuous"/>
          <w:pgSz w:w="11906" w:h="16838" w:code="9"/>
          <w:pgMar w:top="2155" w:right="1077" w:bottom="720" w:left="1077" w:header="646" w:footer="431" w:gutter="0"/>
          <w:cols w:space="708"/>
          <w:docGrid w:linePitch="360"/>
        </w:sectPr>
      </w:pPr>
    </w:p>
    <w:p w14:paraId="128FEBC9" w14:textId="7625395B" w:rsidR="00D27AF8" w:rsidRDefault="004336E9" w:rsidP="00D87DF9">
      <w:pPr>
        <w:pStyle w:val="Heading1"/>
        <w:numPr>
          <w:ilvl w:val="0"/>
          <w:numId w:val="2"/>
        </w:numPr>
        <w:ind w:left="0" w:firstLine="0"/>
        <w:rPr>
          <w:lang w:val="fr-LU"/>
        </w:rPr>
      </w:pPr>
      <w:bookmarkStart w:id="4" w:name="_Toc187337609"/>
      <w:r w:rsidRPr="004336E9">
        <w:rPr>
          <w:lang w:val="fr-LU"/>
        </w:rPr>
        <w:lastRenderedPageBreak/>
        <w:t>Detailed Session Plan</w:t>
      </w:r>
      <w:bookmarkEnd w:id="4"/>
    </w:p>
    <w:p w14:paraId="65539B8D" w14:textId="77777777" w:rsidR="004336E9" w:rsidRPr="004336E9" w:rsidRDefault="004336E9" w:rsidP="004336E9">
      <w:pPr>
        <w:rPr>
          <w:lang w:val="fr-LU"/>
        </w:rPr>
      </w:pPr>
    </w:p>
    <w:p w14:paraId="27A084F2" w14:textId="4A0D909E" w:rsidR="004336E9" w:rsidRDefault="004336E9" w:rsidP="004336E9">
      <w:pPr>
        <w:rPr>
          <w:lang w:val="fr-LU"/>
        </w:rPr>
      </w:pPr>
      <w:r w:rsidRPr="004336E9">
        <w:rPr>
          <w:b/>
          <w:bCs/>
          <w:lang w:val="fr-LU"/>
        </w:rPr>
        <w:t xml:space="preserve">Session </w:t>
      </w:r>
      <w:proofErr w:type="spellStart"/>
      <w:proofErr w:type="gramStart"/>
      <w:r w:rsidRPr="004336E9">
        <w:rPr>
          <w:b/>
          <w:bCs/>
          <w:lang w:val="fr-LU"/>
        </w:rPr>
        <w:t>Title</w:t>
      </w:r>
      <w:proofErr w:type="spellEnd"/>
      <w:r w:rsidRPr="004336E9">
        <w:rPr>
          <w:b/>
          <w:bCs/>
          <w:lang w:val="fr-LU"/>
        </w:rPr>
        <w:t>:</w:t>
      </w:r>
      <w:proofErr w:type="gramEnd"/>
      <w:r w:rsidRPr="004336E9">
        <w:rPr>
          <w:lang w:val="fr-LU"/>
        </w:rPr>
        <w:t xml:space="preserve"> Effective Team Communication</w:t>
      </w:r>
    </w:p>
    <w:p w14:paraId="1C9E6B5D" w14:textId="77777777" w:rsidR="004336E9" w:rsidRPr="004336E9" w:rsidRDefault="004336E9" w:rsidP="004336E9">
      <w:pPr>
        <w:rPr>
          <w:lang w:val="fr-LU"/>
        </w:rPr>
      </w:pPr>
    </w:p>
    <w:p w14:paraId="54190431" w14:textId="77777777" w:rsidR="004336E9" w:rsidRPr="004336E9" w:rsidRDefault="004336E9" w:rsidP="004336E9">
      <w:pPr>
        <w:rPr>
          <w:lang w:val="fr-LU"/>
        </w:rPr>
      </w:pPr>
      <w:r w:rsidRPr="004336E9">
        <w:rPr>
          <w:b/>
          <w:bCs/>
          <w:lang w:val="fr-LU"/>
        </w:rPr>
        <w:t xml:space="preserve">Session </w:t>
      </w:r>
      <w:proofErr w:type="gramStart"/>
      <w:r w:rsidRPr="004336E9">
        <w:rPr>
          <w:b/>
          <w:bCs/>
          <w:lang w:val="fr-LU"/>
        </w:rPr>
        <w:t>Objectives:</w:t>
      </w:r>
      <w:proofErr w:type="gramEnd"/>
    </w:p>
    <w:p w14:paraId="5EC2A231" w14:textId="77777777" w:rsidR="004336E9" w:rsidRPr="004336E9" w:rsidRDefault="004336E9" w:rsidP="00D87DF9">
      <w:pPr>
        <w:numPr>
          <w:ilvl w:val="0"/>
          <w:numId w:val="12"/>
        </w:numPr>
        <w:rPr>
          <w:lang w:val="en-US"/>
        </w:rPr>
      </w:pPr>
      <w:r w:rsidRPr="004336E9">
        <w:rPr>
          <w:lang w:val="en-US"/>
        </w:rPr>
        <w:t>Identify common barriers to effective communication.</w:t>
      </w:r>
    </w:p>
    <w:p w14:paraId="6BD51C32" w14:textId="77777777" w:rsidR="004336E9" w:rsidRDefault="004336E9" w:rsidP="00D87DF9">
      <w:pPr>
        <w:numPr>
          <w:ilvl w:val="0"/>
          <w:numId w:val="12"/>
        </w:numPr>
        <w:rPr>
          <w:lang w:val="fr-LU"/>
        </w:rPr>
      </w:pPr>
      <w:r w:rsidRPr="004336E9">
        <w:rPr>
          <w:lang w:val="fr-LU"/>
        </w:rPr>
        <w:t xml:space="preserve">Practice active </w:t>
      </w:r>
      <w:proofErr w:type="spellStart"/>
      <w:r w:rsidRPr="004336E9">
        <w:rPr>
          <w:lang w:val="fr-LU"/>
        </w:rPr>
        <w:t>listening</w:t>
      </w:r>
      <w:proofErr w:type="spellEnd"/>
      <w:r w:rsidRPr="004336E9">
        <w:rPr>
          <w:lang w:val="fr-LU"/>
        </w:rPr>
        <w:t xml:space="preserve"> techniques.</w:t>
      </w:r>
    </w:p>
    <w:p w14:paraId="29B8FD20" w14:textId="77777777" w:rsidR="004336E9" w:rsidRPr="004336E9" w:rsidRDefault="004336E9" w:rsidP="004336E9">
      <w:pPr>
        <w:rPr>
          <w:lang w:val="fr-LU"/>
        </w:rPr>
      </w:pPr>
    </w:p>
    <w:p w14:paraId="69A7A7AB" w14:textId="77777777" w:rsidR="004336E9" w:rsidRDefault="004336E9" w:rsidP="004336E9">
      <w:pPr>
        <w:rPr>
          <w:lang w:val="en-US"/>
        </w:rPr>
      </w:pPr>
      <w:r w:rsidRPr="004336E9">
        <w:rPr>
          <w:b/>
          <w:bCs/>
          <w:lang w:val="en-US"/>
        </w:rPr>
        <w:t>Helpful Hint:</w:t>
      </w:r>
      <w:r w:rsidRPr="004336E9">
        <w:rPr>
          <w:lang w:val="en-US"/>
        </w:rPr>
        <w:t xml:space="preserve"> Clearly articulate how each objective supports the overall training goals. Use action verbs like "analyze," "demonstrate," or "apply" to make objectives measurable.</w:t>
      </w:r>
    </w:p>
    <w:p w14:paraId="2674E3C2" w14:textId="77777777" w:rsidR="004336E9" w:rsidRPr="004336E9" w:rsidRDefault="004336E9" w:rsidP="004336E9">
      <w:pPr>
        <w:rPr>
          <w:lang w:val="en-US"/>
        </w:rPr>
      </w:pPr>
    </w:p>
    <w:p w14:paraId="5FD82E8D" w14:textId="77777777" w:rsidR="004336E9" w:rsidRPr="004336E9" w:rsidRDefault="004336E9" w:rsidP="004336E9">
      <w:pPr>
        <w:rPr>
          <w:lang w:val="fr-LU"/>
        </w:rPr>
      </w:pPr>
      <w:r w:rsidRPr="004336E9">
        <w:rPr>
          <w:b/>
          <w:bCs/>
          <w:lang w:val="fr-LU"/>
        </w:rPr>
        <w:t xml:space="preserve">Materials </w:t>
      </w:r>
      <w:proofErr w:type="spellStart"/>
      <w:proofErr w:type="gramStart"/>
      <w:r w:rsidRPr="004336E9">
        <w:rPr>
          <w:b/>
          <w:bCs/>
          <w:lang w:val="fr-LU"/>
        </w:rPr>
        <w:t>Needed</w:t>
      </w:r>
      <w:proofErr w:type="spellEnd"/>
      <w:r w:rsidRPr="004336E9">
        <w:rPr>
          <w:b/>
          <w:bCs/>
          <w:lang w:val="fr-LU"/>
        </w:rPr>
        <w:t>:</w:t>
      </w:r>
      <w:proofErr w:type="gramEnd"/>
    </w:p>
    <w:p w14:paraId="037EB27D" w14:textId="77777777" w:rsidR="004336E9" w:rsidRPr="004336E9" w:rsidRDefault="004336E9" w:rsidP="00D87DF9">
      <w:pPr>
        <w:numPr>
          <w:ilvl w:val="0"/>
          <w:numId w:val="13"/>
        </w:numPr>
        <w:rPr>
          <w:lang w:val="fr-LU"/>
        </w:rPr>
      </w:pPr>
      <w:r w:rsidRPr="004336E9">
        <w:rPr>
          <w:lang w:val="fr-LU"/>
        </w:rPr>
        <w:t>Flip charts and markers</w:t>
      </w:r>
    </w:p>
    <w:p w14:paraId="2E922207" w14:textId="77777777" w:rsidR="004336E9" w:rsidRPr="004336E9" w:rsidRDefault="004336E9" w:rsidP="00D87DF9">
      <w:pPr>
        <w:numPr>
          <w:ilvl w:val="0"/>
          <w:numId w:val="13"/>
        </w:numPr>
        <w:rPr>
          <w:lang w:val="fr-LU"/>
        </w:rPr>
      </w:pPr>
      <w:proofErr w:type="spellStart"/>
      <w:r w:rsidRPr="004336E9">
        <w:rPr>
          <w:lang w:val="fr-LU"/>
        </w:rPr>
        <w:t>Handouts</w:t>
      </w:r>
      <w:proofErr w:type="spellEnd"/>
      <w:r w:rsidRPr="004336E9">
        <w:rPr>
          <w:lang w:val="fr-LU"/>
        </w:rPr>
        <w:t xml:space="preserve"> </w:t>
      </w:r>
      <w:proofErr w:type="spellStart"/>
      <w:r w:rsidRPr="004336E9">
        <w:rPr>
          <w:lang w:val="fr-LU"/>
        </w:rPr>
        <w:t>with</w:t>
      </w:r>
      <w:proofErr w:type="spellEnd"/>
      <w:r w:rsidRPr="004336E9">
        <w:rPr>
          <w:lang w:val="fr-LU"/>
        </w:rPr>
        <w:t xml:space="preserve"> communication scenarios</w:t>
      </w:r>
    </w:p>
    <w:p w14:paraId="37303E5C" w14:textId="77777777" w:rsidR="004336E9" w:rsidRDefault="004336E9" w:rsidP="00D87DF9">
      <w:pPr>
        <w:numPr>
          <w:ilvl w:val="0"/>
          <w:numId w:val="13"/>
        </w:numPr>
        <w:rPr>
          <w:lang w:val="fr-LU"/>
        </w:rPr>
      </w:pPr>
      <w:proofErr w:type="spellStart"/>
      <w:r w:rsidRPr="004336E9">
        <w:rPr>
          <w:lang w:val="fr-LU"/>
        </w:rPr>
        <w:t>Projector</w:t>
      </w:r>
      <w:proofErr w:type="spellEnd"/>
      <w:r w:rsidRPr="004336E9">
        <w:rPr>
          <w:lang w:val="fr-LU"/>
        </w:rPr>
        <w:t xml:space="preserve"> and slides</w:t>
      </w:r>
    </w:p>
    <w:p w14:paraId="0AE4612E" w14:textId="77777777" w:rsidR="004336E9" w:rsidRPr="004336E9" w:rsidRDefault="004336E9" w:rsidP="004336E9">
      <w:pPr>
        <w:rPr>
          <w:lang w:val="fr-LU"/>
        </w:rPr>
      </w:pPr>
    </w:p>
    <w:p w14:paraId="50D524C4" w14:textId="77777777" w:rsidR="004336E9" w:rsidRDefault="004336E9" w:rsidP="004336E9">
      <w:pPr>
        <w:rPr>
          <w:lang w:val="en-US"/>
        </w:rPr>
      </w:pPr>
      <w:r w:rsidRPr="004336E9">
        <w:rPr>
          <w:b/>
          <w:bCs/>
          <w:lang w:val="en-US"/>
        </w:rPr>
        <w:t>Helpful Hint:</w:t>
      </w:r>
      <w:r w:rsidRPr="004336E9">
        <w:rPr>
          <w:lang w:val="en-US"/>
        </w:rPr>
        <w:t xml:space="preserve"> Always have backup materials in case of technical issues. For example, printed slides if the projector fails.</w:t>
      </w:r>
    </w:p>
    <w:p w14:paraId="648F4300" w14:textId="77777777" w:rsidR="004336E9" w:rsidRPr="004336E9" w:rsidRDefault="004336E9" w:rsidP="004336E9">
      <w:pPr>
        <w:rPr>
          <w:lang w:val="en-US"/>
        </w:rPr>
      </w:pPr>
    </w:p>
    <w:p w14:paraId="1BF048C6" w14:textId="77777777" w:rsidR="004336E9" w:rsidRPr="004336E9" w:rsidRDefault="004336E9" w:rsidP="004336E9">
      <w:pPr>
        <w:rPr>
          <w:lang w:val="en-US"/>
        </w:rPr>
      </w:pPr>
      <w:r w:rsidRPr="004336E9">
        <w:rPr>
          <w:b/>
          <w:bCs/>
          <w:lang w:val="en-US"/>
        </w:rPr>
        <w:t>Session Activities:</w:t>
      </w:r>
    </w:p>
    <w:p w14:paraId="6C24980A" w14:textId="77777777" w:rsidR="004336E9" w:rsidRPr="004336E9" w:rsidRDefault="004336E9" w:rsidP="00D87DF9">
      <w:pPr>
        <w:numPr>
          <w:ilvl w:val="0"/>
          <w:numId w:val="14"/>
        </w:numPr>
        <w:rPr>
          <w:lang w:val="en-US"/>
        </w:rPr>
      </w:pPr>
      <w:r w:rsidRPr="004336E9">
        <w:rPr>
          <w:b/>
          <w:bCs/>
          <w:lang w:val="en-US"/>
        </w:rPr>
        <w:t>Icebreaker:</w:t>
      </w:r>
      <w:r w:rsidRPr="004336E9">
        <w:rPr>
          <w:lang w:val="en-US"/>
        </w:rPr>
        <w:t xml:space="preserve"> “Two Truths and a Leadership Myth”</w:t>
      </w:r>
    </w:p>
    <w:p w14:paraId="52E995BE" w14:textId="77777777" w:rsidR="004336E9" w:rsidRPr="004336E9" w:rsidRDefault="004336E9" w:rsidP="00D87DF9">
      <w:pPr>
        <w:numPr>
          <w:ilvl w:val="1"/>
          <w:numId w:val="15"/>
        </w:numPr>
        <w:rPr>
          <w:lang w:val="fr-LU"/>
        </w:rPr>
      </w:pPr>
      <w:proofErr w:type="spellStart"/>
      <w:proofErr w:type="gramStart"/>
      <w:r w:rsidRPr="004336E9">
        <w:rPr>
          <w:b/>
          <w:bCs/>
          <w:lang w:val="fr-LU"/>
        </w:rPr>
        <w:t>Purpose</w:t>
      </w:r>
      <w:proofErr w:type="spellEnd"/>
      <w:r w:rsidRPr="004336E9">
        <w:rPr>
          <w:b/>
          <w:bCs/>
          <w:lang w:val="fr-LU"/>
        </w:rPr>
        <w:t>:</w:t>
      </w:r>
      <w:proofErr w:type="gramEnd"/>
      <w:r w:rsidRPr="004336E9">
        <w:rPr>
          <w:lang w:val="fr-LU"/>
        </w:rPr>
        <w:t xml:space="preserve"> Encourage engagement and </w:t>
      </w:r>
      <w:proofErr w:type="spellStart"/>
      <w:r w:rsidRPr="004336E9">
        <w:rPr>
          <w:lang w:val="fr-LU"/>
        </w:rPr>
        <w:t>reflection</w:t>
      </w:r>
      <w:proofErr w:type="spellEnd"/>
      <w:r w:rsidRPr="004336E9">
        <w:rPr>
          <w:lang w:val="fr-LU"/>
        </w:rPr>
        <w:t>.</w:t>
      </w:r>
    </w:p>
    <w:p w14:paraId="66227941" w14:textId="77777777" w:rsidR="004336E9" w:rsidRPr="004336E9" w:rsidRDefault="004336E9" w:rsidP="00D87DF9">
      <w:pPr>
        <w:numPr>
          <w:ilvl w:val="1"/>
          <w:numId w:val="15"/>
        </w:numPr>
        <w:rPr>
          <w:lang w:val="fr-LU"/>
        </w:rPr>
      </w:pPr>
      <w:r w:rsidRPr="004336E9">
        <w:rPr>
          <w:b/>
          <w:bCs/>
          <w:lang w:val="en-US"/>
        </w:rPr>
        <w:t>Instructions:</w:t>
      </w:r>
      <w:r w:rsidRPr="004336E9">
        <w:rPr>
          <w:lang w:val="en-US"/>
        </w:rPr>
        <w:t xml:space="preserve"> Participants share two true statements and one leadership-related myth about themselves. </w:t>
      </w:r>
      <w:proofErr w:type="spellStart"/>
      <w:r w:rsidRPr="004336E9">
        <w:rPr>
          <w:lang w:val="fr-LU"/>
        </w:rPr>
        <w:t>Others</w:t>
      </w:r>
      <w:proofErr w:type="spellEnd"/>
      <w:r w:rsidRPr="004336E9">
        <w:rPr>
          <w:lang w:val="fr-LU"/>
        </w:rPr>
        <w:t xml:space="preserve"> </w:t>
      </w:r>
      <w:proofErr w:type="spellStart"/>
      <w:r w:rsidRPr="004336E9">
        <w:rPr>
          <w:lang w:val="fr-LU"/>
        </w:rPr>
        <w:t>guess</w:t>
      </w:r>
      <w:proofErr w:type="spellEnd"/>
      <w:r w:rsidRPr="004336E9">
        <w:rPr>
          <w:lang w:val="fr-LU"/>
        </w:rPr>
        <w:t xml:space="preserve"> the myth.</w:t>
      </w:r>
    </w:p>
    <w:p w14:paraId="5392ADA5" w14:textId="77777777" w:rsidR="004336E9" w:rsidRDefault="004336E9" w:rsidP="004336E9">
      <w:pPr>
        <w:ind w:left="720"/>
        <w:rPr>
          <w:lang w:val="en-US"/>
        </w:rPr>
      </w:pPr>
      <w:r w:rsidRPr="004336E9">
        <w:rPr>
          <w:b/>
          <w:bCs/>
          <w:lang w:val="en-US"/>
        </w:rPr>
        <w:t>Example:</w:t>
      </w:r>
      <w:r w:rsidRPr="004336E9">
        <w:rPr>
          <w:lang w:val="en-US"/>
        </w:rPr>
        <w:t xml:space="preserve"> "I once led a team of 50 people," "I gave a presentation in front of 500 attendees," "I’ve never missed a project deadline."</w:t>
      </w:r>
    </w:p>
    <w:p w14:paraId="79BAFFFC" w14:textId="77777777" w:rsidR="004336E9" w:rsidRPr="004336E9" w:rsidRDefault="004336E9" w:rsidP="004336E9">
      <w:pPr>
        <w:rPr>
          <w:lang w:val="en-US"/>
        </w:rPr>
      </w:pPr>
    </w:p>
    <w:p w14:paraId="3D1C7686" w14:textId="77777777" w:rsidR="004336E9" w:rsidRPr="004336E9" w:rsidRDefault="004336E9" w:rsidP="00D87DF9">
      <w:pPr>
        <w:numPr>
          <w:ilvl w:val="0"/>
          <w:numId w:val="14"/>
        </w:numPr>
        <w:rPr>
          <w:lang w:val="fr-LU"/>
        </w:rPr>
      </w:pPr>
      <w:r w:rsidRPr="004336E9">
        <w:rPr>
          <w:b/>
          <w:bCs/>
          <w:lang w:val="fr-LU"/>
        </w:rPr>
        <w:t xml:space="preserve">Interactive </w:t>
      </w:r>
      <w:proofErr w:type="gramStart"/>
      <w:r w:rsidRPr="004336E9">
        <w:rPr>
          <w:b/>
          <w:bCs/>
          <w:lang w:val="fr-LU"/>
        </w:rPr>
        <w:t>Lecture:</w:t>
      </w:r>
      <w:proofErr w:type="gramEnd"/>
    </w:p>
    <w:p w14:paraId="07FBB585" w14:textId="77777777" w:rsidR="004336E9" w:rsidRPr="004336E9" w:rsidRDefault="004336E9" w:rsidP="00D87DF9">
      <w:pPr>
        <w:numPr>
          <w:ilvl w:val="1"/>
          <w:numId w:val="16"/>
        </w:numPr>
        <w:rPr>
          <w:lang w:val="en-US"/>
        </w:rPr>
      </w:pPr>
      <w:r w:rsidRPr="004336E9">
        <w:rPr>
          <w:b/>
          <w:bCs/>
          <w:lang w:val="en-US"/>
        </w:rPr>
        <w:t>Content:</w:t>
      </w:r>
      <w:r w:rsidRPr="004336E9">
        <w:rPr>
          <w:lang w:val="en-US"/>
        </w:rPr>
        <w:t xml:space="preserve"> Discuss communication models like the "Sender-Receiver Framework."</w:t>
      </w:r>
    </w:p>
    <w:p w14:paraId="5E6F63B1" w14:textId="77777777" w:rsidR="004336E9" w:rsidRDefault="004336E9" w:rsidP="00D87DF9">
      <w:pPr>
        <w:numPr>
          <w:ilvl w:val="1"/>
          <w:numId w:val="16"/>
        </w:numPr>
        <w:rPr>
          <w:lang w:val="en-US"/>
        </w:rPr>
      </w:pPr>
      <w:r w:rsidRPr="004336E9">
        <w:rPr>
          <w:b/>
          <w:bCs/>
          <w:lang w:val="en-US"/>
        </w:rPr>
        <w:t>Helpful Hint:</w:t>
      </w:r>
      <w:r w:rsidRPr="004336E9">
        <w:rPr>
          <w:lang w:val="en-US"/>
        </w:rPr>
        <w:t xml:space="preserve"> Include interactive elements like polls or quick questions to maintain engagement.</w:t>
      </w:r>
    </w:p>
    <w:p w14:paraId="68B5C4AA" w14:textId="77777777" w:rsidR="004336E9" w:rsidRPr="004336E9" w:rsidRDefault="004336E9" w:rsidP="004336E9">
      <w:pPr>
        <w:rPr>
          <w:lang w:val="en-US"/>
        </w:rPr>
      </w:pPr>
    </w:p>
    <w:p w14:paraId="725055DD" w14:textId="77777777" w:rsidR="004336E9" w:rsidRPr="004336E9" w:rsidRDefault="004336E9" w:rsidP="00D87DF9">
      <w:pPr>
        <w:numPr>
          <w:ilvl w:val="0"/>
          <w:numId w:val="14"/>
        </w:numPr>
        <w:rPr>
          <w:lang w:val="fr-LU"/>
        </w:rPr>
      </w:pPr>
      <w:r w:rsidRPr="004336E9">
        <w:rPr>
          <w:b/>
          <w:bCs/>
          <w:lang w:val="fr-LU"/>
        </w:rPr>
        <w:t xml:space="preserve">Group </w:t>
      </w:r>
      <w:proofErr w:type="gramStart"/>
      <w:r w:rsidRPr="004336E9">
        <w:rPr>
          <w:b/>
          <w:bCs/>
          <w:lang w:val="fr-LU"/>
        </w:rPr>
        <w:t>Activity:</w:t>
      </w:r>
      <w:proofErr w:type="gramEnd"/>
    </w:p>
    <w:p w14:paraId="0EFAF3F4" w14:textId="77777777" w:rsidR="004336E9" w:rsidRPr="004336E9" w:rsidRDefault="004336E9" w:rsidP="00D87DF9">
      <w:pPr>
        <w:numPr>
          <w:ilvl w:val="1"/>
          <w:numId w:val="17"/>
        </w:numPr>
        <w:rPr>
          <w:lang w:val="en-US"/>
        </w:rPr>
      </w:pPr>
      <w:r w:rsidRPr="004336E9">
        <w:rPr>
          <w:b/>
          <w:bCs/>
          <w:lang w:val="en-US"/>
        </w:rPr>
        <w:t>Scenario:</w:t>
      </w:r>
      <w:r w:rsidRPr="004336E9">
        <w:rPr>
          <w:lang w:val="en-US"/>
        </w:rPr>
        <w:t xml:space="preserve"> Split participants into small groups to analyze a miscommunication scenario, such as an email thread with conflicting instructions.</w:t>
      </w:r>
    </w:p>
    <w:p w14:paraId="4C6D8413" w14:textId="77777777" w:rsidR="004336E9" w:rsidRDefault="004336E9" w:rsidP="00D87DF9">
      <w:pPr>
        <w:numPr>
          <w:ilvl w:val="1"/>
          <w:numId w:val="17"/>
        </w:numPr>
        <w:rPr>
          <w:lang w:val="en-US"/>
        </w:rPr>
      </w:pPr>
      <w:r w:rsidRPr="004336E9">
        <w:rPr>
          <w:b/>
          <w:bCs/>
          <w:lang w:val="en-US"/>
        </w:rPr>
        <w:t>Outcome:</w:t>
      </w:r>
      <w:r w:rsidRPr="004336E9">
        <w:rPr>
          <w:lang w:val="en-US"/>
        </w:rPr>
        <w:t xml:space="preserve"> Groups present their findings and solutions.</w:t>
      </w:r>
    </w:p>
    <w:p w14:paraId="503F428D" w14:textId="77777777" w:rsidR="004336E9" w:rsidRPr="004336E9" w:rsidRDefault="004336E9" w:rsidP="004336E9">
      <w:pPr>
        <w:rPr>
          <w:lang w:val="en-US"/>
        </w:rPr>
      </w:pPr>
    </w:p>
    <w:p w14:paraId="20709BBB" w14:textId="77777777" w:rsidR="004336E9" w:rsidRPr="004336E9" w:rsidRDefault="004336E9" w:rsidP="00D87DF9">
      <w:pPr>
        <w:numPr>
          <w:ilvl w:val="0"/>
          <w:numId w:val="14"/>
        </w:numPr>
        <w:rPr>
          <w:lang w:val="fr-LU"/>
        </w:rPr>
      </w:pPr>
      <w:proofErr w:type="spellStart"/>
      <w:r w:rsidRPr="004336E9">
        <w:rPr>
          <w:b/>
          <w:bCs/>
          <w:lang w:val="fr-LU"/>
        </w:rPr>
        <w:t>Role-Playing</w:t>
      </w:r>
      <w:proofErr w:type="spellEnd"/>
      <w:r w:rsidRPr="004336E9">
        <w:rPr>
          <w:b/>
          <w:bCs/>
          <w:lang w:val="fr-LU"/>
        </w:rPr>
        <w:t xml:space="preserve"> </w:t>
      </w:r>
      <w:proofErr w:type="spellStart"/>
      <w:proofErr w:type="gramStart"/>
      <w:r w:rsidRPr="004336E9">
        <w:rPr>
          <w:b/>
          <w:bCs/>
          <w:lang w:val="fr-LU"/>
        </w:rPr>
        <w:t>Exercise</w:t>
      </w:r>
      <w:proofErr w:type="spellEnd"/>
      <w:r w:rsidRPr="004336E9">
        <w:rPr>
          <w:b/>
          <w:bCs/>
          <w:lang w:val="fr-LU"/>
        </w:rPr>
        <w:t>:</w:t>
      </w:r>
      <w:proofErr w:type="gramEnd"/>
    </w:p>
    <w:p w14:paraId="1B130BB5" w14:textId="77777777" w:rsidR="004336E9" w:rsidRPr="004336E9" w:rsidRDefault="004336E9" w:rsidP="00D87DF9">
      <w:pPr>
        <w:numPr>
          <w:ilvl w:val="1"/>
          <w:numId w:val="18"/>
        </w:numPr>
        <w:rPr>
          <w:lang w:val="en-US"/>
        </w:rPr>
      </w:pPr>
      <w:r w:rsidRPr="004336E9">
        <w:rPr>
          <w:b/>
          <w:bCs/>
          <w:lang w:val="en-US"/>
        </w:rPr>
        <w:t>Setup:</w:t>
      </w:r>
      <w:r w:rsidRPr="004336E9">
        <w:rPr>
          <w:lang w:val="en-US"/>
        </w:rPr>
        <w:t xml:space="preserve"> Pairs practice active listening in a simulated feedback conversation.</w:t>
      </w:r>
    </w:p>
    <w:p w14:paraId="44B4F020" w14:textId="77777777" w:rsidR="004336E9" w:rsidRDefault="004336E9" w:rsidP="00D87DF9">
      <w:pPr>
        <w:numPr>
          <w:ilvl w:val="1"/>
          <w:numId w:val="18"/>
        </w:numPr>
        <w:rPr>
          <w:lang w:val="en-US"/>
        </w:rPr>
      </w:pPr>
      <w:r w:rsidRPr="004336E9">
        <w:rPr>
          <w:b/>
          <w:bCs/>
          <w:lang w:val="en-US"/>
        </w:rPr>
        <w:t>Helpful Hint:</w:t>
      </w:r>
      <w:r w:rsidRPr="004336E9">
        <w:rPr>
          <w:lang w:val="en-US"/>
        </w:rPr>
        <w:t xml:space="preserve"> Provide participants with clear roles and scripts to ease them into role-playing.</w:t>
      </w:r>
    </w:p>
    <w:p w14:paraId="751C97D6" w14:textId="77777777" w:rsidR="004336E9" w:rsidRPr="004336E9" w:rsidRDefault="004336E9" w:rsidP="004336E9">
      <w:pPr>
        <w:rPr>
          <w:lang w:val="en-US"/>
        </w:rPr>
      </w:pPr>
    </w:p>
    <w:p w14:paraId="7C78A681" w14:textId="77777777" w:rsidR="003E78A7" w:rsidRPr="00FB0EC2" w:rsidRDefault="003E78A7" w:rsidP="00171D9E">
      <w:pPr>
        <w:pStyle w:val="ListBullet"/>
        <w:numPr>
          <w:ilvl w:val="0"/>
          <w:numId w:val="0"/>
        </w:numPr>
        <w:sectPr w:rsidR="003E78A7" w:rsidRPr="00FB0EC2" w:rsidSect="00D02465">
          <w:type w:val="continuous"/>
          <w:pgSz w:w="11906" w:h="16838" w:code="9"/>
          <w:pgMar w:top="2160" w:right="1080" w:bottom="720" w:left="1080" w:header="648" w:footer="432" w:gutter="0"/>
          <w:cols w:space="708"/>
          <w:docGrid w:linePitch="360"/>
        </w:sectPr>
      </w:pPr>
    </w:p>
    <w:p w14:paraId="3B98A53D" w14:textId="028F52B4" w:rsidR="003E78A7" w:rsidRPr="00171D9E" w:rsidRDefault="00171D9E" w:rsidP="00D87DF9">
      <w:pPr>
        <w:pStyle w:val="Heading1"/>
        <w:numPr>
          <w:ilvl w:val="0"/>
          <w:numId w:val="2"/>
        </w:numPr>
        <w:ind w:left="0" w:firstLine="0"/>
        <w:rPr>
          <w:lang w:val="fr-LU"/>
        </w:rPr>
      </w:pPr>
      <w:bookmarkStart w:id="5" w:name="_Toc187337610"/>
      <w:r w:rsidRPr="00171D9E">
        <w:rPr>
          <w:lang w:val="fr-LU"/>
        </w:rPr>
        <w:t>Evaluation and Feedback</w:t>
      </w:r>
      <w:bookmarkEnd w:id="5"/>
    </w:p>
    <w:p w14:paraId="7CF14012" w14:textId="77777777" w:rsidR="00171D9E" w:rsidRDefault="00171D9E" w:rsidP="00974DD3">
      <w:pPr>
        <w:spacing w:after="0"/>
      </w:pPr>
    </w:p>
    <w:p w14:paraId="183187F7" w14:textId="77777777" w:rsidR="00171D9E" w:rsidRPr="00171D9E" w:rsidRDefault="00171D9E" w:rsidP="00171D9E">
      <w:pPr>
        <w:spacing w:after="0"/>
        <w:rPr>
          <w:lang w:val="en-US"/>
        </w:rPr>
      </w:pPr>
      <w:r w:rsidRPr="00171D9E">
        <w:rPr>
          <w:b/>
          <w:bCs/>
          <w:lang w:val="en-US"/>
        </w:rPr>
        <w:t>Pre- and Post-Training Assessments:</w:t>
      </w:r>
    </w:p>
    <w:p w14:paraId="3F39BF49" w14:textId="77777777" w:rsidR="00171D9E" w:rsidRDefault="00171D9E" w:rsidP="00D87DF9">
      <w:pPr>
        <w:numPr>
          <w:ilvl w:val="0"/>
          <w:numId w:val="19"/>
        </w:numPr>
        <w:spacing w:after="0"/>
        <w:rPr>
          <w:lang w:val="en-US"/>
        </w:rPr>
      </w:pPr>
      <w:r w:rsidRPr="00171D9E">
        <w:rPr>
          <w:lang w:val="en-US"/>
        </w:rPr>
        <w:t>Use a short quiz or self-assessment to measure knowledge and skills before and after the session.</w:t>
      </w:r>
    </w:p>
    <w:p w14:paraId="1FA337B1" w14:textId="77777777" w:rsidR="00171D9E" w:rsidRPr="00171D9E" w:rsidRDefault="00171D9E" w:rsidP="00171D9E">
      <w:pPr>
        <w:spacing w:after="0"/>
        <w:rPr>
          <w:lang w:val="en-US"/>
        </w:rPr>
      </w:pPr>
    </w:p>
    <w:p w14:paraId="256C21F9" w14:textId="77777777" w:rsidR="00171D9E" w:rsidRDefault="00171D9E" w:rsidP="00171D9E">
      <w:pPr>
        <w:spacing w:after="0"/>
        <w:rPr>
          <w:lang w:val="en-US"/>
        </w:rPr>
      </w:pPr>
      <w:r w:rsidRPr="00171D9E">
        <w:rPr>
          <w:b/>
          <w:bCs/>
          <w:lang w:val="en-US"/>
        </w:rPr>
        <w:t>Helpful Hint:</w:t>
      </w:r>
      <w:r w:rsidRPr="00171D9E">
        <w:rPr>
          <w:lang w:val="en-US"/>
        </w:rPr>
        <w:t xml:space="preserve"> Align assessment questions with session objectives for consistency.</w:t>
      </w:r>
    </w:p>
    <w:p w14:paraId="0C291A43" w14:textId="77777777" w:rsidR="00171D9E" w:rsidRPr="00171D9E" w:rsidRDefault="00171D9E" w:rsidP="00171D9E">
      <w:pPr>
        <w:spacing w:after="0"/>
        <w:rPr>
          <w:lang w:val="en-US"/>
        </w:rPr>
      </w:pPr>
    </w:p>
    <w:p w14:paraId="406007C0" w14:textId="77777777" w:rsidR="00171D9E" w:rsidRPr="00171D9E" w:rsidRDefault="00171D9E" w:rsidP="00171D9E">
      <w:pPr>
        <w:spacing w:after="0"/>
        <w:rPr>
          <w:lang w:val="fr-LU"/>
        </w:rPr>
      </w:pPr>
      <w:r w:rsidRPr="00171D9E">
        <w:rPr>
          <w:b/>
          <w:bCs/>
          <w:lang w:val="fr-LU"/>
        </w:rPr>
        <w:t xml:space="preserve">Feedback </w:t>
      </w:r>
      <w:proofErr w:type="gramStart"/>
      <w:r w:rsidRPr="00171D9E">
        <w:rPr>
          <w:b/>
          <w:bCs/>
          <w:lang w:val="fr-LU"/>
        </w:rPr>
        <w:t>Forms:</w:t>
      </w:r>
      <w:proofErr w:type="gramEnd"/>
    </w:p>
    <w:p w14:paraId="3F1636BA" w14:textId="77777777" w:rsidR="00171D9E" w:rsidRPr="00171D9E" w:rsidRDefault="00171D9E" w:rsidP="00D87DF9">
      <w:pPr>
        <w:numPr>
          <w:ilvl w:val="0"/>
          <w:numId w:val="20"/>
        </w:numPr>
        <w:spacing w:after="0"/>
        <w:rPr>
          <w:lang w:val="fr-LU"/>
        </w:rPr>
      </w:pPr>
      <w:proofErr w:type="spellStart"/>
      <w:r w:rsidRPr="00171D9E">
        <w:rPr>
          <w:lang w:val="fr-LU"/>
        </w:rPr>
        <w:t>Include</w:t>
      </w:r>
      <w:proofErr w:type="spellEnd"/>
      <w:r w:rsidRPr="00171D9E">
        <w:rPr>
          <w:lang w:val="fr-LU"/>
        </w:rPr>
        <w:t xml:space="preserve"> questions </w:t>
      </w:r>
      <w:proofErr w:type="gramStart"/>
      <w:r w:rsidRPr="00171D9E">
        <w:rPr>
          <w:lang w:val="fr-LU"/>
        </w:rPr>
        <w:t>like:</w:t>
      </w:r>
      <w:proofErr w:type="gramEnd"/>
    </w:p>
    <w:p w14:paraId="523E5F93" w14:textId="77777777" w:rsidR="00171D9E" w:rsidRPr="00171D9E" w:rsidRDefault="00171D9E" w:rsidP="00D87DF9">
      <w:pPr>
        <w:numPr>
          <w:ilvl w:val="1"/>
          <w:numId w:val="20"/>
        </w:numPr>
        <w:spacing w:after="0"/>
        <w:rPr>
          <w:lang w:val="en-US"/>
        </w:rPr>
      </w:pPr>
      <w:r w:rsidRPr="00171D9E">
        <w:rPr>
          <w:lang w:val="en-US"/>
        </w:rPr>
        <w:t>What was the most valuable part of this training?</w:t>
      </w:r>
    </w:p>
    <w:p w14:paraId="3DE57AB8" w14:textId="77777777" w:rsidR="00171D9E" w:rsidRPr="00171D9E" w:rsidRDefault="00171D9E" w:rsidP="00D87DF9">
      <w:pPr>
        <w:numPr>
          <w:ilvl w:val="1"/>
          <w:numId w:val="20"/>
        </w:numPr>
        <w:spacing w:after="0"/>
        <w:rPr>
          <w:lang w:val="en-US"/>
        </w:rPr>
      </w:pPr>
      <w:r w:rsidRPr="00171D9E">
        <w:rPr>
          <w:lang w:val="en-US"/>
        </w:rPr>
        <w:t>How can we improve future sessions?</w:t>
      </w:r>
    </w:p>
    <w:p w14:paraId="27A1C966" w14:textId="77777777" w:rsidR="00171D9E" w:rsidRPr="00171D9E" w:rsidRDefault="00171D9E" w:rsidP="00171D9E">
      <w:pPr>
        <w:spacing w:after="0"/>
        <w:rPr>
          <w:lang w:val="fr-LU"/>
        </w:rPr>
      </w:pPr>
      <w:proofErr w:type="gramStart"/>
      <w:r w:rsidRPr="00171D9E">
        <w:rPr>
          <w:b/>
          <w:bCs/>
          <w:lang w:val="fr-LU"/>
        </w:rPr>
        <w:t>Example:</w:t>
      </w:r>
      <w:proofErr w:type="gramEnd"/>
    </w:p>
    <w:p w14:paraId="04B81EC2" w14:textId="77777777" w:rsidR="00171D9E" w:rsidRPr="00171D9E" w:rsidRDefault="00171D9E" w:rsidP="00D87DF9">
      <w:pPr>
        <w:numPr>
          <w:ilvl w:val="0"/>
          <w:numId w:val="21"/>
        </w:numPr>
        <w:spacing w:after="0"/>
        <w:rPr>
          <w:lang w:val="en-US"/>
        </w:rPr>
      </w:pPr>
      <w:r w:rsidRPr="00171D9E">
        <w:rPr>
          <w:lang w:val="en-US"/>
        </w:rPr>
        <w:t>Pre-training question: “Rate your confidence in giving constructive feedback (1-5).”</w:t>
      </w:r>
    </w:p>
    <w:p w14:paraId="26809DA5" w14:textId="77777777" w:rsidR="00171D9E" w:rsidRDefault="00171D9E" w:rsidP="00D87DF9">
      <w:pPr>
        <w:numPr>
          <w:ilvl w:val="0"/>
          <w:numId w:val="21"/>
        </w:numPr>
        <w:spacing w:after="0"/>
        <w:rPr>
          <w:lang w:val="en-US"/>
        </w:rPr>
      </w:pPr>
      <w:r w:rsidRPr="00171D9E">
        <w:rPr>
          <w:lang w:val="en-US"/>
        </w:rPr>
        <w:t>Post-training question: “After this session, how confident are you in giving constructive feedback (1-5)?”</w:t>
      </w:r>
    </w:p>
    <w:p w14:paraId="3378E34B" w14:textId="77777777" w:rsidR="00171D9E" w:rsidRPr="00171D9E" w:rsidRDefault="00171D9E" w:rsidP="00171D9E">
      <w:pPr>
        <w:spacing w:after="0"/>
        <w:rPr>
          <w:lang w:val="en-US"/>
        </w:rPr>
      </w:pPr>
    </w:p>
    <w:p w14:paraId="2F2C7A04" w14:textId="77777777" w:rsidR="00171D9E" w:rsidRPr="00171D9E" w:rsidRDefault="00171D9E" w:rsidP="00171D9E">
      <w:pPr>
        <w:spacing w:after="0"/>
        <w:rPr>
          <w:lang w:val="en-US"/>
        </w:rPr>
      </w:pPr>
      <w:r w:rsidRPr="00171D9E">
        <w:rPr>
          <w:b/>
          <w:bCs/>
          <w:lang w:val="en-US"/>
        </w:rPr>
        <w:t>Helpful Hint:</w:t>
      </w:r>
      <w:r w:rsidRPr="00171D9E">
        <w:rPr>
          <w:lang w:val="en-US"/>
        </w:rPr>
        <w:t xml:space="preserve"> Use both quantitative (rating scales) and qualitative (open-ended) feedback for a comprehensive evaluation.</w:t>
      </w:r>
    </w:p>
    <w:p w14:paraId="4915485A" w14:textId="77777777" w:rsidR="00171D9E" w:rsidRDefault="00171D9E" w:rsidP="00974DD3">
      <w:pPr>
        <w:spacing w:after="0"/>
      </w:pPr>
    </w:p>
    <w:p w14:paraId="24DD8C90" w14:textId="77777777" w:rsidR="00171D9E" w:rsidRPr="00171D9E" w:rsidRDefault="00171D9E" w:rsidP="00974DD3">
      <w:pPr>
        <w:spacing w:after="0"/>
        <w:sectPr w:rsidR="00171D9E" w:rsidRPr="00171D9E" w:rsidSect="00D02465">
          <w:type w:val="continuous"/>
          <w:pgSz w:w="11906" w:h="16838" w:code="9"/>
          <w:pgMar w:top="2160" w:right="1080" w:bottom="720" w:left="1080" w:header="648" w:footer="432" w:gutter="0"/>
          <w:cols w:space="708"/>
          <w:docGrid w:linePitch="360"/>
        </w:sectPr>
      </w:pPr>
    </w:p>
    <w:p w14:paraId="62662849" w14:textId="5B88B2E8" w:rsidR="00DE65A2" w:rsidRPr="00171D9E" w:rsidRDefault="00171D9E" w:rsidP="00D87DF9">
      <w:pPr>
        <w:pStyle w:val="Heading1"/>
        <w:numPr>
          <w:ilvl w:val="0"/>
          <w:numId w:val="2"/>
        </w:numPr>
        <w:ind w:left="0" w:firstLine="0"/>
        <w:rPr>
          <w:lang w:val="fr-LU"/>
        </w:rPr>
      </w:pPr>
      <w:bookmarkStart w:id="6" w:name="_Toc187337611"/>
      <w:r w:rsidRPr="00171D9E">
        <w:rPr>
          <w:lang w:val="fr-LU"/>
        </w:rPr>
        <w:t>Examples and Best Practices</w:t>
      </w:r>
      <w:bookmarkEnd w:id="6"/>
    </w:p>
    <w:p w14:paraId="27FC4E12" w14:textId="3B42CD16" w:rsidR="00E53724" w:rsidRDefault="00E53724" w:rsidP="00171D9E">
      <w:pPr>
        <w:pStyle w:val="ListBullet"/>
        <w:numPr>
          <w:ilvl w:val="0"/>
          <w:numId w:val="0"/>
        </w:numPr>
      </w:pPr>
    </w:p>
    <w:p w14:paraId="13A9CD29" w14:textId="77777777" w:rsidR="00171D9E" w:rsidRPr="00171D9E" w:rsidRDefault="00171D9E" w:rsidP="00D87DF9">
      <w:pPr>
        <w:pStyle w:val="ListBullet"/>
        <w:numPr>
          <w:ilvl w:val="0"/>
          <w:numId w:val="22"/>
        </w:numPr>
        <w:rPr>
          <w:lang w:val="fr-LU"/>
        </w:rPr>
      </w:pPr>
      <w:proofErr w:type="gramStart"/>
      <w:r w:rsidRPr="00171D9E">
        <w:rPr>
          <w:b/>
          <w:bCs/>
          <w:lang w:val="fr-LU"/>
        </w:rPr>
        <w:t>Engagement:</w:t>
      </w:r>
      <w:proofErr w:type="gramEnd"/>
    </w:p>
    <w:p w14:paraId="74306260" w14:textId="77777777" w:rsidR="00171D9E" w:rsidRPr="00171D9E" w:rsidRDefault="00171D9E" w:rsidP="00D87DF9">
      <w:pPr>
        <w:pStyle w:val="ListBullet"/>
        <w:numPr>
          <w:ilvl w:val="1"/>
          <w:numId w:val="22"/>
        </w:numPr>
        <w:rPr>
          <w:lang w:val="en-US"/>
        </w:rPr>
      </w:pPr>
      <w:r w:rsidRPr="00171D9E">
        <w:rPr>
          <w:lang w:val="en-US"/>
        </w:rPr>
        <w:t>Use real-world examples and case studies relevant to participants' roles.</w:t>
      </w:r>
    </w:p>
    <w:p w14:paraId="7F3AFDD3" w14:textId="77777777" w:rsidR="00171D9E" w:rsidRDefault="00171D9E" w:rsidP="00D87DF9">
      <w:pPr>
        <w:pStyle w:val="ListBullet"/>
        <w:numPr>
          <w:ilvl w:val="1"/>
          <w:numId w:val="22"/>
        </w:numPr>
        <w:rPr>
          <w:lang w:val="en-US"/>
        </w:rPr>
      </w:pPr>
      <w:r w:rsidRPr="00171D9E">
        <w:rPr>
          <w:lang w:val="en-US"/>
        </w:rPr>
        <w:t>Incorporate multimedia like videos or infographics.</w:t>
      </w:r>
    </w:p>
    <w:p w14:paraId="7ED79E9F" w14:textId="77777777" w:rsidR="00171D9E" w:rsidRPr="00171D9E" w:rsidRDefault="00171D9E" w:rsidP="00171D9E">
      <w:pPr>
        <w:pStyle w:val="ListBullet"/>
        <w:numPr>
          <w:ilvl w:val="0"/>
          <w:numId w:val="0"/>
        </w:numPr>
        <w:ind w:left="340" w:hanging="340"/>
        <w:rPr>
          <w:lang w:val="en-US"/>
        </w:rPr>
      </w:pPr>
    </w:p>
    <w:p w14:paraId="152878B9" w14:textId="77777777" w:rsidR="00171D9E" w:rsidRPr="00171D9E" w:rsidRDefault="00171D9E" w:rsidP="00D87DF9">
      <w:pPr>
        <w:pStyle w:val="ListBullet"/>
        <w:numPr>
          <w:ilvl w:val="0"/>
          <w:numId w:val="22"/>
        </w:numPr>
        <w:rPr>
          <w:lang w:val="fr-LU"/>
        </w:rPr>
      </w:pPr>
      <w:proofErr w:type="gramStart"/>
      <w:r w:rsidRPr="00171D9E">
        <w:rPr>
          <w:b/>
          <w:bCs/>
          <w:lang w:val="fr-LU"/>
        </w:rPr>
        <w:t>Diversity:</w:t>
      </w:r>
      <w:proofErr w:type="gramEnd"/>
    </w:p>
    <w:p w14:paraId="4CAC086E" w14:textId="77777777" w:rsidR="00171D9E" w:rsidRDefault="00171D9E" w:rsidP="00D87DF9">
      <w:pPr>
        <w:pStyle w:val="ListBullet"/>
        <w:numPr>
          <w:ilvl w:val="1"/>
          <w:numId w:val="22"/>
        </w:numPr>
        <w:rPr>
          <w:lang w:val="fr-LU"/>
        </w:rPr>
      </w:pPr>
      <w:proofErr w:type="spellStart"/>
      <w:r w:rsidRPr="00171D9E">
        <w:rPr>
          <w:lang w:val="fr-LU"/>
        </w:rPr>
        <w:t>Ensure</w:t>
      </w:r>
      <w:proofErr w:type="spellEnd"/>
      <w:r w:rsidRPr="00171D9E">
        <w:rPr>
          <w:lang w:val="fr-LU"/>
        </w:rPr>
        <w:t xml:space="preserve"> scenarios </w:t>
      </w:r>
      <w:proofErr w:type="spellStart"/>
      <w:r w:rsidRPr="00171D9E">
        <w:rPr>
          <w:lang w:val="fr-LU"/>
        </w:rPr>
        <w:t>reflect</w:t>
      </w:r>
      <w:proofErr w:type="spellEnd"/>
      <w:r w:rsidRPr="00171D9E">
        <w:rPr>
          <w:lang w:val="fr-LU"/>
        </w:rPr>
        <w:t xml:space="preserve"> diverse leadership styles and cultural perspectives.</w:t>
      </w:r>
    </w:p>
    <w:p w14:paraId="15DE810A" w14:textId="77777777" w:rsidR="00171D9E" w:rsidRPr="00171D9E" w:rsidRDefault="00171D9E" w:rsidP="00171D9E">
      <w:pPr>
        <w:pStyle w:val="ListBullet"/>
        <w:numPr>
          <w:ilvl w:val="0"/>
          <w:numId w:val="0"/>
        </w:numPr>
        <w:ind w:left="340" w:hanging="340"/>
        <w:rPr>
          <w:lang w:val="fr-LU"/>
        </w:rPr>
      </w:pPr>
    </w:p>
    <w:p w14:paraId="7ECC38C7" w14:textId="77777777" w:rsidR="00171D9E" w:rsidRPr="00171D9E" w:rsidRDefault="00171D9E" w:rsidP="00D87DF9">
      <w:pPr>
        <w:pStyle w:val="ListBullet"/>
        <w:numPr>
          <w:ilvl w:val="0"/>
          <w:numId w:val="22"/>
        </w:numPr>
        <w:rPr>
          <w:lang w:val="fr-LU"/>
        </w:rPr>
      </w:pPr>
      <w:r w:rsidRPr="00171D9E">
        <w:rPr>
          <w:b/>
          <w:bCs/>
          <w:lang w:val="fr-LU"/>
        </w:rPr>
        <w:t>Follow-</w:t>
      </w:r>
      <w:proofErr w:type="gramStart"/>
      <w:r w:rsidRPr="00171D9E">
        <w:rPr>
          <w:b/>
          <w:bCs/>
          <w:lang w:val="fr-LU"/>
        </w:rPr>
        <w:t>Up:</w:t>
      </w:r>
      <w:proofErr w:type="gramEnd"/>
    </w:p>
    <w:p w14:paraId="7BAB1BCE" w14:textId="77777777" w:rsidR="00171D9E" w:rsidRDefault="00171D9E" w:rsidP="00D87DF9">
      <w:pPr>
        <w:pStyle w:val="ListBullet"/>
        <w:numPr>
          <w:ilvl w:val="1"/>
          <w:numId w:val="22"/>
        </w:numPr>
        <w:rPr>
          <w:lang w:val="en-US"/>
        </w:rPr>
      </w:pPr>
      <w:r w:rsidRPr="00171D9E">
        <w:rPr>
          <w:lang w:val="en-US"/>
        </w:rPr>
        <w:t>Provide participants with actionable takeaways and resources for further learning.</w:t>
      </w:r>
    </w:p>
    <w:p w14:paraId="398281F1" w14:textId="77777777" w:rsidR="00171D9E" w:rsidRPr="00171D9E" w:rsidRDefault="00171D9E" w:rsidP="00171D9E">
      <w:pPr>
        <w:pStyle w:val="ListBullet"/>
        <w:numPr>
          <w:ilvl w:val="0"/>
          <w:numId w:val="0"/>
        </w:numPr>
        <w:ind w:left="340" w:hanging="340"/>
        <w:rPr>
          <w:lang w:val="en-US"/>
        </w:rPr>
      </w:pPr>
    </w:p>
    <w:p w14:paraId="6E56B53B" w14:textId="77777777" w:rsidR="00171D9E" w:rsidRDefault="00171D9E" w:rsidP="00171D9E">
      <w:pPr>
        <w:pStyle w:val="ListBullet"/>
        <w:numPr>
          <w:ilvl w:val="0"/>
          <w:numId w:val="0"/>
        </w:numPr>
        <w:ind w:left="340" w:hanging="340"/>
        <w:rPr>
          <w:lang w:val="en-US"/>
        </w:rPr>
      </w:pPr>
      <w:r w:rsidRPr="00171D9E">
        <w:rPr>
          <w:b/>
          <w:bCs/>
          <w:lang w:val="en-US"/>
        </w:rPr>
        <w:t>Helpful Hint:</w:t>
      </w:r>
      <w:r w:rsidRPr="00171D9E">
        <w:rPr>
          <w:lang w:val="en-US"/>
        </w:rPr>
        <w:t xml:space="preserve"> Summarize key points at the end of each session and email a recap to participants for reinforcement.</w:t>
      </w:r>
    </w:p>
    <w:p w14:paraId="7E86460B" w14:textId="77777777" w:rsidR="00171D9E" w:rsidRPr="00171D9E" w:rsidRDefault="00171D9E" w:rsidP="00171D9E">
      <w:pPr>
        <w:pStyle w:val="ListBullet"/>
        <w:numPr>
          <w:ilvl w:val="0"/>
          <w:numId w:val="0"/>
        </w:numPr>
        <w:ind w:left="340" w:hanging="340"/>
        <w:rPr>
          <w:lang w:val="en-US"/>
        </w:rPr>
      </w:pPr>
    </w:p>
    <w:p w14:paraId="0F737AF8" w14:textId="77777777" w:rsidR="00171D9E" w:rsidRPr="00171D9E" w:rsidRDefault="00171D9E" w:rsidP="00171D9E">
      <w:pPr>
        <w:pStyle w:val="ListBullet"/>
        <w:numPr>
          <w:ilvl w:val="0"/>
          <w:numId w:val="0"/>
        </w:numPr>
        <w:ind w:left="340" w:hanging="340"/>
        <w:rPr>
          <w:lang w:val="fr-LU"/>
        </w:rPr>
      </w:pPr>
      <w:r w:rsidRPr="00171D9E">
        <w:rPr>
          <w:b/>
          <w:bCs/>
          <w:lang w:val="fr-LU"/>
        </w:rPr>
        <w:t xml:space="preserve">Example </w:t>
      </w:r>
      <w:proofErr w:type="gramStart"/>
      <w:r w:rsidRPr="00171D9E">
        <w:rPr>
          <w:b/>
          <w:bCs/>
          <w:lang w:val="fr-LU"/>
        </w:rPr>
        <w:t>Activity:</w:t>
      </w:r>
      <w:proofErr w:type="gramEnd"/>
    </w:p>
    <w:p w14:paraId="5C412A2C" w14:textId="77777777" w:rsidR="00171D9E" w:rsidRPr="00171D9E" w:rsidRDefault="00171D9E" w:rsidP="00D87DF9">
      <w:pPr>
        <w:pStyle w:val="ListBullet"/>
        <w:numPr>
          <w:ilvl w:val="0"/>
          <w:numId w:val="23"/>
        </w:numPr>
        <w:rPr>
          <w:lang w:val="fr-LU"/>
        </w:rPr>
      </w:pPr>
      <w:r w:rsidRPr="00171D9E">
        <w:rPr>
          <w:b/>
          <w:bCs/>
          <w:lang w:val="fr-LU"/>
        </w:rPr>
        <w:t xml:space="preserve">Leadership Vision </w:t>
      </w:r>
      <w:proofErr w:type="spellStart"/>
      <w:proofErr w:type="gramStart"/>
      <w:r w:rsidRPr="00171D9E">
        <w:rPr>
          <w:b/>
          <w:bCs/>
          <w:lang w:val="fr-LU"/>
        </w:rPr>
        <w:t>Board</w:t>
      </w:r>
      <w:proofErr w:type="spellEnd"/>
      <w:r w:rsidRPr="00171D9E">
        <w:rPr>
          <w:b/>
          <w:bCs/>
          <w:lang w:val="fr-LU"/>
        </w:rPr>
        <w:t>:</w:t>
      </w:r>
      <w:proofErr w:type="gramEnd"/>
    </w:p>
    <w:p w14:paraId="4AFBCF06" w14:textId="77777777" w:rsidR="00171D9E" w:rsidRPr="00171D9E" w:rsidRDefault="00171D9E" w:rsidP="00D87DF9">
      <w:pPr>
        <w:pStyle w:val="ListBullet"/>
        <w:numPr>
          <w:ilvl w:val="1"/>
          <w:numId w:val="23"/>
        </w:numPr>
        <w:rPr>
          <w:lang w:val="en-US"/>
        </w:rPr>
      </w:pPr>
      <w:r w:rsidRPr="00171D9E">
        <w:rPr>
          <w:lang w:val="en-US"/>
        </w:rPr>
        <w:t>Participants create a visual representation of their leadership goals using magazine clippings, sticky notes, or digital tools.</w:t>
      </w:r>
    </w:p>
    <w:p w14:paraId="2073ED24" w14:textId="77777777" w:rsidR="00171D9E" w:rsidRPr="00171D9E" w:rsidRDefault="00171D9E" w:rsidP="00171D9E">
      <w:pPr>
        <w:pStyle w:val="ListBullet"/>
        <w:numPr>
          <w:ilvl w:val="0"/>
          <w:numId w:val="0"/>
        </w:numPr>
        <w:rPr>
          <w:lang w:val="en-US"/>
        </w:rPr>
      </w:pPr>
    </w:p>
    <w:p w14:paraId="17FC9A29" w14:textId="77777777" w:rsidR="00026EAE" w:rsidRPr="00FB0EC2" w:rsidRDefault="00026EAE" w:rsidP="00171D9E">
      <w:pPr>
        <w:pStyle w:val="ListBullet"/>
        <w:numPr>
          <w:ilvl w:val="0"/>
          <w:numId w:val="0"/>
        </w:numPr>
        <w:sectPr w:rsidR="00026EAE" w:rsidRPr="00FB0EC2" w:rsidSect="00D02465">
          <w:type w:val="continuous"/>
          <w:pgSz w:w="11906" w:h="16838" w:code="9"/>
          <w:pgMar w:top="2160" w:right="1080" w:bottom="720" w:left="1080" w:header="648" w:footer="432" w:gutter="0"/>
          <w:cols w:space="708"/>
          <w:docGrid w:linePitch="360"/>
        </w:sectPr>
      </w:pPr>
    </w:p>
    <w:p w14:paraId="50B2C786" w14:textId="70DBA0FA" w:rsidR="00026EAE" w:rsidRDefault="00171D9E" w:rsidP="00D87DF9">
      <w:pPr>
        <w:pStyle w:val="Heading1"/>
        <w:numPr>
          <w:ilvl w:val="0"/>
          <w:numId w:val="2"/>
        </w:numPr>
        <w:ind w:left="0" w:firstLine="0"/>
        <w:rPr>
          <w:lang w:val="en-US"/>
        </w:rPr>
      </w:pPr>
      <w:bookmarkStart w:id="7" w:name="_Toc187337544"/>
      <w:bookmarkStart w:id="8" w:name="_Toc187337612"/>
      <w:r w:rsidRPr="00171D9E">
        <w:rPr>
          <w:lang w:val="en-US"/>
        </w:rPr>
        <w:lastRenderedPageBreak/>
        <w:t>Tips for Making Training Fun</w:t>
      </w:r>
      <w:bookmarkEnd w:id="7"/>
      <w:bookmarkEnd w:id="8"/>
    </w:p>
    <w:p w14:paraId="0B765DA9" w14:textId="77777777" w:rsidR="00171D9E" w:rsidRDefault="00171D9E" w:rsidP="00171D9E">
      <w:pPr>
        <w:rPr>
          <w:lang w:val="en-US"/>
        </w:rPr>
      </w:pPr>
    </w:p>
    <w:p w14:paraId="36FDA5A4" w14:textId="77777777" w:rsidR="00171D9E" w:rsidRPr="00171D9E" w:rsidRDefault="00171D9E" w:rsidP="00D87DF9">
      <w:pPr>
        <w:numPr>
          <w:ilvl w:val="0"/>
          <w:numId w:val="24"/>
        </w:numPr>
        <w:rPr>
          <w:lang w:val="fr-LU"/>
        </w:rPr>
      </w:pPr>
      <w:r w:rsidRPr="00171D9E">
        <w:rPr>
          <w:b/>
          <w:bCs/>
          <w:lang w:val="en-US"/>
        </w:rPr>
        <w:t>Gamification:</w:t>
      </w:r>
      <w:r w:rsidRPr="00171D9E">
        <w:rPr>
          <w:lang w:val="en-US"/>
        </w:rPr>
        <w:t xml:space="preserve"> Turn concepts into competitive games. </w:t>
      </w:r>
      <w:proofErr w:type="gramStart"/>
      <w:r w:rsidRPr="00171D9E">
        <w:rPr>
          <w:lang w:val="fr-LU"/>
        </w:rPr>
        <w:t>Example:</w:t>
      </w:r>
      <w:proofErr w:type="gramEnd"/>
      <w:r w:rsidRPr="00171D9E">
        <w:rPr>
          <w:lang w:val="fr-LU"/>
        </w:rPr>
        <w:t xml:space="preserve"> Leadership </w:t>
      </w:r>
      <w:proofErr w:type="spellStart"/>
      <w:r w:rsidRPr="00171D9E">
        <w:rPr>
          <w:lang w:val="fr-LU"/>
        </w:rPr>
        <w:t>Jeopardy</w:t>
      </w:r>
      <w:proofErr w:type="spellEnd"/>
      <w:r w:rsidRPr="00171D9E">
        <w:rPr>
          <w:lang w:val="fr-LU"/>
        </w:rPr>
        <w:t>.</w:t>
      </w:r>
    </w:p>
    <w:p w14:paraId="3BC85DE5" w14:textId="77777777" w:rsidR="00171D9E" w:rsidRPr="00171D9E" w:rsidRDefault="00171D9E" w:rsidP="00D87DF9">
      <w:pPr>
        <w:numPr>
          <w:ilvl w:val="0"/>
          <w:numId w:val="24"/>
        </w:numPr>
        <w:rPr>
          <w:lang w:val="en-US"/>
        </w:rPr>
      </w:pPr>
      <w:r w:rsidRPr="00171D9E">
        <w:rPr>
          <w:b/>
          <w:bCs/>
          <w:lang w:val="en-US"/>
        </w:rPr>
        <w:t>Storytelling:</w:t>
      </w:r>
      <w:r w:rsidRPr="00171D9E">
        <w:rPr>
          <w:lang w:val="en-US"/>
        </w:rPr>
        <w:t xml:space="preserve"> Share compelling leadership stories or invite guest speakers.</w:t>
      </w:r>
    </w:p>
    <w:p w14:paraId="10C6E174" w14:textId="77777777" w:rsidR="00171D9E" w:rsidRPr="00171D9E" w:rsidRDefault="00171D9E" w:rsidP="00D87DF9">
      <w:pPr>
        <w:numPr>
          <w:ilvl w:val="0"/>
          <w:numId w:val="24"/>
        </w:numPr>
        <w:rPr>
          <w:lang w:val="en-US"/>
        </w:rPr>
      </w:pPr>
      <w:r w:rsidRPr="00171D9E">
        <w:rPr>
          <w:b/>
          <w:bCs/>
          <w:lang w:val="en-US"/>
        </w:rPr>
        <w:t>Interactive Technology:</w:t>
      </w:r>
      <w:r w:rsidRPr="00171D9E">
        <w:rPr>
          <w:lang w:val="en-US"/>
        </w:rPr>
        <w:t xml:space="preserve"> Use tools like Kahoot for quizzes or Miro for collaborative exercises.</w:t>
      </w:r>
    </w:p>
    <w:p w14:paraId="38C3C8A7" w14:textId="77777777" w:rsidR="00171D9E" w:rsidRPr="00171D9E" w:rsidRDefault="00171D9E" w:rsidP="00D87DF9">
      <w:pPr>
        <w:numPr>
          <w:ilvl w:val="0"/>
          <w:numId w:val="24"/>
        </w:numPr>
        <w:rPr>
          <w:lang w:val="en-US"/>
        </w:rPr>
      </w:pPr>
      <w:r w:rsidRPr="00171D9E">
        <w:rPr>
          <w:b/>
          <w:bCs/>
          <w:lang w:val="en-US"/>
        </w:rPr>
        <w:t>Rewards:</w:t>
      </w:r>
      <w:r w:rsidRPr="00171D9E">
        <w:rPr>
          <w:lang w:val="en-US"/>
        </w:rPr>
        <w:t xml:space="preserve"> Offer small prizes for participation and achievements.</w:t>
      </w:r>
    </w:p>
    <w:p w14:paraId="49F57A45" w14:textId="77777777" w:rsidR="00171D9E" w:rsidRDefault="00171D9E" w:rsidP="00D87DF9">
      <w:pPr>
        <w:numPr>
          <w:ilvl w:val="0"/>
          <w:numId w:val="24"/>
        </w:numPr>
        <w:rPr>
          <w:lang w:val="en-US"/>
        </w:rPr>
      </w:pPr>
      <w:r w:rsidRPr="00171D9E">
        <w:rPr>
          <w:b/>
          <w:bCs/>
          <w:lang w:val="en-US"/>
        </w:rPr>
        <w:t>Humor:</w:t>
      </w:r>
      <w:r w:rsidRPr="00171D9E">
        <w:rPr>
          <w:lang w:val="en-US"/>
        </w:rPr>
        <w:t xml:space="preserve"> Start with a funny leadership meme or anecdote to break the ice.</w:t>
      </w:r>
    </w:p>
    <w:p w14:paraId="5F786779" w14:textId="77777777" w:rsidR="00171D9E" w:rsidRPr="00171D9E" w:rsidRDefault="00171D9E" w:rsidP="00171D9E">
      <w:pPr>
        <w:rPr>
          <w:lang w:val="en-US"/>
        </w:rPr>
      </w:pPr>
    </w:p>
    <w:p w14:paraId="460AFAB0" w14:textId="117DE783" w:rsidR="00171D9E" w:rsidRPr="00171D9E" w:rsidRDefault="00171D9E" w:rsidP="00171D9E">
      <w:pPr>
        <w:rPr>
          <w:lang w:val="fr-LU"/>
        </w:rPr>
      </w:pPr>
      <w:r w:rsidRPr="00171D9E">
        <w:rPr>
          <w:b/>
          <w:bCs/>
          <w:lang w:val="en-US"/>
        </w:rPr>
        <w:t>Helpful Hint:</w:t>
      </w:r>
      <w:r w:rsidRPr="00171D9E">
        <w:rPr>
          <w:lang w:val="en-US"/>
        </w:rPr>
        <w:t xml:space="preserve"> Incorporate team-building activities that align with session objectives. </w:t>
      </w:r>
      <w:proofErr w:type="gramStart"/>
      <w:r w:rsidRPr="00171D9E">
        <w:rPr>
          <w:lang w:val="fr-LU"/>
        </w:rPr>
        <w:t>Example:</w:t>
      </w:r>
      <w:proofErr w:type="gramEnd"/>
      <w:r w:rsidRPr="00171D9E">
        <w:rPr>
          <w:lang w:val="fr-LU"/>
        </w:rPr>
        <w:t xml:space="preserve"> "Escape Room" challenges </w:t>
      </w:r>
      <w:proofErr w:type="spellStart"/>
      <w:r w:rsidRPr="00171D9E">
        <w:rPr>
          <w:lang w:val="fr-LU"/>
        </w:rPr>
        <w:t>that</w:t>
      </w:r>
      <w:proofErr w:type="spellEnd"/>
      <w:r w:rsidRPr="00171D9E">
        <w:rPr>
          <w:lang w:val="fr-LU"/>
        </w:rPr>
        <w:t xml:space="preserve"> </w:t>
      </w:r>
      <w:proofErr w:type="spellStart"/>
      <w:r w:rsidRPr="00171D9E">
        <w:rPr>
          <w:lang w:val="fr-LU"/>
        </w:rPr>
        <w:t>require</w:t>
      </w:r>
      <w:proofErr w:type="spellEnd"/>
      <w:r w:rsidRPr="00171D9E">
        <w:rPr>
          <w:lang w:val="fr-LU"/>
        </w:rPr>
        <w:t xml:space="preserve"> collaborative </w:t>
      </w:r>
      <w:proofErr w:type="spellStart"/>
      <w:r w:rsidRPr="00171D9E">
        <w:rPr>
          <w:lang w:val="fr-LU"/>
        </w:rPr>
        <w:t>problem-solving</w:t>
      </w:r>
      <w:proofErr w:type="spellEnd"/>
      <w:r w:rsidRPr="00171D9E">
        <w:rPr>
          <w:lang w:val="fr-LU"/>
        </w:rPr>
        <w:t>.</w:t>
      </w:r>
    </w:p>
    <w:p w14:paraId="30B9BD1F" w14:textId="77777777" w:rsidR="00171D9E" w:rsidRDefault="00171D9E" w:rsidP="00171D9E">
      <w:pPr>
        <w:rPr>
          <w:lang w:val="en-US"/>
        </w:rPr>
      </w:pPr>
    </w:p>
    <w:p w14:paraId="4BA1685E" w14:textId="77777777" w:rsidR="00171D9E" w:rsidRDefault="00171D9E" w:rsidP="00171D9E">
      <w:pPr>
        <w:rPr>
          <w:lang w:val="en-US"/>
        </w:rPr>
      </w:pPr>
    </w:p>
    <w:p w14:paraId="0CF6DD5E" w14:textId="77777777" w:rsidR="00171D9E" w:rsidRDefault="00171D9E" w:rsidP="00171D9E">
      <w:pPr>
        <w:rPr>
          <w:lang w:val="en-US"/>
        </w:rPr>
      </w:pPr>
    </w:p>
    <w:p w14:paraId="3D6AE086" w14:textId="77777777" w:rsidR="00171D9E" w:rsidRPr="00171D9E" w:rsidRDefault="00171D9E" w:rsidP="00171D9E">
      <w:pPr>
        <w:rPr>
          <w:lang w:val="en-US"/>
        </w:rPr>
      </w:pPr>
    </w:p>
    <w:p w14:paraId="13682088" w14:textId="5AA35977" w:rsidR="00B37B3B" w:rsidRDefault="00171D9E" w:rsidP="00B37B3B">
      <w:pPr>
        <w:pStyle w:val="Heading1"/>
      </w:pPr>
      <w:bookmarkStart w:id="9" w:name="_Toc187337613"/>
      <w:r>
        <w:t>Conclusion</w:t>
      </w:r>
      <w:bookmarkEnd w:id="9"/>
    </w:p>
    <w:p w14:paraId="2E63AC28" w14:textId="77777777" w:rsidR="00171D9E" w:rsidRDefault="00171D9E" w:rsidP="00171D9E">
      <w:pPr>
        <w:rPr>
          <w:lang w:val="en-US"/>
        </w:rPr>
      </w:pPr>
    </w:p>
    <w:p w14:paraId="1150488F" w14:textId="77777777" w:rsidR="00171D9E" w:rsidRDefault="00171D9E" w:rsidP="00171D9E">
      <w:pPr>
        <w:rPr>
          <w:lang w:val="en-US"/>
        </w:rPr>
      </w:pPr>
      <w:r w:rsidRPr="00171D9E">
        <w:rPr>
          <w:lang w:val="en-US"/>
        </w:rPr>
        <w:t xml:space="preserve">This template provides a flexible framework for designing leadership training that is both effective and enjoyable. Remember, the key to impactful training lies in understanding your audience, setting clear objectives, and fostering an interactive, engaging learning environment. </w:t>
      </w:r>
    </w:p>
    <w:p w14:paraId="1653B0E7" w14:textId="2C69BE65" w:rsidR="00BD0C60" w:rsidRPr="00171D9E" w:rsidRDefault="00171D9E" w:rsidP="00171D9E">
      <w:pPr>
        <w:rPr>
          <w:lang w:val="en-US"/>
        </w:rPr>
      </w:pPr>
      <w:r w:rsidRPr="00171D9E">
        <w:rPr>
          <w:b/>
          <w:bCs/>
          <w:lang w:val="en-US"/>
        </w:rPr>
        <w:t>Good luck</w:t>
      </w:r>
      <w:r w:rsidRPr="00171D9E">
        <w:rPr>
          <w:lang w:val="en-US"/>
        </w:rPr>
        <w:t>, and have fun leading the way</w:t>
      </w:r>
    </w:p>
    <w:sectPr w:rsidR="00BD0C60" w:rsidRPr="00171D9E" w:rsidSect="00D02465">
      <w:footerReference w:type="first" r:id="rId21"/>
      <w:pgSz w:w="11906" w:h="16838" w:code="9"/>
      <w:pgMar w:top="2160" w:right="1080" w:bottom="720" w:left="1080" w:header="64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397E5" w14:textId="77777777" w:rsidR="00A93C81" w:rsidRDefault="00A93C81" w:rsidP="005A20E2">
      <w:pPr>
        <w:spacing w:after="0"/>
      </w:pPr>
      <w:r>
        <w:separator/>
      </w:r>
    </w:p>
    <w:p w14:paraId="730711A4" w14:textId="77777777" w:rsidR="00A93C81" w:rsidRDefault="00A93C81"/>
    <w:p w14:paraId="713CBE88" w14:textId="77777777" w:rsidR="00A93C81" w:rsidRDefault="00A93C81" w:rsidP="009B4773"/>
    <w:p w14:paraId="42664E48" w14:textId="77777777" w:rsidR="00A93C81" w:rsidRDefault="00A93C81" w:rsidP="00513832"/>
  </w:endnote>
  <w:endnote w:type="continuationSeparator" w:id="0">
    <w:p w14:paraId="5329232F" w14:textId="77777777" w:rsidR="00A93C81" w:rsidRDefault="00A93C81" w:rsidP="005A20E2">
      <w:pPr>
        <w:spacing w:after="0"/>
      </w:pPr>
      <w:r>
        <w:continuationSeparator/>
      </w:r>
    </w:p>
    <w:p w14:paraId="6C37A700" w14:textId="77777777" w:rsidR="00A93C81" w:rsidRDefault="00A93C81"/>
    <w:p w14:paraId="2E0E9E8A" w14:textId="77777777" w:rsidR="00A93C81" w:rsidRDefault="00A93C81" w:rsidP="009B4773"/>
    <w:p w14:paraId="01E4F193" w14:textId="77777777" w:rsidR="00A93C81" w:rsidRDefault="00A93C81"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93A5" w14:textId="7B28B930" w:rsidR="00A93C81" w:rsidRDefault="00A93C81">
    <w:pPr>
      <w:pStyle w:val="Footer"/>
    </w:pPr>
    <w:r>
      <w:rPr>
        <w:noProof/>
        <w:lang w:bidi="nl-NL"/>
      </w:rPr>
      <w:drawing>
        <wp:anchor distT="0" distB="0" distL="114300" distR="114300" simplePos="0" relativeHeight="251701248" behindDoc="0" locked="0" layoutInCell="1" allowOverlap="1" wp14:anchorId="42C3321D" wp14:editId="698A15F4">
          <wp:simplePos x="0" y="0"/>
          <wp:positionH relativeFrom="margin">
            <wp:posOffset>3905250</wp:posOffset>
          </wp:positionH>
          <wp:positionV relativeFrom="margin">
            <wp:posOffset>4905375</wp:posOffset>
          </wp:positionV>
          <wp:extent cx="1219200" cy="1219200"/>
          <wp:effectExtent l="0" t="0" r="0" b="0"/>
          <wp:wrapSquare wrapText="bothSides"/>
          <wp:docPr id="12171355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13559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r>
      <w:t>MyPremium</w:t>
    </w:r>
    <w:r w:rsidR="00166FC7">
      <w:t>Governance</w:t>
    </w:r>
    <w: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348994"/>
      <w:docPartObj>
        <w:docPartGallery w:val="Page Numbers (Bottom of Page)"/>
        <w:docPartUnique/>
      </w:docPartObj>
    </w:sdtPr>
    <w:sdtEndPr>
      <w:rPr>
        <w:noProof/>
      </w:rPr>
    </w:sdtEndPr>
    <w:sdtContent>
      <w:sdt>
        <w:sdtPr>
          <w:id w:val="173551353"/>
          <w:docPartObj>
            <w:docPartGallery w:val="Page Numbers (Bottom of Page)"/>
            <w:docPartUnique/>
          </w:docPartObj>
        </w:sdtPr>
        <w:sdtEndPr>
          <w:rPr>
            <w:noProof/>
          </w:rPr>
        </w:sdtEndPr>
        <w:sdtContent>
          <w:p w14:paraId="0DC68CA1" w14:textId="77777777" w:rsidR="00EF2FFD" w:rsidRDefault="00EF2FFD" w:rsidP="00F8411A">
            <w:pPr>
              <w:pStyle w:val="Footer"/>
            </w:pPr>
            <w:r w:rsidRPr="002135FB">
              <w:rPr>
                <w:lang w:bidi="nl-NL"/>
              </w:rPr>
              <w:fldChar w:fldCharType="begin"/>
            </w:r>
            <w:r w:rsidRPr="002135FB">
              <w:rPr>
                <w:lang w:bidi="nl-NL"/>
              </w:rPr>
              <w:instrText xml:space="preserve"> PAGE   \* MERGEFORMAT </w:instrText>
            </w:r>
            <w:r w:rsidRPr="002135FB">
              <w:rPr>
                <w:lang w:bidi="nl-NL"/>
              </w:rPr>
              <w:fldChar w:fldCharType="separate"/>
            </w:r>
            <w:r>
              <w:rPr>
                <w:lang w:bidi="nl-NL"/>
              </w:rPr>
              <w:t>1</w:t>
            </w:r>
            <w:r w:rsidRPr="002135FB">
              <w:rPr>
                <w:noProof/>
                <w:lang w:bidi="nl-N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307862"/>
      <w:docPartObj>
        <w:docPartGallery w:val="Page Numbers (Bottom of Page)"/>
        <w:docPartUnique/>
      </w:docPartObj>
    </w:sdtPr>
    <w:sdtEndPr>
      <w:rPr>
        <w:noProof/>
      </w:rPr>
    </w:sdtEndPr>
    <w:sdtContent>
      <w:p w14:paraId="49246867" w14:textId="77777777" w:rsidR="00EF2FFD" w:rsidRDefault="00EF2FFD" w:rsidP="00D94688">
        <w:pPr>
          <w:pStyle w:val="Footer"/>
          <w:jc w:val="right"/>
        </w:pPr>
        <w:r w:rsidRPr="002135FB">
          <w:rPr>
            <w:lang w:bidi="nl-NL"/>
          </w:rPr>
          <w:fldChar w:fldCharType="begin"/>
        </w:r>
        <w:r w:rsidRPr="002135FB">
          <w:rPr>
            <w:lang w:bidi="nl-NL"/>
          </w:rPr>
          <w:instrText xml:space="preserve"> PAGE   \* MERGEFORMAT </w:instrText>
        </w:r>
        <w:r w:rsidRPr="002135FB">
          <w:rPr>
            <w:lang w:bidi="nl-NL"/>
          </w:rPr>
          <w:fldChar w:fldCharType="separate"/>
        </w:r>
        <w:r>
          <w:rPr>
            <w:noProof/>
            <w:lang w:bidi="nl-NL"/>
          </w:rPr>
          <w:t>ii</w:t>
        </w:r>
        <w:r w:rsidRPr="002135FB">
          <w:rPr>
            <w:noProof/>
            <w:lang w:bidi="nl-NL"/>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40AC" w14:textId="77777777" w:rsidR="00EF2FFD" w:rsidRPr="00F8411A" w:rsidRDefault="00EF2FFD" w:rsidP="00F8411A">
    <w:pPr>
      <w:pStyle w:val="Footer"/>
    </w:pPr>
    <w:r>
      <w:rPr>
        <w:noProof/>
        <w:lang w:bidi="nl-NL"/>
      </w:rPr>
      <mc:AlternateContent>
        <mc:Choice Requires="wps">
          <w:drawing>
            <wp:anchor distT="45720" distB="45720" distL="114300" distR="114300" simplePos="0" relativeHeight="251700224" behindDoc="0" locked="0" layoutInCell="1" allowOverlap="1" wp14:anchorId="4C4B9AAC" wp14:editId="0B798703">
              <wp:simplePos x="0" y="0"/>
              <wp:positionH relativeFrom="margin">
                <wp:align>right</wp:align>
              </wp:positionH>
              <wp:positionV relativeFrom="paragraph">
                <wp:posOffset>18415</wp:posOffset>
              </wp:positionV>
              <wp:extent cx="173736" cy="274320"/>
              <wp:effectExtent l="0" t="0" r="0" b="1143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 cy="274320"/>
                      </a:xfrm>
                      <a:prstGeom prst="rect">
                        <a:avLst/>
                      </a:prstGeom>
                      <a:noFill/>
                      <a:ln w="9525">
                        <a:noFill/>
                        <a:miter lim="800000"/>
                        <a:headEnd/>
                        <a:tailEnd/>
                      </a:ln>
                    </wps:spPr>
                    <wps:txbx>
                      <w:txbxContent>
                        <w:p w14:paraId="5387736A" w14:textId="77777777" w:rsidR="00EF2FFD" w:rsidRPr="00096BE1" w:rsidRDefault="00EF2FFD" w:rsidP="00096BE1">
                          <w:pPr>
                            <w:rPr>
                              <w:rStyle w:val="PageNumber"/>
                            </w:rPr>
                          </w:pPr>
                          <w:r w:rsidRPr="00096BE1">
                            <w:rPr>
                              <w:rStyle w:val="PageNumber"/>
                              <w:lang w:bidi="nl-NL"/>
                            </w:rPr>
                            <w:fldChar w:fldCharType="begin"/>
                          </w:r>
                          <w:r w:rsidRPr="00096BE1">
                            <w:rPr>
                              <w:rStyle w:val="PageNumber"/>
                              <w:lang w:bidi="nl-NL"/>
                            </w:rPr>
                            <w:instrText xml:space="preserve"> PAGE   \* MERGEFORMAT </w:instrText>
                          </w:r>
                          <w:r w:rsidRPr="00096BE1">
                            <w:rPr>
                              <w:rStyle w:val="PageNumber"/>
                              <w:lang w:bidi="nl-NL"/>
                            </w:rPr>
                            <w:fldChar w:fldCharType="separate"/>
                          </w:r>
                          <w:r>
                            <w:rPr>
                              <w:rStyle w:val="PageNumber"/>
                              <w:noProof/>
                              <w:lang w:bidi="nl-NL"/>
                            </w:rPr>
                            <w:t>11</w:t>
                          </w:r>
                          <w:r w:rsidRPr="00096BE1">
                            <w:rPr>
                              <w:rStyle w:val="PageNumber"/>
                              <w:lang w:bidi="nl-NL"/>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B9AAC" id="_x0000_t202" coordsize="21600,21600" o:spt="202" path="m,l,21600r21600,l21600,xe">
              <v:stroke joinstyle="miter"/>
              <v:path gradientshapeok="t" o:connecttype="rect"/>
            </v:shapetype>
            <v:shape id="_x0000_s1027" type="#_x0000_t202" style="position:absolute;margin-left:-37.5pt;margin-top:1.45pt;width:13.7pt;height:21.6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" filled="f" stroked="f">
              <v:textbox inset="0,0,0,0">
                <w:txbxContent>
                  <w:p w14:paraId="5387736A" w14:textId="77777777" w:rsidR="00EF2FFD" w:rsidRPr="00096BE1" w:rsidRDefault="00EF2FFD" w:rsidP="00096BE1">
                    <w:pPr>
                      <w:rPr>
                        <w:rStyle w:val="PageNumber"/>
                      </w:rPr>
                    </w:pPr>
                    <w:r w:rsidRPr="00096BE1">
                      <w:rPr>
                        <w:rStyle w:val="PageNumber"/>
                        <w:lang w:bidi="nl-NL"/>
                      </w:rPr>
                      <w:fldChar w:fldCharType="begin"/>
                    </w:r>
                    <w:r w:rsidRPr="00096BE1">
                      <w:rPr>
                        <w:rStyle w:val="PageNumber"/>
                        <w:lang w:bidi="nl-NL"/>
                      </w:rPr>
                      <w:instrText xml:space="preserve"> PAGE   \* MERGEFORMAT </w:instrText>
                    </w:r>
                    <w:r w:rsidRPr="00096BE1">
                      <w:rPr>
                        <w:rStyle w:val="PageNumber"/>
                        <w:lang w:bidi="nl-NL"/>
                      </w:rPr>
                      <w:fldChar w:fldCharType="separate"/>
                    </w:r>
                    <w:r>
                      <w:rPr>
                        <w:rStyle w:val="PageNumber"/>
                        <w:noProof/>
                        <w:lang w:bidi="nl-NL"/>
                      </w:rPr>
                      <w:t>11</w:t>
                    </w:r>
                    <w:r w:rsidRPr="00096BE1">
                      <w:rPr>
                        <w:rStyle w:val="PageNumber"/>
                        <w:lang w:bidi="nl-NL"/>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997087"/>
      <w:docPartObj>
        <w:docPartGallery w:val="Page Numbers (Bottom of Page)"/>
        <w:docPartUnique/>
      </w:docPartObj>
    </w:sdtPr>
    <w:sdtEndPr>
      <w:rPr>
        <w:noProof/>
      </w:rPr>
    </w:sdtEndPr>
    <w:sdtContent>
      <w:sdt>
        <w:sdtPr>
          <w:id w:val="-751204049"/>
          <w:docPartObj>
            <w:docPartGallery w:val="Page Numbers (Bottom of Page)"/>
            <w:docPartUnique/>
          </w:docPartObj>
        </w:sdtPr>
        <w:sdtEndPr>
          <w:rPr>
            <w:noProof/>
          </w:rPr>
        </w:sdtEndPr>
        <w:sdtContent>
          <w:p w14:paraId="24BD88B0" w14:textId="77777777" w:rsidR="00EF2FFD" w:rsidRDefault="00EF2FFD" w:rsidP="00F8411A">
            <w:pPr>
              <w:pStyle w:val="Footer"/>
            </w:pPr>
            <w:r w:rsidRPr="002135FB">
              <w:rPr>
                <w:lang w:bidi="nl-NL"/>
              </w:rPr>
              <w:t xml:space="preserve">24 januari 20XX                                                                                                                                                  </w:t>
            </w:r>
            <w:r w:rsidRPr="002135FB">
              <w:rPr>
                <w:lang w:bidi="nl-NL"/>
              </w:rPr>
              <w:fldChar w:fldCharType="begin"/>
            </w:r>
            <w:r w:rsidRPr="002135FB">
              <w:rPr>
                <w:lang w:bidi="nl-NL"/>
              </w:rPr>
              <w:instrText xml:space="preserve"> PAGE   \* MERGEFORMAT </w:instrText>
            </w:r>
            <w:r w:rsidRPr="002135FB">
              <w:rPr>
                <w:lang w:bidi="nl-NL"/>
              </w:rPr>
              <w:fldChar w:fldCharType="separate"/>
            </w:r>
            <w:r>
              <w:rPr>
                <w:lang w:bidi="nl-NL"/>
              </w:rPr>
              <w:t>1</w:t>
            </w:r>
            <w:r w:rsidRPr="002135FB">
              <w:rPr>
                <w:noProof/>
                <w:lang w:bidi="nl-NL"/>
              </w:rPr>
              <w:fldChar w:fldCharType="end"/>
            </w:r>
          </w:p>
        </w:sdtContent>
      </w:sdt>
      <w:p w14:paraId="16319AE3" w14:textId="77777777" w:rsidR="00EF2FFD" w:rsidRDefault="00A93C81" w:rsidP="00F8411A">
        <w:pPr>
          <w:pStyle w:val="Footer"/>
          <w:rPr>
            <w:noProof/>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689699"/>
      <w:docPartObj>
        <w:docPartGallery w:val="Page Numbers (Bottom of Page)"/>
        <w:docPartUnique/>
      </w:docPartObj>
    </w:sdtPr>
    <w:sdtEndPr>
      <w:rPr>
        <w:noProof/>
      </w:rPr>
    </w:sdtEndPr>
    <w:sdtContent>
      <w:sdt>
        <w:sdtPr>
          <w:id w:val="724266714"/>
          <w:docPartObj>
            <w:docPartGallery w:val="Page Numbers (Bottom of Page)"/>
            <w:docPartUnique/>
          </w:docPartObj>
        </w:sdtPr>
        <w:sdtEndPr>
          <w:rPr>
            <w:noProof/>
          </w:rPr>
        </w:sdtEndPr>
        <w:sdtContent>
          <w:p w14:paraId="598DD52D" w14:textId="77777777" w:rsidR="00EF2FFD" w:rsidRDefault="00EF2FFD" w:rsidP="00F8411A">
            <w:pPr>
              <w:pStyle w:val="Footer"/>
            </w:pPr>
            <w:r w:rsidRPr="002135FB">
              <w:rPr>
                <w:lang w:bidi="nl-NL"/>
              </w:rPr>
              <w:t xml:space="preserve">24 januari 20XX                                                                                                                                                  </w:t>
            </w:r>
            <w:r w:rsidRPr="002135FB">
              <w:rPr>
                <w:lang w:bidi="nl-NL"/>
              </w:rPr>
              <w:fldChar w:fldCharType="begin"/>
            </w:r>
            <w:r w:rsidRPr="002135FB">
              <w:rPr>
                <w:lang w:bidi="nl-NL"/>
              </w:rPr>
              <w:instrText xml:space="preserve"> PAGE   \* MERGEFORMAT </w:instrText>
            </w:r>
            <w:r w:rsidRPr="002135FB">
              <w:rPr>
                <w:lang w:bidi="nl-NL"/>
              </w:rPr>
              <w:fldChar w:fldCharType="separate"/>
            </w:r>
            <w:r>
              <w:rPr>
                <w:lang w:bidi="nl-NL"/>
              </w:rPr>
              <w:t>1</w:t>
            </w:r>
            <w:r w:rsidRPr="002135FB">
              <w:rPr>
                <w:noProof/>
                <w:lang w:bidi="nl-NL"/>
              </w:rPr>
              <w:fldChar w:fldCharType="end"/>
            </w:r>
          </w:p>
        </w:sdtContent>
      </w:sdt>
      <w:p w14:paraId="3137FF1B" w14:textId="77777777" w:rsidR="00EF2FFD" w:rsidRDefault="00A93C81" w:rsidP="00F8411A">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04079" w14:textId="77777777" w:rsidR="00A93C81" w:rsidRDefault="00A93C81" w:rsidP="005A20E2">
      <w:pPr>
        <w:spacing w:after="0"/>
      </w:pPr>
      <w:r>
        <w:separator/>
      </w:r>
    </w:p>
    <w:p w14:paraId="47361A4E" w14:textId="77777777" w:rsidR="00A93C81" w:rsidRDefault="00A93C81"/>
    <w:p w14:paraId="019BEC98" w14:textId="77777777" w:rsidR="00A93C81" w:rsidRDefault="00A93C81" w:rsidP="009B4773"/>
    <w:p w14:paraId="55D036EB" w14:textId="77777777" w:rsidR="00A93C81" w:rsidRDefault="00A93C81" w:rsidP="00513832"/>
  </w:footnote>
  <w:footnote w:type="continuationSeparator" w:id="0">
    <w:p w14:paraId="025231C6" w14:textId="77777777" w:rsidR="00A93C81" w:rsidRDefault="00A93C81" w:rsidP="005A20E2">
      <w:pPr>
        <w:spacing w:after="0"/>
      </w:pPr>
      <w:r>
        <w:continuationSeparator/>
      </w:r>
    </w:p>
    <w:p w14:paraId="264C19E6" w14:textId="77777777" w:rsidR="00A93C81" w:rsidRDefault="00A93C81"/>
    <w:p w14:paraId="508A6366" w14:textId="77777777" w:rsidR="00A93C81" w:rsidRDefault="00A93C81" w:rsidP="009B4773"/>
    <w:p w14:paraId="68141E8A" w14:textId="77777777" w:rsidR="00A93C81" w:rsidRDefault="00A93C81" w:rsidP="00513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1521" w14:textId="52FFAADD" w:rsidR="00EF2FFD" w:rsidRDefault="00A93C81" w:rsidP="005A20E2">
    <w:pPr>
      <w:pStyle w:val="Header"/>
      <w:tabs>
        <w:tab w:val="clear" w:pos="9689"/>
        <w:tab w:val="right" w:pos="11057"/>
      </w:tabs>
      <w:ind w:left="-1134" w:right="-1085"/>
    </w:pPr>
    <w:r>
      <w:rPr>
        <w:noProof/>
        <w:lang w:bidi="nl-NL"/>
      </w:rPr>
      <w:drawing>
        <wp:anchor distT="0" distB="0" distL="114300" distR="114300" simplePos="0" relativeHeight="251694080" behindDoc="1" locked="0" layoutInCell="1" allowOverlap="1" wp14:anchorId="2E0F598F" wp14:editId="51126469">
          <wp:simplePos x="0" y="0"/>
          <wp:positionH relativeFrom="page">
            <wp:align>center</wp:align>
          </wp:positionH>
          <wp:positionV relativeFrom="page">
            <wp:align>center</wp:align>
          </wp:positionV>
          <wp:extent cx="7132320" cy="9427464"/>
          <wp:effectExtent l="0" t="0" r="0" b="2540"/>
          <wp:wrapNone/>
          <wp:docPr id="7" name="Afbeelding 7" descr="Five hanging light bulbs in the dark with one light bulb with electric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Afbeelding 7" descr="Five hanging light bulbs in the dark with one light bulb with electric line"/>
                  <pic:cNvPicPr/>
                </pic:nvPicPr>
                <pic:blipFill>
                  <a:blip r:embed="rId1">
                    <a:extLst>
                      <a:ext uri="{28A0092B-C50C-407E-A947-70E740481C1C}">
                        <a14:useLocalDpi xmlns:a14="http://schemas.microsoft.com/office/drawing/2010/main" val="0"/>
                      </a:ext>
                    </a:extLst>
                  </a:blip>
                  <a:srcRect l="25746" r="25746"/>
                  <a:stretch>
                    <a:fillRect/>
                  </a:stretch>
                </pic:blipFill>
                <pic:spPr bwMode="auto">
                  <a:xfrm>
                    <a:off x="0" y="0"/>
                    <a:ext cx="7132320" cy="94274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1A8A33" w14:textId="77777777" w:rsidR="00EF2FFD" w:rsidRDefault="00EF2F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D8857" w14:textId="77777777" w:rsidR="00EF2FFD" w:rsidRDefault="00EF2FFD">
    <w:r>
      <w:rPr>
        <w:noProof/>
        <w:lang w:bidi="nl-NL"/>
      </w:rPr>
      <w:drawing>
        <wp:anchor distT="0" distB="0" distL="114300" distR="114300" simplePos="0" relativeHeight="251696128" behindDoc="1" locked="0" layoutInCell="1" allowOverlap="1" wp14:anchorId="6F5B8C0C" wp14:editId="4F55FBB0">
          <wp:simplePos x="0" y="0"/>
          <wp:positionH relativeFrom="column">
            <wp:posOffset>-3543300</wp:posOffset>
          </wp:positionH>
          <wp:positionV relativeFrom="margin">
            <wp:posOffset>-733425</wp:posOffset>
          </wp:positionV>
          <wp:extent cx="3268800" cy="9428400"/>
          <wp:effectExtent l="0" t="0" r="8255" b="1905"/>
          <wp:wrapNone/>
          <wp:docPr id="8" name="Afbeelding 8" descr="Five hanging light bulbs in the dark with one light bulb with electric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fbeelding 8" descr="Five hanging light bulbs in the dark with one light bulb with electric line"/>
                  <pic:cNvPicPr/>
                </pic:nvPicPr>
                <pic:blipFill>
                  <a:blip r:embed="rId1">
                    <a:extLst>
                      <a:ext uri="{28A0092B-C50C-407E-A947-70E740481C1C}">
                        <a14:useLocalDpi xmlns:a14="http://schemas.microsoft.com/office/drawing/2010/main" val="0"/>
                      </a:ext>
                    </a:extLst>
                  </a:blip>
                  <a:srcRect l="38868" r="38868"/>
                  <a:stretch>
                    <a:fillRect/>
                  </a:stretch>
                </pic:blipFill>
                <pic:spPr bwMode="auto">
                  <a:xfrm flipH="1">
                    <a:off x="0" y="0"/>
                    <a:ext cx="3268800" cy="94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A36E" w14:textId="2F6A8DE8" w:rsidR="00EF2FFD" w:rsidRDefault="00A93C81" w:rsidP="0003123C">
    <w:pPr>
      <w:pStyle w:val="Header"/>
    </w:pPr>
    <w:r>
      <w:rPr>
        <w:rFonts w:asciiTheme="majorHAnsi" w:hAnsiTheme="majorHAnsi"/>
        <w:b/>
        <w:color w:val="E38724" w:themeColor="accent2"/>
        <w:sz w:val="28"/>
        <w:szCs w:val="28"/>
        <w:lang w:bidi="nl-NL"/>
      </w:rPr>
      <w:t>Leadership Training</w:t>
    </w:r>
    <w:r w:rsidR="00EF2FFD">
      <w:rPr>
        <w:rStyle w:val="Emphasis"/>
        <w:lang w:bidi="nl-NL"/>
      </w:rPr>
      <w:br/>
    </w:r>
    <w:r w:rsidR="00EF2FFD">
      <w:rPr>
        <w:noProof/>
        <w:lang w:bidi="nl-NL"/>
      </w:rPr>
      <mc:AlternateContent>
        <mc:Choice Requires="wps">
          <w:drawing>
            <wp:anchor distT="45720" distB="45720" distL="114300" distR="114300" simplePos="0" relativeHeight="251692032" behindDoc="1" locked="0" layoutInCell="1" allowOverlap="1" wp14:anchorId="1B43CB45" wp14:editId="6CC5BDA6">
              <wp:simplePos x="0" y="0"/>
              <wp:positionH relativeFrom="page">
                <wp:align>center</wp:align>
              </wp:positionH>
              <wp:positionV relativeFrom="page">
                <wp:align>top</wp:align>
              </wp:positionV>
              <wp:extent cx="10058400" cy="1143000"/>
              <wp:effectExtent l="0" t="0" r="0" b="0"/>
              <wp:wrapNone/>
              <wp:docPr id="192" name="Tekstva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bg2">
                          <a:lumMod val="75000"/>
                          <a:alpha val="14902"/>
                        </a:schemeClr>
                      </a:solidFill>
                      <a:ln w="9525">
                        <a:noFill/>
                        <a:miter lim="800000"/>
                        <a:headEnd/>
                        <a:tailEnd/>
                      </a:ln>
                    </wps:spPr>
                    <wps:txbx>
                      <w:txbxContent>
                        <w:p w14:paraId="7D51CBD3" w14:textId="77777777" w:rsidR="00EF2FFD" w:rsidRDefault="00EF2FFD" w:rsidP="0003123C"/>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43CB45" id="_x0000_t202" coordsize="21600,21600" o:spt="202" path="m,l,21600r21600,l21600,xe">
              <v:stroke joinstyle="miter"/>
              <v:path gradientshapeok="t" o:connecttype="rect"/>
            </v:shapetype>
            <v:shape id="Tekstvak 2" o:spid="_x0000_s1026" type="#_x0000_t202" alt="&quot;&quot;" style="position:absolute;margin-left:0;margin-top:0;width:11in;height:90pt;z-index:-25162444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" fillcolor="#bfb0a7 [2414]" stroked="f">
              <v:fill opacity="9766f"/>
              <v:textbox inset="20mm,8mm">
                <w:txbxContent>
                  <w:p w14:paraId="7D51CBD3" w14:textId="77777777" w:rsidR="00EF2FFD" w:rsidRDefault="00EF2FFD" w:rsidP="0003123C"/>
                </w:txbxContent>
              </v:textbox>
              <w10:wrap anchorx="page" anchory="page"/>
            </v:shape>
          </w:pict>
        </mc:Fallback>
      </mc:AlternateContent>
    </w:r>
    <w:r>
      <w:rPr>
        <w:rStyle w:val="Emphasis"/>
        <w:lang w:bidi="nl-NL"/>
      </w:rPr>
      <w:t>Template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9568" w14:textId="77777777" w:rsidR="00EF2FFD" w:rsidRDefault="00EF2FFD" w:rsidP="0003123C">
    <w:pPr>
      <w:pStyle w:val="Header"/>
    </w:pPr>
    <w:r>
      <w:rPr>
        <w:rStyle w:val="SubtleEmphasis"/>
        <w:lang w:bidi="nl-NL"/>
      </w:rPr>
      <w:t xml:space="preserve"> </w:t>
    </w:r>
    <w:r>
      <w:rPr>
        <w:rStyle w:val="SubtleEmphasis"/>
        <w:lang w:bidi="nl-NL"/>
      </w:rPr>
      <w:br/>
    </w:r>
    <w:r>
      <w:rPr>
        <w:noProof/>
        <w:lang w:bidi="nl-NL"/>
      </w:rPr>
      <mc:AlternateContent>
        <mc:Choice Requires="wps">
          <w:drawing>
            <wp:anchor distT="45720" distB="45720" distL="114300" distR="114300" simplePos="0" relativeHeight="251674624" behindDoc="1" locked="0" layoutInCell="1" allowOverlap="1" wp14:anchorId="503D3F5A" wp14:editId="58B4418D">
              <wp:simplePos x="0" y="0"/>
              <wp:positionH relativeFrom="page">
                <wp:align>center</wp:align>
              </wp:positionH>
              <wp:positionV relativeFrom="page">
                <wp:align>top</wp:align>
              </wp:positionV>
              <wp:extent cx="10058400" cy="1143000"/>
              <wp:effectExtent l="0" t="0" r="0" b="0"/>
              <wp:wrapNone/>
              <wp:docPr id="9" name="Tekstva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accent1">
                          <a:alpha val="50000"/>
                        </a:schemeClr>
                      </a:solidFill>
                      <a:ln w="9525">
                        <a:noFill/>
                        <a:miter lim="800000"/>
                        <a:headEnd/>
                        <a:tailEnd/>
                      </a:ln>
                    </wps:spPr>
                    <wps:txbx>
                      <w:txbxContent>
                        <w:p w14:paraId="1DC93B71" w14:textId="77777777" w:rsidR="00EF2FFD" w:rsidRDefault="00EF2FFD" w:rsidP="004411FB"/>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3D3F5A" id="_x0000_t202" coordsize="21600,21600" o:spt="202" path="m,l,21600r21600,l21600,xe">
              <v:stroke joinstyle="miter"/>
              <v:path gradientshapeok="t" o:connecttype="rect"/>
            </v:shapetype>
            <v:shape id="_x0000_s1028" type="#_x0000_t202" alt="&quot;&quot;" style="position:absolute;margin-left:0;margin-top:0;width:11in;height:90pt;z-index:-25164185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" fillcolor="#e38724 [3204]" stroked="f">
              <v:fill opacity="32896f"/>
              <v:textbox inset="20mm,8mm">
                <w:txbxContent>
                  <w:p w14:paraId="1DC93B71" w14:textId="77777777" w:rsidR="00EF2FFD" w:rsidRDefault="00EF2FFD" w:rsidP="004411FB"/>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6F2D" w14:textId="11E5EDAB" w:rsidR="00EF2FFD" w:rsidRDefault="001E145B" w:rsidP="0003123C">
    <w:pPr>
      <w:pStyle w:val="Header"/>
    </w:pPr>
    <w:r>
      <w:rPr>
        <w:rFonts w:asciiTheme="majorHAnsi" w:hAnsiTheme="majorHAnsi"/>
        <w:b/>
        <w:color w:val="E38724" w:themeColor="accent2"/>
        <w:sz w:val="28"/>
        <w:szCs w:val="28"/>
        <w:lang w:bidi="nl-NL"/>
      </w:rPr>
      <w:t>Leadership Training</w:t>
    </w:r>
    <w:r w:rsidR="00EF2FFD">
      <w:rPr>
        <w:rStyle w:val="Emphasis"/>
        <w:lang w:bidi="nl-NL"/>
      </w:rPr>
      <w:br/>
    </w:r>
    <w:r w:rsidR="00EF2FFD">
      <w:rPr>
        <w:noProof/>
        <w:lang w:bidi="nl-NL"/>
      </w:rPr>
      <mc:AlternateContent>
        <mc:Choice Requires="wps">
          <w:drawing>
            <wp:anchor distT="45720" distB="45720" distL="114300" distR="114300" simplePos="0" relativeHeight="251689984" behindDoc="1" locked="0" layoutInCell="1" allowOverlap="1" wp14:anchorId="1643A09B" wp14:editId="3B7520BE">
              <wp:simplePos x="0" y="0"/>
              <wp:positionH relativeFrom="page">
                <wp:align>center</wp:align>
              </wp:positionH>
              <wp:positionV relativeFrom="page">
                <wp:align>top</wp:align>
              </wp:positionV>
              <wp:extent cx="10058400" cy="1143000"/>
              <wp:effectExtent l="0" t="0" r="0" b="0"/>
              <wp:wrapNone/>
              <wp:docPr id="29" name="Tekstva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bg2">
                          <a:lumMod val="75000"/>
                          <a:alpha val="14902"/>
                        </a:schemeClr>
                      </a:solidFill>
                      <a:ln w="9525">
                        <a:noFill/>
                        <a:miter lim="800000"/>
                        <a:headEnd/>
                        <a:tailEnd/>
                      </a:ln>
                    </wps:spPr>
                    <wps:txbx>
                      <w:txbxContent>
                        <w:p w14:paraId="56117C19" w14:textId="77777777" w:rsidR="00EF2FFD" w:rsidRDefault="00EF2FFD" w:rsidP="0003123C"/>
                      </w:txbxContent>
                    </wps:txbx>
                    <wps:bodyPr rot="0" vert="horz" wrap="square" lIns="720000" tIns="288000" rIns="91440" bIns="45720" anchor="ctr" anchorCtr="0">
                      <a:noAutofit/>
                    </wps:bodyPr>
                  </wps:wsp>
                </a:graphicData>
              </a:graphic>
              <wp14:sizeRelH relativeFrom="page">
                <wp14:pctWidth>100000</wp14:pctWidth>
              </wp14:sizeRelH>
              <wp14:sizeRelV relativeFrom="margin">
                <wp14:pctHeight>0</wp14:pctHeight>
              </wp14:sizeRelV>
            </wp:anchor>
          </w:drawing>
        </mc:Choice>
        <mc:Fallback>
          <w:pict>
            <v:shapetype w14:anchorId="1643A09B" id="_x0000_t202" coordsize="21600,21600" o:spt="202" path="m,l,21600r21600,l21600,xe">
              <v:stroke joinstyle="miter"/>
              <v:path gradientshapeok="t" o:connecttype="rect"/>
            </v:shapetype>
            <v:shape id="_x0000_s1029" type="#_x0000_t202" alt="&quot;&quot;" style="position:absolute;margin-left:0;margin-top:0;width:11in;height:90pt;z-index:-251626496;visibility:visible;mso-wrap-style:square;mso-width-percent:1000;mso-height-percent:0;mso-wrap-distance-left:9pt;mso-wrap-distance-top:3.6pt;mso-wrap-distance-right:9pt;mso-wrap-distance-bottom:3.6pt;mso-position-horizontal:center;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" fillcolor="#bfb0a7 [2414]" stroked="f">
              <v:fill opacity="9766f"/>
              <v:textbox inset="20mm,8mm">
                <w:txbxContent>
                  <w:p w14:paraId="56117C19" w14:textId="77777777" w:rsidR="00EF2FFD" w:rsidRDefault="00EF2FFD" w:rsidP="0003123C"/>
                </w:txbxContent>
              </v:textbox>
              <w10:wrap anchorx="page" anchory="page"/>
            </v:shape>
          </w:pict>
        </mc:Fallback>
      </mc:AlternateContent>
    </w:r>
    <w:r>
      <w:rPr>
        <w:rStyle w:val="Emphasis"/>
        <w:lang w:bidi="nl-NL"/>
      </w:rPr>
      <w:t>Template</w:t>
    </w:r>
  </w:p>
  <w:p w14:paraId="072109D6" w14:textId="77777777" w:rsidR="00EF2FFD" w:rsidRDefault="00EF2FFD" w:rsidP="005A20E2">
    <w:pPr>
      <w:pStyle w:val="Header"/>
      <w:tabs>
        <w:tab w:val="clear" w:pos="9689"/>
        <w:tab w:val="right" w:pos="11057"/>
      </w:tabs>
      <w:ind w:left="-1134" w:right="-10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E38724" w:themeColor="accent2"/>
      </w:rPr>
    </w:lvl>
  </w:abstractNum>
  <w:abstractNum w:abstractNumId="1" w15:restartNumberingAfterBreak="0">
    <w:nsid w:val="010675B0"/>
    <w:multiLevelType w:val="hybridMultilevel"/>
    <w:tmpl w:val="442A5648"/>
    <w:lvl w:ilvl="0" w:tplc="A4946864">
      <w:start w:val="1"/>
      <w:numFmt w:val="bullet"/>
      <w:pStyle w:val="Grafiekopsommingsteken4"/>
      <w:lvlText w:val=""/>
      <w:lvlJc w:val="left"/>
      <w:pPr>
        <w:ind w:left="720" w:hanging="360"/>
      </w:pPr>
      <w:rPr>
        <w:rFonts w:ascii="Symbol" w:hAnsi="Symbol" w:hint="default"/>
        <w:color w:val="E38724" w:themeColor="accent2"/>
        <w:u w:color="E3872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fiekopsommingsteken3"/>
      <w:lvlText w:val=""/>
      <w:lvlJc w:val="left"/>
      <w:pPr>
        <w:ind w:left="720" w:hanging="360"/>
      </w:pPr>
      <w:rPr>
        <w:rFonts w:ascii="Symbol" w:hAnsi="Symbol" w:hint="default"/>
        <w:color w:val="E38724" w:themeColor="accent6"/>
        <w:u w:color="E3872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41210"/>
    <w:multiLevelType w:val="multilevel"/>
    <w:tmpl w:val="4E34846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38724" w:themeColor="accent2"/>
        <w:u w:color="E3872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A6092"/>
    <w:multiLevelType w:val="multilevel"/>
    <w:tmpl w:val="1496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52A86"/>
    <w:multiLevelType w:val="multilevel"/>
    <w:tmpl w:val="38240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77AFC"/>
    <w:multiLevelType w:val="hybridMultilevel"/>
    <w:tmpl w:val="251E707C"/>
    <w:lvl w:ilvl="0" w:tplc="C7BC33B2">
      <w:start w:val="1"/>
      <w:numFmt w:val="bullet"/>
      <w:pStyle w:val="Grafiekopsommingsteken"/>
      <w:lvlText w:val=""/>
      <w:lvlJc w:val="left"/>
      <w:pPr>
        <w:ind w:left="720" w:hanging="360"/>
      </w:pPr>
      <w:rPr>
        <w:rFonts w:ascii="Symbol" w:hAnsi="Symbol" w:hint="default"/>
        <w:color w:val="E38724" w:themeColor="accent3"/>
        <w:u w:color="E3872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B2D87"/>
    <w:multiLevelType w:val="multilevel"/>
    <w:tmpl w:val="A18AC1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1810C9"/>
    <w:multiLevelType w:val="multilevel"/>
    <w:tmpl w:val="49AC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448EF"/>
    <w:multiLevelType w:val="hybridMultilevel"/>
    <w:tmpl w:val="A92A2166"/>
    <w:lvl w:ilvl="0" w:tplc="A4583C36">
      <w:start w:val="1"/>
      <w:numFmt w:val="bullet"/>
      <w:pStyle w:val="Grafiekopsommingsteken2"/>
      <w:lvlText w:val=""/>
      <w:lvlJc w:val="left"/>
      <w:pPr>
        <w:ind w:left="720" w:hanging="360"/>
      </w:pPr>
      <w:rPr>
        <w:rFonts w:ascii="Symbol" w:hAnsi="Symbol" w:hint="default"/>
        <w:color w:val="E38724" w:themeColor="accent5"/>
        <w:u w:color="E3872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A5534"/>
    <w:multiLevelType w:val="multilevel"/>
    <w:tmpl w:val="337EB1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6C6FEB"/>
    <w:multiLevelType w:val="multilevel"/>
    <w:tmpl w:val="9FBEE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815A5"/>
    <w:multiLevelType w:val="multilevel"/>
    <w:tmpl w:val="FCF4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343436"/>
    <w:multiLevelType w:val="multilevel"/>
    <w:tmpl w:val="5CF8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AC0769"/>
    <w:multiLevelType w:val="multilevel"/>
    <w:tmpl w:val="EF84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E38724" w:themeColor="accent2"/>
        <w:u w:color="E3872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E0430"/>
    <w:multiLevelType w:val="multilevel"/>
    <w:tmpl w:val="CE56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44681"/>
    <w:multiLevelType w:val="multilevel"/>
    <w:tmpl w:val="2BCA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5A72A9"/>
    <w:multiLevelType w:val="multilevel"/>
    <w:tmpl w:val="17323B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BE047B"/>
    <w:multiLevelType w:val="multilevel"/>
    <w:tmpl w:val="14C8AFD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220E9B"/>
    <w:multiLevelType w:val="multilevel"/>
    <w:tmpl w:val="38CC6DE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A12FD"/>
    <w:multiLevelType w:val="multilevel"/>
    <w:tmpl w:val="5F4C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101D07"/>
    <w:multiLevelType w:val="hybridMultilevel"/>
    <w:tmpl w:val="79DC4B2A"/>
    <w:lvl w:ilvl="0" w:tplc="124C5DAE">
      <w:start w:val="1"/>
      <w:numFmt w:val="decimal"/>
      <w:lvlText w:val="%1."/>
      <w:lvlJc w:val="left"/>
      <w:pPr>
        <w:ind w:left="143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414865">
    <w:abstractNumId w:val="4"/>
  </w:num>
  <w:num w:numId="2" w16cid:durableId="1677921674">
    <w:abstractNumId w:val="23"/>
  </w:num>
  <w:num w:numId="3" w16cid:durableId="1511145069">
    <w:abstractNumId w:val="7"/>
  </w:num>
  <w:num w:numId="4" w16cid:durableId="1524443269">
    <w:abstractNumId w:val="2"/>
  </w:num>
  <w:num w:numId="5" w16cid:durableId="1756976940">
    <w:abstractNumId w:val="10"/>
  </w:num>
  <w:num w:numId="6" w16cid:durableId="1276131298">
    <w:abstractNumId w:val="1"/>
  </w:num>
  <w:num w:numId="7" w16cid:durableId="616567794">
    <w:abstractNumId w:val="16"/>
  </w:num>
  <w:num w:numId="8" w16cid:durableId="1099527062">
    <w:abstractNumId w:val="0"/>
  </w:num>
  <w:num w:numId="9" w16cid:durableId="373425911">
    <w:abstractNumId w:val="13"/>
  </w:num>
  <w:num w:numId="10" w16cid:durableId="2136604732">
    <w:abstractNumId w:val="17"/>
  </w:num>
  <w:num w:numId="11" w16cid:durableId="1037003934">
    <w:abstractNumId w:val="18"/>
  </w:num>
  <w:num w:numId="12" w16cid:durableId="1322269475">
    <w:abstractNumId w:val="15"/>
  </w:num>
  <w:num w:numId="13" w16cid:durableId="410545795">
    <w:abstractNumId w:val="22"/>
  </w:num>
  <w:num w:numId="14" w16cid:durableId="920330442">
    <w:abstractNumId w:val="19"/>
  </w:num>
  <w:num w:numId="15" w16cid:durableId="621347389">
    <w:abstractNumId w:val="20"/>
  </w:num>
  <w:num w:numId="16" w16cid:durableId="181408045">
    <w:abstractNumId w:val="21"/>
  </w:num>
  <w:num w:numId="17" w16cid:durableId="2006739314">
    <w:abstractNumId w:val="11"/>
  </w:num>
  <w:num w:numId="18" w16cid:durableId="299580597">
    <w:abstractNumId w:val="3"/>
  </w:num>
  <w:num w:numId="19" w16cid:durableId="319309502">
    <w:abstractNumId w:val="5"/>
  </w:num>
  <w:num w:numId="20" w16cid:durableId="357660767">
    <w:abstractNumId w:val="6"/>
  </w:num>
  <w:num w:numId="21" w16cid:durableId="128212022">
    <w:abstractNumId w:val="9"/>
  </w:num>
  <w:num w:numId="22" w16cid:durableId="1161236434">
    <w:abstractNumId w:val="8"/>
  </w:num>
  <w:num w:numId="23" w16cid:durableId="1388870430">
    <w:abstractNumId w:val="12"/>
  </w:num>
  <w:num w:numId="24" w16cid:durableId="113509748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81"/>
    <w:rsid w:val="0000092E"/>
    <w:rsid w:val="000013FD"/>
    <w:rsid w:val="00003408"/>
    <w:rsid w:val="00012A83"/>
    <w:rsid w:val="00017C3C"/>
    <w:rsid w:val="00021F2E"/>
    <w:rsid w:val="00026EAE"/>
    <w:rsid w:val="0003123C"/>
    <w:rsid w:val="00032A10"/>
    <w:rsid w:val="00043FFE"/>
    <w:rsid w:val="00044074"/>
    <w:rsid w:val="0004430C"/>
    <w:rsid w:val="00051A24"/>
    <w:rsid w:val="000612A6"/>
    <w:rsid w:val="00066DE2"/>
    <w:rsid w:val="00077931"/>
    <w:rsid w:val="000811A0"/>
    <w:rsid w:val="00084E91"/>
    <w:rsid w:val="000900B6"/>
    <w:rsid w:val="00096BE1"/>
    <w:rsid w:val="000A649E"/>
    <w:rsid w:val="000A7626"/>
    <w:rsid w:val="000B1B5F"/>
    <w:rsid w:val="000B5DA2"/>
    <w:rsid w:val="000B6224"/>
    <w:rsid w:val="000C1C28"/>
    <w:rsid w:val="000C5872"/>
    <w:rsid w:val="000E0979"/>
    <w:rsid w:val="000E1544"/>
    <w:rsid w:val="00100314"/>
    <w:rsid w:val="001155CE"/>
    <w:rsid w:val="001225D9"/>
    <w:rsid w:val="00124370"/>
    <w:rsid w:val="00160392"/>
    <w:rsid w:val="00166FC7"/>
    <w:rsid w:val="00171D9E"/>
    <w:rsid w:val="001A5429"/>
    <w:rsid w:val="001D1C22"/>
    <w:rsid w:val="001D59C9"/>
    <w:rsid w:val="001E11F1"/>
    <w:rsid w:val="001E145B"/>
    <w:rsid w:val="001E1E58"/>
    <w:rsid w:val="00206719"/>
    <w:rsid w:val="00234FE7"/>
    <w:rsid w:val="00240312"/>
    <w:rsid w:val="00247B17"/>
    <w:rsid w:val="00252E4A"/>
    <w:rsid w:val="002642A8"/>
    <w:rsid w:val="002A137B"/>
    <w:rsid w:val="0031130D"/>
    <w:rsid w:val="00314A6F"/>
    <w:rsid w:val="00334394"/>
    <w:rsid w:val="00347AF5"/>
    <w:rsid w:val="00360F98"/>
    <w:rsid w:val="00362478"/>
    <w:rsid w:val="00374421"/>
    <w:rsid w:val="00383F02"/>
    <w:rsid w:val="003B5758"/>
    <w:rsid w:val="003D59A7"/>
    <w:rsid w:val="003E78A7"/>
    <w:rsid w:val="003F0714"/>
    <w:rsid w:val="003F13B0"/>
    <w:rsid w:val="003F5F4A"/>
    <w:rsid w:val="004020D0"/>
    <w:rsid w:val="00403423"/>
    <w:rsid w:val="00423C21"/>
    <w:rsid w:val="004262DD"/>
    <w:rsid w:val="0042646F"/>
    <w:rsid w:val="004336E9"/>
    <w:rsid w:val="00435096"/>
    <w:rsid w:val="004411FB"/>
    <w:rsid w:val="00443212"/>
    <w:rsid w:val="00493EC0"/>
    <w:rsid w:val="00495909"/>
    <w:rsid w:val="004B5251"/>
    <w:rsid w:val="004B5779"/>
    <w:rsid w:val="004C7B3E"/>
    <w:rsid w:val="004D2C93"/>
    <w:rsid w:val="004E67B3"/>
    <w:rsid w:val="00513832"/>
    <w:rsid w:val="00526C37"/>
    <w:rsid w:val="00533047"/>
    <w:rsid w:val="00577B45"/>
    <w:rsid w:val="005826BC"/>
    <w:rsid w:val="005919AF"/>
    <w:rsid w:val="005A20E2"/>
    <w:rsid w:val="005B3466"/>
    <w:rsid w:val="005B6A1A"/>
    <w:rsid w:val="005D2146"/>
    <w:rsid w:val="005F6388"/>
    <w:rsid w:val="00607F6F"/>
    <w:rsid w:val="00615F25"/>
    <w:rsid w:val="00626FD8"/>
    <w:rsid w:val="006329E1"/>
    <w:rsid w:val="00633E73"/>
    <w:rsid w:val="0065229E"/>
    <w:rsid w:val="00655308"/>
    <w:rsid w:val="00664450"/>
    <w:rsid w:val="00675E78"/>
    <w:rsid w:val="00682CAF"/>
    <w:rsid w:val="006936EB"/>
    <w:rsid w:val="00695777"/>
    <w:rsid w:val="006A359E"/>
    <w:rsid w:val="006B2383"/>
    <w:rsid w:val="006C07E8"/>
    <w:rsid w:val="006C0DC6"/>
    <w:rsid w:val="006C42CF"/>
    <w:rsid w:val="006D0144"/>
    <w:rsid w:val="006E3FC8"/>
    <w:rsid w:val="006F1C41"/>
    <w:rsid w:val="007157EF"/>
    <w:rsid w:val="0073193C"/>
    <w:rsid w:val="0073670F"/>
    <w:rsid w:val="00740FCE"/>
    <w:rsid w:val="00753E67"/>
    <w:rsid w:val="007920A2"/>
    <w:rsid w:val="007A214D"/>
    <w:rsid w:val="007B17C4"/>
    <w:rsid w:val="007B1F5A"/>
    <w:rsid w:val="007B3AB6"/>
    <w:rsid w:val="007B5AFF"/>
    <w:rsid w:val="007C136F"/>
    <w:rsid w:val="007C5AF4"/>
    <w:rsid w:val="007D2C96"/>
    <w:rsid w:val="007D36E9"/>
    <w:rsid w:val="007D5767"/>
    <w:rsid w:val="007F793B"/>
    <w:rsid w:val="00813EC8"/>
    <w:rsid w:val="00817F8C"/>
    <w:rsid w:val="00826CE8"/>
    <w:rsid w:val="0083428B"/>
    <w:rsid w:val="008422E6"/>
    <w:rsid w:val="00863B11"/>
    <w:rsid w:val="00876F99"/>
    <w:rsid w:val="008820B3"/>
    <w:rsid w:val="00886169"/>
    <w:rsid w:val="0089181A"/>
    <w:rsid w:val="008965F6"/>
    <w:rsid w:val="008A2B5E"/>
    <w:rsid w:val="008B4BAD"/>
    <w:rsid w:val="008B7663"/>
    <w:rsid w:val="008D3386"/>
    <w:rsid w:val="008E2EB8"/>
    <w:rsid w:val="008E3A18"/>
    <w:rsid w:val="008F704C"/>
    <w:rsid w:val="0090206C"/>
    <w:rsid w:val="00902998"/>
    <w:rsid w:val="00902AB8"/>
    <w:rsid w:val="00912C1B"/>
    <w:rsid w:val="0092125E"/>
    <w:rsid w:val="00924319"/>
    <w:rsid w:val="009500FA"/>
    <w:rsid w:val="0095135C"/>
    <w:rsid w:val="00952A7A"/>
    <w:rsid w:val="00974BF8"/>
    <w:rsid w:val="00974DD3"/>
    <w:rsid w:val="009778A3"/>
    <w:rsid w:val="009A3B33"/>
    <w:rsid w:val="009A45A0"/>
    <w:rsid w:val="009B35B5"/>
    <w:rsid w:val="009B4773"/>
    <w:rsid w:val="009D2556"/>
    <w:rsid w:val="009F5B70"/>
    <w:rsid w:val="00A162A9"/>
    <w:rsid w:val="00A41799"/>
    <w:rsid w:val="00A630FD"/>
    <w:rsid w:val="00A74908"/>
    <w:rsid w:val="00A75609"/>
    <w:rsid w:val="00A91213"/>
    <w:rsid w:val="00A93C81"/>
    <w:rsid w:val="00A960DC"/>
    <w:rsid w:val="00AA29B1"/>
    <w:rsid w:val="00AA66D7"/>
    <w:rsid w:val="00AC100C"/>
    <w:rsid w:val="00AC3653"/>
    <w:rsid w:val="00AC4859"/>
    <w:rsid w:val="00AE0241"/>
    <w:rsid w:val="00AE5008"/>
    <w:rsid w:val="00B11055"/>
    <w:rsid w:val="00B26302"/>
    <w:rsid w:val="00B37B3B"/>
    <w:rsid w:val="00B44C47"/>
    <w:rsid w:val="00B57756"/>
    <w:rsid w:val="00B57F4F"/>
    <w:rsid w:val="00B74A29"/>
    <w:rsid w:val="00B7636D"/>
    <w:rsid w:val="00B80CF1"/>
    <w:rsid w:val="00BA2A38"/>
    <w:rsid w:val="00BA31C4"/>
    <w:rsid w:val="00BB02E6"/>
    <w:rsid w:val="00BD0C60"/>
    <w:rsid w:val="00C17BCF"/>
    <w:rsid w:val="00C3246A"/>
    <w:rsid w:val="00C46402"/>
    <w:rsid w:val="00C65564"/>
    <w:rsid w:val="00CA61D8"/>
    <w:rsid w:val="00CC2DA1"/>
    <w:rsid w:val="00CD1D98"/>
    <w:rsid w:val="00CF0586"/>
    <w:rsid w:val="00CF1267"/>
    <w:rsid w:val="00D02465"/>
    <w:rsid w:val="00D13200"/>
    <w:rsid w:val="00D24B3C"/>
    <w:rsid w:val="00D26769"/>
    <w:rsid w:val="00D27AF8"/>
    <w:rsid w:val="00D33152"/>
    <w:rsid w:val="00D6543F"/>
    <w:rsid w:val="00D74E0C"/>
    <w:rsid w:val="00D83966"/>
    <w:rsid w:val="00D86A0F"/>
    <w:rsid w:val="00D87DF9"/>
    <w:rsid w:val="00D91D46"/>
    <w:rsid w:val="00D94688"/>
    <w:rsid w:val="00D96961"/>
    <w:rsid w:val="00D96A64"/>
    <w:rsid w:val="00D96CD3"/>
    <w:rsid w:val="00DA1776"/>
    <w:rsid w:val="00DB4C65"/>
    <w:rsid w:val="00DB5A2E"/>
    <w:rsid w:val="00DC0528"/>
    <w:rsid w:val="00DC1104"/>
    <w:rsid w:val="00DC2470"/>
    <w:rsid w:val="00DC7466"/>
    <w:rsid w:val="00DC7E1C"/>
    <w:rsid w:val="00DE16D8"/>
    <w:rsid w:val="00DE4AC5"/>
    <w:rsid w:val="00DE65A2"/>
    <w:rsid w:val="00DF2DCC"/>
    <w:rsid w:val="00E00A57"/>
    <w:rsid w:val="00E01D0E"/>
    <w:rsid w:val="00E15D61"/>
    <w:rsid w:val="00E16215"/>
    <w:rsid w:val="00E20A15"/>
    <w:rsid w:val="00E237E8"/>
    <w:rsid w:val="00E31650"/>
    <w:rsid w:val="00E35169"/>
    <w:rsid w:val="00E53724"/>
    <w:rsid w:val="00E552C8"/>
    <w:rsid w:val="00E75006"/>
    <w:rsid w:val="00E84350"/>
    <w:rsid w:val="00E85863"/>
    <w:rsid w:val="00E862EA"/>
    <w:rsid w:val="00E91AE4"/>
    <w:rsid w:val="00EA0789"/>
    <w:rsid w:val="00EA431D"/>
    <w:rsid w:val="00EB0497"/>
    <w:rsid w:val="00EB35A3"/>
    <w:rsid w:val="00EC4BCD"/>
    <w:rsid w:val="00ED54F1"/>
    <w:rsid w:val="00EE3F75"/>
    <w:rsid w:val="00EF2FFD"/>
    <w:rsid w:val="00F24CB9"/>
    <w:rsid w:val="00F33F5E"/>
    <w:rsid w:val="00F379BC"/>
    <w:rsid w:val="00F60840"/>
    <w:rsid w:val="00F75B86"/>
    <w:rsid w:val="00F77933"/>
    <w:rsid w:val="00F8411A"/>
    <w:rsid w:val="00FB0EC2"/>
    <w:rsid w:val="00FC1405"/>
    <w:rsid w:val="00FF0913"/>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FD2B3"/>
  <w15:chartTrackingRefBased/>
  <w15:docId w15:val="{4B59507A-FABB-47A3-BBF6-7E9D9293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nl-NL"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C81"/>
  </w:style>
  <w:style w:type="paragraph" w:styleId="Heading1">
    <w:name w:val="heading 1"/>
    <w:basedOn w:val="Normal"/>
    <w:next w:val="Normal"/>
    <w:link w:val="Heading1Char"/>
    <w:uiPriority w:val="9"/>
    <w:qFormat/>
    <w:rsid w:val="00A93C81"/>
    <w:pPr>
      <w:keepNext/>
      <w:keepLines/>
      <w:pBdr>
        <w:left w:val="single" w:sz="12" w:space="12" w:color="E38724"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A93C81"/>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A93C81"/>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A93C81"/>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A93C81"/>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A93C81"/>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A93C81"/>
    <w:pPr>
      <w:keepNext/>
      <w:keepLines/>
      <w:spacing w:before="80" w:after="0" w:line="240" w:lineRule="auto"/>
      <w:outlineLvl w:val="6"/>
    </w:pPr>
    <w:rPr>
      <w:rFonts w:asciiTheme="majorHAnsi" w:eastAsiaTheme="majorEastAsia" w:hAnsiTheme="majorHAnsi" w:cstheme="majorBidi"/>
      <w:color w:val="ECB070" w:themeColor="text1" w:themeTint="A6"/>
      <w:sz w:val="24"/>
      <w:szCs w:val="24"/>
    </w:rPr>
  </w:style>
  <w:style w:type="paragraph" w:styleId="Heading8">
    <w:name w:val="heading 8"/>
    <w:basedOn w:val="Normal"/>
    <w:next w:val="Normal"/>
    <w:link w:val="Heading8Char"/>
    <w:uiPriority w:val="9"/>
    <w:semiHidden/>
    <w:unhideWhenUsed/>
    <w:qFormat/>
    <w:rsid w:val="00A93C81"/>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A93C81"/>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0E2"/>
    <w:pPr>
      <w:tabs>
        <w:tab w:val="center" w:pos="4844"/>
        <w:tab w:val="right" w:pos="9689"/>
      </w:tabs>
      <w:spacing w:after="0"/>
    </w:pPr>
  </w:style>
  <w:style w:type="character" w:customStyle="1" w:styleId="HeaderChar">
    <w:name w:val="Header Char"/>
    <w:basedOn w:val="DefaultParagraphFont"/>
    <w:link w:val="Header"/>
    <w:uiPriority w:val="99"/>
    <w:rsid w:val="00347AF5"/>
    <w:rPr>
      <w:color w:val="ECB070" w:themeColor="text1" w:themeTint="A6"/>
      <w:sz w:val="24"/>
    </w:rPr>
  </w:style>
  <w:style w:type="paragraph" w:styleId="Footer">
    <w:name w:val="footer"/>
    <w:basedOn w:val="Normal"/>
    <w:link w:val="FooterChar"/>
    <w:uiPriority w:val="99"/>
    <w:rsid w:val="008E3A18"/>
    <w:pPr>
      <w:pBdr>
        <w:top w:val="single" w:sz="8" w:space="1" w:color="F2EFED" w:themeColor="background2"/>
      </w:pBdr>
      <w:spacing w:after="0" w:line="240" w:lineRule="auto"/>
    </w:pPr>
    <w:rPr>
      <w:sz w:val="18"/>
    </w:rPr>
  </w:style>
  <w:style w:type="character" w:customStyle="1" w:styleId="FooterChar">
    <w:name w:val="Footer Char"/>
    <w:basedOn w:val="DefaultParagraphFont"/>
    <w:link w:val="Footer"/>
    <w:uiPriority w:val="99"/>
    <w:rsid w:val="008E3A18"/>
    <w:rPr>
      <w:color w:val="ECB070"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A93C81"/>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A93C81"/>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A93C81"/>
    <w:pPr>
      <w:numPr>
        <w:ilvl w:val="1"/>
      </w:numPr>
      <w:spacing w:after="240"/>
    </w:pPr>
    <w:rPr>
      <w:color w:val="E38724" w:themeColor="text1"/>
      <w:sz w:val="24"/>
      <w:szCs w:val="24"/>
    </w:rPr>
  </w:style>
  <w:style w:type="character" w:customStyle="1" w:styleId="SubtitleChar">
    <w:name w:val="Subtitle Char"/>
    <w:basedOn w:val="DefaultParagraphFont"/>
    <w:link w:val="Subtitle"/>
    <w:uiPriority w:val="11"/>
    <w:rsid w:val="00A93C81"/>
    <w:rPr>
      <w:color w:val="E38724" w:themeColor="text1"/>
      <w:sz w:val="24"/>
      <w:szCs w:val="24"/>
    </w:rPr>
  </w:style>
  <w:style w:type="character" w:customStyle="1" w:styleId="Heading1Char">
    <w:name w:val="Heading 1 Char"/>
    <w:basedOn w:val="DefaultParagraphFont"/>
    <w:link w:val="Heading1"/>
    <w:uiPriority w:val="9"/>
    <w:rsid w:val="00A93C81"/>
    <w:rPr>
      <w:rFonts w:asciiTheme="majorHAnsi" w:eastAsiaTheme="majorEastAsia" w:hAnsiTheme="majorHAnsi" w:cstheme="majorBidi"/>
      <w:caps/>
      <w:spacing w:val="10"/>
      <w:sz w:val="36"/>
      <w:szCs w:val="36"/>
    </w:rPr>
  </w:style>
  <w:style w:type="paragraph" w:customStyle="1" w:styleId="Standaard1">
    <w:name w:val="Standaard1"/>
    <w:semiHidden/>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qFormat/>
    <w:rsid w:val="005D2146"/>
    <w:pPr>
      <w:ind w:left="720"/>
      <w:contextualSpacing/>
    </w:pPr>
  </w:style>
  <w:style w:type="character" w:styleId="SubtleEmphasis">
    <w:name w:val="Subtle Emphasis"/>
    <w:basedOn w:val="DefaultParagraphFont"/>
    <w:uiPriority w:val="19"/>
    <w:qFormat/>
    <w:rsid w:val="00A93C81"/>
    <w:rPr>
      <w:i/>
      <w:iCs/>
      <w:color w:val="auto"/>
    </w:rPr>
  </w:style>
  <w:style w:type="character" w:styleId="Emphasis">
    <w:name w:val="Emphasis"/>
    <w:basedOn w:val="DefaultParagraphFont"/>
    <w:uiPriority w:val="20"/>
    <w:qFormat/>
    <w:rsid w:val="00A93C81"/>
    <w:rPr>
      <w:rFonts w:asciiTheme="minorHAnsi" w:eastAsiaTheme="minorEastAsia" w:hAnsiTheme="minorHAnsi" w:cstheme="minorBidi"/>
      <w:i/>
      <w:iCs/>
      <w:color w:val="AE6516" w:themeColor="accent2" w:themeShade="BF"/>
      <w:sz w:val="20"/>
      <w:szCs w:val="20"/>
    </w:rPr>
  </w:style>
  <w:style w:type="character" w:styleId="IntenseEmphasis">
    <w:name w:val="Intense Emphasis"/>
    <w:basedOn w:val="DefaultParagraphFont"/>
    <w:uiPriority w:val="21"/>
    <w:qFormat/>
    <w:rsid w:val="00A93C81"/>
    <w:rPr>
      <w:rFonts w:asciiTheme="minorHAnsi" w:eastAsiaTheme="minorEastAsia" w:hAnsiTheme="minorHAnsi" w:cstheme="minorBidi"/>
      <w:b/>
      <w:bCs/>
      <w:i/>
      <w:iCs/>
      <w:color w:val="AE6516" w:themeColor="accent2" w:themeShade="BF"/>
      <w:spacing w:val="0"/>
      <w:w w:val="100"/>
      <w:position w:val="0"/>
      <w:sz w:val="20"/>
      <w:szCs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ECB070" w:themeColor="text1" w:themeTint="A6"/>
      <w:sz w:val="18"/>
      <w:szCs w:val="18"/>
    </w:rPr>
  </w:style>
  <w:style w:type="character" w:customStyle="1" w:styleId="Heading2Char">
    <w:name w:val="Heading 2 Char"/>
    <w:basedOn w:val="DefaultParagraphFont"/>
    <w:link w:val="Heading2"/>
    <w:uiPriority w:val="9"/>
    <w:rsid w:val="00A93C81"/>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A93C81"/>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A93C81"/>
    <w:rPr>
      <w:rFonts w:asciiTheme="majorHAnsi" w:eastAsiaTheme="majorEastAsia" w:hAnsiTheme="majorHAnsi" w:cstheme="majorBidi"/>
      <w:i/>
      <w:iCs/>
      <w:sz w:val="28"/>
      <w:szCs w:val="28"/>
    </w:rPr>
  </w:style>
  <w:style w:type="paragraph" w:styleId="TOCHeading">
    <w:name w:val="TOC Heading"/>
    <w:basedOn w:val="Heading1"/>
    <w:next w:val="Normal"/>
    <w:uiPriority w:val="39"/>
    <w:unhideWhenUsed/>
    <w:qFormat/>
    <w:rsid w:val="00A93C81"/>
    <w:pPr>
      <w:outlineLvl w:val="9"/>
    </w:pPr>
  </w:style>
  <w:style w:type="paragraph" w:styleId="TOC1">
    <w:name w:val="toc 1"/>
    <w:basedOn w:val="Normal"/>
    <w:next w:val="Normal"/>
    <w:autoRedefine/>
    <w:uiPriority w:val="39"/>
    <w:rsid w:val="001E1E58"/>
    <w:pPr>
      <w:spacing w:after="100"/>
    </w:pPr>
  </w:style>
  <w:style w:type="character" w:styleId="Hyperlink">
    <w:name w:val="Hyperlink"/>
    <w:basedOn w:val="DefaultParagraphFont"/>
    <w:uiPriority w:val="99"/>
    <w:unhideWhenUsed/>
    <w:rsid w:val="001E1E58"/>
    <w:rPr>
      <w:color w:val="002060" w:themeColor="hyperlink"/>
      <w:u w:val="single"/>
    </w:rPr>
  </w:style>
  <w:style w:type="paragraph" w:styleId="TOC2">
    <w:name w:val="toc 2"/>
    <w:basedOn w:val="Normal"/>
    <w:next w:val="Normal"/>
    <w:autoRedefine/>
    <w:uiPriority w:val="39"/>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qFormat/>
    <w:rsid w:val="00A93C81"/>
    <w:pPr>
      <w:spacing w:after="0" w:line="240" w:lineRule="auto"/>
    </w:pPr>
  </w:style>
  <w:style w:type="paragraph" w:styleId="ListBullet">
    <w:name w:val="List Bullet"/>
    <w:basedOn w:val="Normal"/>
    <w:uiPriority w:val="99"/>
    <w:rsid w:val="00EF2FFD"/>
    <w:pPr>
      <w:numPr>
        <w:numId w:val="1"/>
      </w:numPr>
      <w:spacing w:after="200"/>
      <w:ind w:left="340" w:hanging="340"/>
    </w:pPr>
  </w:style>
  <w:style w:type="paragraph" w:styleId="ListNumber">
    <w:name w:val="List Number"/>
    <w:basedOn w:val="Normal"/>
    <w:uiPriority w:val="99"/>
    <w:rsid w:val="0003123C"/>
    <w:pPr>
      <w:numPr>
        <w:numId w:val="7"/>
      </w:numPr>
      <w:spacing w:after="200" w:line="276" w:lineRule="auto"/>
      <w:ind w:left="340" w:hanging="340"/>
    </w:pPr>
  </w:style>
  <w:style w:type="character" w:styleId="Strong">
    <w:name w:val="Strong"/>
    <w:basedOn w:val="DefaultParagraphFont"/>
    <w:uiPriority w:val="22"/>
    <w:qFormat/>
    <w:rsid w:val="00A93C81"/>
    <w:rPr>
      <w:rFonts w:asciiTheme="minorHAnsi" w:eastAsiaTheme="minorEastAsia" w:hAnsiTheme="minorHAnsi" w:cstheme="minorBidi"/>
      <w:b/>
      <w:bCs/>
      <w:spacing w:val="0"/>
      <w:w w:val="100"/>
      <w:position w:val="0"/>
      <w:sz w:val="20"/>
      <w:szCs w:val="20"/>
    </w:rPr>
  </w:style>
  <w:style w:type="character" w:customStyle="1" w:styleId="Vet">
    <w:name w:val="Vet"/>
    <w:uiPriority w:val="1"/>
    <w:rsid w:val="00BA31C4"/>
    <w:rPr>
      <w:b/>
      <w:bCs/>
    </w:rPr>
  </w:style>
  <w:style w:type="paragraph" w:styleId="ListBullet2">
    <w:name w:val="List Bullet 2"/>
    <w:basedOn w:val="Normal"/>
    <w:uiPriority w:val="99"/>
    <w:rsid w:val="00D27AF8"/>
    <w:pPr>
      <w:numPr>
        <w:numId w:val="8"/>
      </w:numPr>
    </w:pPr>
  </w:style>
  <w:style w:type="paragraph" w:customStyle="1" w:styleId="Grafiek">
    <w:name w:val="Grafiek"/>
    <w:aliases w:val="kop 1"/>
    <w:basedOn w:val="Normal"/>
    <w:rsid w:val="008965F6"/>
    <w:pPr>
      <w:spacing w:after="60" w:line="240" w:lineRule="auto"/>
    </w:pPr>
    <w:rPr>
      <w:b/>
      <w:color w:val="E38724" w:themeColor="accent3"/>
    </w:rPr>
  </w:style>
  <w:style w:type="paragraph" w:customStyle="1" w:styleId="Grafiek3">
    <w:name w:val="Grafiek3"/>
    <w:aliases w:val="kop 2"/>
    <w:basedOn w:val="Normal"/>
    <w:rsid w:val="00664450"/>
    <w:pPr>
      <w:spacing w:after="60" w:line="240" w:lineRule="auto"/>
    </w:pPr>
    <w:rPr>
      <w:b/>
      <w:color w:val="E38724" w:themeColor="accent5"/>
    </w:rPr>
  </w:style>
  <w:style w:type="paragraph" w:customStyle="1" w:styleId="Grafiek2">
    <w:name w:val="Grafiek2"/>
    <w:aliases w:val="kop 3"/>
    <w:basedOn w:val="Normal"/>
    <w:rsid w:val="00664450"/>
    <w:pPr>
      <w:spacing w:after="60" w:line="240" w:lineRule="auto"/>
    </w:pPr>
    <w:rPr>
      <w:b/>
      <w:color w:val="E38724" w:themeColor="accent6"/>
    </w:rPr>
  </w:style>
  <w:style w:type="paragraph" w:customStyle="1" w:styleId="Grafiek1">
    <w:name w:val="Grafiek1"/>
    <w:aliases w:val="kop 4"/>
    <w:basedOn w:val="Normal"/>
    <w:rsid w:val="008965F6"/>
    <w:pPr>
      <w:spacing w:after="60" w:line="240" w:lineRule="auto"/>
    </w:pPr>
    <w:rPr>
      <w:b/>
      <w:color w:val="E38724" w:themeColor="accent2"/>
    </w:rPr>
  </w:style>
  <w:style w:type="paragraph" w:customStyle="1" w:styleId="Grafiekopsommingsteken">
    <w:name w:val="Grafiek opsommingsteken"/>
    <w:basedOn w:val="Normal"/>
    <w:rsid w:val="008965F6"/>
    <w:pPr>
      <w:numPr>
        <w:numId w:val="3"/>
      </w:numPr>
      <w:spacing w:after="0" w:line="216" w:lineRule="auto"/>
      <w:ind w:left="284" w:hanging="284"/>
    </w:pPr>
    <w:rPr>
      <w:sz w:val="20"/>
    </w:rPr>
  </w:style>
  <w:style w:type="paragraph" w:customStyle="1" w:styleId="Grafiekopsommingsteken2">
    <w:name w:val="Grafiek opsommingsteken 2"/>
    <w:basedOn w:val="Normal"/>
    <w:rsid w:val="008965F6"/>
    <w:pPr>
      <w:numPr>
        <w:numId w:val="5"/>
      </w:numPr>
      <w:spacing w:after="0" w:line="216" w:lineRule="auto"/>
      <w:ind w:left="284" w:hanging="284"/>
    </w:pPr>
    <w:rPr>
      <w:sz w:val="20"/>
    </w:rPr>
  </w:style>
  <w:style w:type="paragraph" w:customStyle="1" w:styleId="Grafiekopsommingsteken3">
    <w:name w:val="Grafiek opsommingsteken 3"/>
    <w:basedOn w:val="Normal"/>
    <w:rsid w:val="008965F6"/>
    <w:pPr>
      <w:numPr>
        <w:numId w:val="4"/>
      </w:numPr>
      <w:spacing w:after="0" w:line="216" w:lineRule="auto"/>
      <w:ind w:left="284" w:hanging="284"/>
    </w:pPr>
    <w:rPr>
      <w:sz w:val="20"/>
    </w:rPr>
  </w:style>
  <w:style w:type="paragraph" w:customStyle="1" w:styleId="Grafiekopsommingsteken4">
    <w:name w:val="Grafiek opsommingsteken 4"/>
    <w:basedOn w:val="Normal"/>
    <w:rsid w:val="008965F6"/>
    <w:pPr>
      <w:numPr>
        <w:numId w:val="6"/>
      </w:numPr>
      <w:spacing w:after="0" w:line="240" w:lineRule="auto"/>
      <w:ind w:left="284" w:hanging="284"/>
    </w:pPr>
    <w:rPr>
      <w:sz w:val="20"/>
    </w:rPr>
  </w:style>
  <w:style w:type="paragraph" w:customStyle="1" w:styleId="Tabeltekstgroot">
    <w:name w:val="Tabeltekst groot"/>
    <w:basedOn w:val="Normal"/>
    <w:rsid w:val="00E237E8"/>
    <w:pPr>
      <w:spacing w:after="0" w:line="240" w:lineRule="auto"/>
    </w:pPr>
    <w:rPr>
      <w:color w:val="E48C2E" w:themeColor="text1" w:themeTint="F2"/>
      <w:sz w:val="18"/>
    </w:rPr>
  </w:style>
  <w:style w:type="paragraph" w:customStyle="1" w:styleId="Tabelkoppen">
    <w:name w:val="Tabelkoppen"/>
    <w:basedOn w:val="Normal"/>
    <w:rsid w:val="00A162A9"/>
    <w:pPr>
      <w:spacing w:after="0" w:line="216" w:lineRule="auto"/>
      <w:ind w:left="85"/>
    </w:pPr>
    <w:rPr>
      <w:b/>
      <w:caps/>
      <w:color w:val="F2EFED" w:themeColor="background1"/>
      <w:sz w:val="18"/>
      <w:szCs w:val="18"/>
    </w:rPr>
  </w:style>
  <w:style w:type="character" w:styleId="PageNumber">
    <w:name w:val="page number"/>
    <w:basedOn w:val="DefaultParagraphFont"/>
    <w:uiPriority w:val="99"/>
    <w:rsid w:val="00096BE1"/>
    <w:rPr>
      <w:color w:val="auto"/>
      <w:sz w:val="18"/>
      <w:bdr w:val="none" w:sz="0" w:space="0" w:color="auto"/>
    </w:rPr>
  </w:style>
  <w:style w:type="character" w:styleId="UnresolvedMention">
    <w:name w:val="Unresolved Mention"/>
    <w:basedOn w:val="DefaultParagraphFont"/>
    <w:uiPriority w:val="99"/>
    <w:semiHidden/>
    <w:unhideWhenUsed/>
    <w:rsid w:val="00A93C81"/>
    <w:rPr>
      <w:color w:val="605E5C"/>
      <w:shd w:val="clear" w:color="auto" w:fill="E1DFDD"/>
    </w:rPr>
  </w:style>
  <w:style w:type="character" w:customStyle="1" w:styleId="Heading5Char">
    <w:name w:val="Heading 5 Char"/>
    <w:basedOn w:val="DefaultParagraphFont"/>
    <w:link w:val="Heading5"/>
    <w:uiPriority w:val="9"/>
    <w:semiHidden/>
    <w:rsid w:val="00A93C81"/>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A93C81"/>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A93C81"/>
    <w:rPr>
      <w:rFonts w:asciiTheme="majorHAnsi" w:eastAsiaTheme="majorEastAsia" w:hAnsiTheme="majorHAnsi" w:cstheme="majorBidi"/>
      <w:color w:val="ECB070" w:themeColor="text1" w:themeTint="A6"/>
      <w:sz w:val="24"/>
      <w:szCs w:val="24"/>
    </w:rPr>
  </w:style>
  <w:style w:type="character" w:customStyle="1" w:styleId="Heading8Char">
    <w:name w:val="Heading 8 Char"/>
    <w:basedOn w:val="DefaultParagraphFont"/>
    <w:link w:val="Heading8"/>
    <w:uiPriority w:val="9"/>
    <w:semiHidden/>
    <w:rsid w:val="00A93C81"/>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A93C81"/>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A93C81"/>
    <w:pPr>
      <w:spacing w:line="240" w:lineRule="auto"/>
    </w:pPr>
    <w:rPr>
      <w:b/>
      <w:bCs/>
      <w:color w:val="E38724" w:themeColor="accent2"/>
      <w:spacing w:val="10"/>
      <w:sz w:val="16"/>
      <w:szCs w:val="16"/>
    </w:rPr>
  </w:style>
  <w:style w:type="paragraph" w:styleId="Quote">
    <w:name w:val="Quote"/>
    <w:basedOn w:val="Normal"/>
    <w:next w:val="Normal"/>
    <w:link w:val="QuoteChar"/>
    <w:uiPriority w:val="29"/>
    <w:qFormat/>
    <w:rsid w:val="00A93C81"/>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A93C81"/>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A93C81"/>
    <w:pPr>
      <w:spacing w:before="100" w:beforeAutospacing="1" w:after="240"/>
      <w:ind w:left="936" w:right="936"/>
      <w:jc w:val="center"/>
    </w:pPr>
    <w:rPr>
      <w:rFonts w:asciiTheme="majorHAnsi" w:eastAsiaTheme="majorEastAsia" w:hAnsiTheme="majorHAnsi" w:cstheme="majorBidi"/>
      <w:caps/>
      <w:color w:val="AE6516" w:themeColor="accent2" w:themeShade="BF"/>
      <w:spacing w:val="10"/>
      <w:sz w:val="28"/>
      <w:szCs w:val="28"/>
    </w:rPr>
  </w:style>
  <w:style w:type="character" w:customStyle="1" w:styleId="IntenseQuoteChar">
    <w:name w:val="Intense Quote Char"/>
    <w:basedOn w:val="DefaultParagraphFont"/>
    <w:link w:val="IntenseQuote"/>
    <w:uiPriority w:val="30"/>
    <w:rsid w:val="00A93C81"/>
    <w:rPr>
      <w:rFonts w:asciiTheme="majorHAnsi" w:eastAsiaTheme="majorEastAsia" w:hAnsiTheme="majorHAnsi" w:cstheme="majorBidi"/>
      <w:caps/>
      <w:color w:val="AE6516" w:themeColor="accent2" w:themeShade="BF"/>
      <w:spacing w:val="10"/>
      <w:sz w:val="28"/>
      <w:szCs w:val="28"/>
    </w:rPr>
  </w:style>
  <w:style w:type="character" w:styleId="SubtleReference">
    <w:name w:val="Subtle Reference"/>
    <w:basedOn w:val="DefaultParagraphFont"/>
    <w:uiPriority w:val="31"/>
    <w:qFormat/>
    <w:rsid w:val="00A93C81"/>
    <w:rPr>
      <w:rFonts w:asciiTheme="minorHAnsi" w:eastAsiaTheme="minorEastAsia" w:hAnsiTheme="minorHAnsi" w:cstheme="minorBidi"/>
      <w:caps w:val="0"/>
      <w:smallCaps/>
      <w:color w:val="auto"/>
      <w:spacing w:val="10"/>
      <w:w w:val="100"/>
      <w:sz w:val="20"/>
      <w:szCs w:val="20"/>
      <w:u w:val="single" w:color="F1C291" w:themeColor="text1" w:themeTint="80"/>
    </w:rPr>
  </w:style>
  <w:style w:type="character" w:styleId="IntenseReference">
    <w:name w:val="Intense Reference"/>
    <w:basedOn w:val="DefaultParagraphFont"/>
    <w:uiPriority w:val="32"/>
    <w:qFormat/>
    <w:rsid w:val="00A93C81"/>
    <w:rPr>
      <w:rFonts w:asciiTheme="minorHAnsi" w:eastAsiaTheme="minorEastAsia" w:hAnsiTheme="minorHAnsi" w:cstheme="minorBidi"/>
      <w:b/>
      <w:bCs/>
      <w:caps w:val="0"/>
      <w:smallCaps/>
      <w:color w:val="E59239" w:themeColor="text1" w:themeTint="E6"/>
      <w:spacing w:val="10"/>
      <w:w w:val="100"/>
      <w:position w:val="0"/>
      <w:sz w:val="20"/>
      <w:szCs w:val="20"/>
      <w:u w:val="single"/>
    </w:rPr>
  </w:style>
  <w:style w:type="character" w:styleId="BookTitle">
    <w:name w:val="Book Title"/>
    <w:basedOn w:val="DefaultParagraphFont"/>
    <w:uiPriority w:val="33"/>
    <w:qFormat/>
    <w:rsid w:val="00A93C81"/>
    <w:rPr>
      <w:rFonts w:asciiTheme="minorHAnsi" w:eastAsiaTheme="minorEastAsia" w:hAnsiTheme="minorHAnsi" w:cstheme="minorBidi"/>
      <w:b/>
      <w:bCs/>
      <w:i/>
      <w:iCs/>
      <w:caps w:val="0"/>
      <w:smallCaps w:val="0"/>
      <w:color w:val="auto"/>
      <w:spacing w:val="10"/>
      <w:w w:val="100"/>
      <w:sz w:val="20"/>
      <w:szCs w:val="20"/>
    </w:rPr>
  </w:style>
  <w:style w:type="paragraph" w:styleId="NormalWeb">
    <w:name w:val="Normal (Web)"/>
    <w:basedOn w:val="Normal"/>
    <w:uiPriority w:val="99"/>
    <w:semiHidden/>
    <w:unhideWhenUsed/>
    <w:rsid w:val="001E145B"/>
    <w:pPr>
      <w:spacing w:before="100" w:beforeAutospacing="1" w:after="100" w:afterAutospacing="1" w:line="240" w:lineRule="auto"/>
    </w:pPr>
    <w:rPr>
      <w:rFonts w:ascii="Times New Roman" w:eastAsia="Times New Roman" w:hAnsi="Times New Roman" w:cs="Times New Roman"/>
      <w:sz w:val="24"/>
      <w:szCs w:val="24"/>
      <w:lang w:val="fr-LU" w:eastAsia="fr-LU"/>
    </w:rPr>
  </w:style>
  <w:style w:type="table" w:styleId="GridTable1Light">
    <w:name w:val="Grid Table 1 Light"/>
    <w:basedOn w:val="TableNormal"/>
    <w:uiPriority w:val="46"/>
    <w:rsid w:val="004336E9"/>
    <w:pPr>
      <w:spacing w:after="0" w:line="240" w:lineRule="auto"/>
    </w:pPr>
    <w:tblPr>
      <w:tblStyleRowBandSize w:val="1"/>
      <w:tblStyleColBandSize w:val="1"/>
      <w:tblBorders>
        <w:top w:val="single" w:sz="4" w:space="0" w:color="F3CEA7" w:themeColor="text1" w:themeTint="66"/>
        <w:left w:val="single" w:sz="4" w:space="0" w:color="F3CEA7" w:themeColor="text1" w:themeTint="66"/>
        <w:bottom w:val="single" w:sz="4" w:space="0" w:color="F3CEA7" w:themeColor="text1" w:themeTint="66"/>
        <w:right w:val="single" w:sz="4" w:space="0" w:color="F3CEA7" w:themeColor="text1" w:themeTint="66"/>
        <w:insideH w:val="single" w:sz="4" w:space="0" w:color="F3CEA7" w:themeColor="text1" w:themeTint="66"/>
        <w:insideV w:val="single" w:sz="4" w:space="0" w:color="F3CEA7" w:themeColor="text1" w:themeTint="66"/>
      </w:tblBorders>
    </w:tblPr>
    <w:tblStylePr w:type="firstRow">
      <w:rPr>
        <w:b/>
        <w:bCs/>
      </w:rPr>
      <w:tblPr/>
      <w:tcPr>
        <w:tcBorders>
          <w:bottom w:val="single" w:sz="12" w:space="0" w:color="EEB67B" w:themeColor="text1" w:themeTint="99"/>
        </w:tcBorders>
      </w:tcPr>
    </w:tblStylePr>
    <w:tblStylePr w:type="lastRow">
      <w:rPr>
        <w:b/>
        <w:bCs/>
      </w:rPr>
      <w:tblPr/>
      <w:tcPr>
        <w:tcBorders>
          <w:top w:val="double" w:sz="2" w:space="0" w:color="EEB67B"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0124">
      <w:bodyDiv w:val="1"/>
      <w:marLeft w:val="0"/>
      <w:marRight w:val="0"/>
      <w:marTop w:val="0"/>
      <w:marBottom w:val="0"/>
      <w:divBdr>
        <w:top w:val="none" w:sz="0" w:space="0" w:color="auto"/>
        <w:left w:val="none" w:sz="0" w:space="0" w:color="auto"/>
        <w:bottom w:val="none" w:sz="0" w:space="0" w:color="auto"/>
        <w:right w:val="none" w:sz="0" w:space="0" w:color="auto"/>
      </w:divBdr>
    </w:div>
    <w:div w:id="52702889">
      <w:bodyDiv w:val="1"/>
      <w:marLeft w:val="0"/>
      <w:marRight w:val="0"/>
      <w:marTop w:val="0"/>
      <w:marBottom w:val="0"/>
      <w:divBdr>
        <w:top w:val="none" w:sz="0" w:space="0" w:color="auto"/>
        <w:left w:val="none" w:sz="0" w:space="0" w:color="auto"/>
        <w:bottom w:val="none" w:sz="0" w:space="0" w:color="auto"/>
        <w:right w:val="none" w:sz="0" w:space="0" w:color="auto"/>
      </w:divBdr>
    </w:div>
    <w:div w:id="181020026">
      <w:bodyDiv w:val="1"/>
      <w:marLeft w:val="0"/>
      <w:marRight w:val="0"/>
      <w:marTop w:val="0"/>
      <w:marBottom w:val="0"/>
      <w:divBdr>
        <w:top w:val="none" w:sz="0" w:space="0" w:color="auto"/>
        <w:left w:val="none" w:sz="0" w:space="0" w:color="auto"/>
        <w:bottom w:val="none" w:sz="0" w:space="0" w:color="auto"/>
        <w:right w:val="none" w:sz="0" w:space="0" w:color="auto"/>
      </w:divBdr>
    </w:div>
    <w:div w:id="184488048">
      <w:bodyDiv w:val="1"/>
      <w:marLeft w:val="0"/>
      <w:marRight w:val="0"/>
      <w:marTop w:val="0"/>
      <w:marBottom w:val="0"/>
      <w:divBdr>
        <w:top w:val="none" w:sz="0" w:space="0" w:color="auto"/>
        <w:left w:val="none" w:sz="0" w:space="0" w:color="auto"/>
        <w:bottom w:val="none" w:sz="0" w:space="0" w:color="auto"/>
        <w:right w:val="none" w:sz="0" w:space="0" w:color="auto"/>
      </w:divBdr>
    </w:div>
    <w:div w:id="371808378">
      <w:bodyDiv w:val="1"/>
      <w:marLeft w:val="0"/>
      <w:marRight w:val="0"/>
      <w:marTop w:val="0"/>
      <w:marBottom w:val="0"/>
      <w:divBdr>
        <w:top w:val="none" w:sz="0" w:space="0" w:color="auto"/>
        <w:left w:val="none" w:sz="0" w:space="0" w:color="auto"/>
        <w:bottom w:val="none" w:sz="0" w:space="0" w:color="auto"/>
        <w:right w:val="none" w:sz="0" w:space="0" w:color="auto"/>
      </w:divBdr>
    </w:div>
    <w:div w:id="383989375">
      <w:bodyDiv w:val="1"/>
      <w:marLeft w:val="0"/>
      <w:marRight w:val="0"/>
      <w:marTop w:val="0"/>
      <w:marBottom w:val="0"/>
      <w:divBdr>
        <w:top w:val="none" w:sz="0" w:space="0" w:color="auto"/>
        <w:left w:val="none" w:sz="0" w:space="0" w:color="auto"/>
        <w:bottom w:val="none" w:sz="0" w:space="0" w:color="auto"/>
        <w:right w:val="none" w:sz="0" w:space="0" w:color="auto"/>
      </w:divBdr>
    </w:div>
    <w:div w:id="408113344">
      <w:bodyDiv w:val="1"/>
      <w:marLeft w:val="0"/>
      <w:marRight w:val="0"/>
      <w:marTop w:val="0"/>
      <w:marBottom w:val="0"/>
      <w:divBdr>
        <w:top w:val="none" w:sz="0" w:space="0" w:color="auto"/>
        <w:left w:val="none" w:sz="0" w:space="0" w:color="auto"/>
        <w:bottom w:val="none" w:sz="0" w:space="0" w:color="auto"/>
        <w:right w:val="none" w:sz="0" w:space="0" w:color="auto"/>
      </w:divBdr>
    </w:div>
    <w:div w:id="422799013">
      <w:bodyDiv w:val="1"/>
      <w:marLeft w:val="0"/>
      <w:marRight w:val="0"/>
      <w:marTop w:val="0"/>
      <w:marBottom w:val="0"/>
      <w:divBdr>
        <w:top w:val="none" w:sz="0" w:space="0" w:color="auto"/>
        <w:left w:val="none" w:sz="0" w:space="0" w:color="auto"/>
        <w:bottom w:val="none" w:sz="0" w:space="0" w:color="auto"/>
        <w:right w:val="none" w:sz="0" w:space="0" w:color="auto"/>
      </w:divBdr>
    </w:div>
    <w:div w:id="526873185">
      <w:bodyDiv w:val="1"/>
      <w:marLeft w:val="0"/>
      <w:marRight w:val="0"/>
      <w:marTop w:val="0"/>
      <w:marBottom w:val="0"/>
      <w:divBdr>
        <w:top w:val="none" w:sz="0" w:space="0" w:color="auto"/>
        <w:left w:val="none" w:sz="0" w:space="0" w:color="auto"/>
        <w:bottom w:val="none" w:sz="0" w:space="0" w:color="auto"/>
        <w:right w:val="none" w:sz="0" w:space="0" w:color="auto"/>
      </w:divBdr>
    </w:div>
    <w:div w:id="693001077">
      <w:bodyDiv w:val="1"/>
      <w:marLeft w:val="0"/>
      <w:marRight w:val="0"/>
      <w:marTop w:val="0"/>
      <w:marBottom w:val="0"/>
      <w:divBdr>
        <w:top w:val="none" w:sz="0" w:space="0" w:color="auto"/>
        <w:left w:val="none" w:sz="0" w:space="0" w:color="auto"/>
        <w:bottom w:val="none" w:sz="0" w:space="0" w:color="auto"/>
        <w:right w:val="none" w:sz="0" w:space="0" w:color="auto"/>
      </w:divBdr>
    </w:div>
    <w:div w:id="693921404">
      <w:bodyDiv w:val="1"/>
      <w:marLeft w:val="0"/>
      <w:marRight w:val="0"/>
      <w:marTop w:val="0"/>
      <w:marBottom w:val="0"/>
      <w:divBdr>
        <w:top w:val="none" w:sz="0" w:space="0" w:color="auto"/>
        <w:left w:val="none" w:sz="0" w:space="0" w:color="auto"/>
        <w:bottom w:val="none" w:sz="0" w:space="0" w:color="auto"/>
        <w:right w:val="none" w:sz="0" w:space="0" w:color="auto"/>
      </w:divBdr>
    </w:div>
    <w:div w:id="753016328">
      <w:bodyDiv w:val="1"/>
      <w:marLeft w:val="0"/>
      <w:marRight w:val="0"/>
      <w:marTop w:val="0"/>
      <w:marBottom w:val="0"/>
      <w:divBdr>
        <w:top w:val="none" w:sz="0" w:space="0" w:color="auto"/>
        <w:left w:val="none" w:sz="0" w:space="0" w:color="auto"/>
        <w:bottom w:val="none" w:sz="0" w:space="0" w:color="auto"/>
        <w:right w:val="none" w:sz="0" w:space="0" w:color="auto"/>
      </w:divBdr>
    </w:div>
    <w:div w:id="820273756">
      <w:bodyDiv w:val="1"/>
      <w:marLeft w:val="0"/>
      <w:marRight w:val="0"/>
      <w:marTop w:val="0"/>
      <w:marBottom w:val="0"/>
      <w:divBdr>
        <w:top w:val="none" w:sz="0" w:space="0" w:color="auto"/>
        <w:left w:val="none" w:sz="0" w:space="0" w:color="auto"/>
        <w:bottom w:val="none" w:sz="0" w:space="0" w:color="auto"/>
        <w:right w:val="none" w:sz="0" w:space="0" w:color="auto"/>
      </w:divBdr>
    </w:div>
    <w:div w:id="985818488">
      <w:bodyDiv w:val="1"/>
      <w:marLeft w:val="0"/>
      <w:marRight w:val="0"/>
      <w:marTop w:val="0"/>
      <w:marBottom w:val="0"/>
      <w:divBdr>
        <w:top w:val="none" w:sz="0" w:space="0" w:color="auto"/>
        <w:left w:val="none" w:sz="0" w:space="0" w:color="auto"/>
        <w:bottom w:val="none" w:sz="0" w:space="0" w:color="auto"/>
        <w:right w:val="none" w:sz="0" w:space="0" w:color="auto"/>
      </w:divBdr>
    </w:div>
    <w:div w:id="1093747554">
      <w:bodyDiv w:val="1"/>
      <w:marLeft w:val="0"/>
      <w:marRight w:val="0"/>
      <w:marTop w:val="0"/>
      <w:marBottom w:val="0"/>
      <w:divBdr>
        <w:top w:val="none" w:sz="0" w:space="0" w:color="auto"/>
        <w:left w:val="none" w:sz="0" w:space="0" w:color="auto"/>
        <w:bottom w:val="none" w:sz="0" w:space="0" w:color="auto"/>
        <w:right w:val="none" w:sz="0" w:space="0" w:color="auto"/>
      </w:divBdr>
    </w:div>
    <w:div w:id="1139297286">
      <w:bodyDiv w:val="1"/>
      <w:marLeft w:val="0"/>
      <w:marRight w:val="0"/>
      <w:marTop w:val="0"/>
      <w:marBottom w:val="0"/>
      <w:divBdr>
        <w:top w:val="none" w:sz="0" w:space="0" w:color="auto"/>
        <w:left w:val="none" w:sz="0" w:space="0" w:color="auto"/>
        <w:bottom w:val="none" w:sz="0" w:space="0" w:color="auto"/>
        <w:right w:val="none" w:sz="0" w:space="0" w:color="auto"/>
      </w:divBdr>
    </w:div>
    <w:div w:id="1149713287">
      <w:bodyDiv w:val="1"/>
      <w:marLeft w:val="0"/>
      <w:marRight w:val="0"/>
      <w:marTop w:val="0"/>
      <w:marBottom w:val="0"/>
      <w:divBdr>
        <w:top w:val="none" w:sz="0" w:space="0" w:color="auto"/>
        <w:left w:val="none" w:sz="0" w:space="0" w:color="auto"/>
        <w:bottom w:val="none" w:sz="0" w:space="0" w:color="auto"/>
        <w:right w:val="none" w:sz="0" w:space="0" w:color="auto"/>
      </w:divBdr>
    </w:div>
    <w:div w:id="1179811005">
      <w:bodyDiv w:val="1"/>
      <w:marLeft w:val="0"/>
      <w:marRight w:val="0"/>
      <w:marTop w:val="0"/>
      <w:marBottom w:val="0"/>
      <w:divBdr>
        <w:top w:val="none" w:sz="0" w:space="0" w:color="auto"/>
        <w:left w:val="none" w:sz="0" w:space="0" w:color="auto"/>
        <w:bottom w:val="none" w:sz="0" w:space="0" w:color="auto"/>
        <w:right w:val="none" w:sz="0" w:space="0" w:color="auto"/>
      </w:divBdr>
    </w:div>
    <w:div w:id="1260675283">
      <w:bodyDiv w:val="1"/>
      <w:marLeft w:val="0"/>
      <w:marRight w:val="0"/>
      <w:marTop w:val="0"/>
      <w:marBottom w:val="0"/>
      <w:divBdr>
        <w:top w:val="none" w:sz="0" w:space="0" w:color="auto"/>
        <w:left w:val="none" w:sz="0" w:space="0" w:color="auto"/>
        <w:bottom w:val="none" w:sz="0" w:space="0" w:color="auto"/>
        <w:right w:val="none" w:sz="0" w:space="0" w:color="auto"/>
      </w:divBdr>
    </w:div>
    <w:div w:id="1344282341">
      <w:bodyDiv w:val="1"/>
      <w:marLeft w:val="0"/>
      <w:marRight w:val="0"/>
      <w:marTop w:val="0"/>
      <w:marBottom w:val="0"/>
      <w:divBdr>
        <w:top w:val="none" w:sz="0" w:space="0" w:color="auto"/>
        <w:left w:val="none" w:sz="0" w:space="0" w:color="auto"/>
        <w:bottom w:val="none" w:sz="0" w:space="0" w:color="auto"/>
        <w:right w:val="none" w:sz="0" w:space="0" w:color="auto"/>
      </w:divBdr>
    </w:div>
    <w:div w:id="1349020072">
      <w:bodyDiv w:val="1"/>
      <w:marLeft w:val="0"/>
      <w:marRight w:val="0"/>
      <w:marTop w:val="0"/>
      <w:marBottom w:val="0"/>
      <w:divBdr>
        <w:top w:val="none" w:sz="0" w:space="0" w:color="auto"/>
        <w:left w:val="none" w:sz="0" w:space="0" w:color="auto"/>
        <w:bottom w:val="none" w:sz="0" w:space="0" w:color="auto"/>
        <w:right w:val="none" w:sz="0" w:space="0" w:color="auto"/>
      </w:divBdr>
    </w:div>
    <w:div w:id="1374496171">
      <w:bodyDiv w:val="1"/>
      <w:marLeft w:val="0"/>
      <w:marRight w:val="0"/>
      <w:marTop w:val="0"/>
      <w:marBottom w:val="0"/>
      <w:divBdr>
        <w:top w:val="none" w:sz="0" w:space="0" w:color="auto"/>
        <w:left w:val="none" w:sz="0" w:space="0" w:color="auto"/>
        <w:bottom w:val="none" w:sz="0" w:space="0" w:color="auto"/>
        <w:right w:val="none" w:sz="0" w:space="0" w:color="auto"/>
      </w:divBdr>
    </w:div>
    <w:div w:id="1391462252">
      <w:bodyDiv w:val="1"/>
      <w:marLeft w:val="0"/>
      <w:marRight w:val="0"/>
      <w:marTop w:val="0"/>
      <w:marBottom w:val="0"/>
      <w:divBdr>
        <w:top w:val="none" w:sz="0" w:space="0" w:color="auto"/>
        <w:left w:val="none" w:sz="0" w:space="0" w:color="auto"/>
        <w:bottom w:val="none" w:sz="0" w:space="0" w:color="auto"/>
        <w:right w:val="none" w:sz="0" w:space="0" w:color="auto"/>
      </w:divBdr>
    </w:div>
    <w:div w:id="1400782556">
      <w:bodyDiv w:val="1"/>
      <w:marLeft w:val="0"/>
      <w:marRight w:val="0"/>
      <w:marTop w:val="0"/>
      <w:marBottom w:val="0"/>
      <w:divBdr>
        <w:top w:val="none" w:sz="0" w:space="0" w:color="auto"/>
        <w:left w:val="none" w:sz="0" w:space="0" w:color="auto"/>
        <w:bottom w:val="none" w:sz="0" w:space="0" w:color="auto"/>
        <w:right w:val="none" w:sz="0" w:space="0" w:color="auto"/>
      </w:divBdr>
    </w:div>
    <w:div w:id="1412193720">
      <w:bodyDiv w:val="1"/>
      <w:marLeft w:val="0"/>
      <w:marRight w:val="0"/>
      <w:marTop w:val="0"/>
      <w:marBottom w:val="0"/>
      <w:divBdr>
        <w:top w:val="none" w:sz="0" w:space="0" w:color="auto"/>
        <w:left w:val="none" w:sz="0" w:space="0" w:color="auto"/>
        <w:bottom w:val="none" w:sz="0" w:space="0" w:color="auto"/>
        <w:right w:val="none" w:sz="0" w:space="0" w:color="auto"/>
      </w:divBdr>
    </w:div>
    <w:div w:id="1416174243">
      <w:bodyDiv w:val="1"/>
      <w:marLeft w:val="0"/>
      <w:marRight w:val="0"/>
      <w:marTop w:val="0"/>
      <w:marBottom w:val="0"/>
      <w:divBdr>
        <w:top w:val="none" w:sz="0" w:space="0" w:color="auto"/>
        <w:left w:val="none" w:sz="0" w:space="0" w:color="auto"/>
        <w:bottom w:val="none" w:sz="0" w:space="0" w:color="auto"/>
        <w:right w:val="none" w:sz="0" w:space="0" w:color="auto"/>
      </w:divBdr>
    </w:div>
    <w:div w:id="1443109242">
      <w:bodyDiv w:val="1"/>
      <w:marLeft w:val="0"/>
      <w:marRight w:val="0"/>
      <w:marTop w:val="0"/>
      <w:marBottom w:val="0"/>
      <w:divBdr>
        <w:top w:val="none" w:sz="0" w:space="0" w:color="auto"/>
        <w:left w:val="none" w:sz="0" w:space="0" w:color="auto"/>
        <w:bottom w:val="none" w:sz="0" w:space="0" w:color="auto"/>
        <w:right w:val="none" w:sz="0" w:space="0" w:color="auto"/>
      </w:divBdr>
    </w:div>
    <w:div w:id="1500392271">
      <w:bodyDiv w:val="1"/>
      <w:marLeft w:val="0"/>
      <w:marRight w:val="0"/>
      <w:marTop w:val="0"/>
      <w:marBottom w:val="0"/>
      <w:divBdr>
        <w:top w:val="none" w:sz="0" w:space="0" w:color="auto"/>
        <w:left w:val="none" w:sz="0" w:space="0" w:color="auto"/>
        <w:bottom w:val="none" w:sz="0" w:space="0" w:color="auto"/>
        <w:right w:val="none" w:sz="0" w:space="0" w:color="auto"/>
      </w:divBdr>
    </w:div>
    <w:div w:id="1539197781">
      <w:bodyDiv w:val="1"/>
      <w:marLeft w:val="0"/>
      <w:marRight w:val="0"/>
      <w:marTop w:val="0"/>
      <w:marBottom w:val="0"/>
      <w:divBdr>
        <w:top w:val="none" w:sz="0" w:space="0" w:color="auto"/>
        <w:left w:val="none" w:sz="0" w:space="0" w:color="auto"/>
        <w:bottom w:val="none" w:sz="0" w:space="0" w:color="auto"/>
        <w:right w:val="none" w:sz="0" w:space="0" w:color="auto"/>
      </w:divBdr>
    </w:div>
    <w:div w:id="1576667091">
      <w:bodyDiv w:val="1"/>
      <w:marLeft w:val="0"/>
      <w:marRight w:val="0"/>
      <w:marTop w:val="0"/>
      <w:marBottom w:val="0"/>
      <w:divBdr>
        <w:top w:val="none" w:sz="0" w:space="0" w:color="auto"/>
        <w:left w:val="none" w:sz="0" w:space="0" w:color="auto"/>
        <w:bottom w:val="none" w:sz="0" w:space="0" w:color="auto"/>
        <w:right w:val="none" w:sz="0" w:space="0" w:color="auto"/>
      </w:divBdr>
    </w:div>
    <w:div w:id="1617129132">
      <w:bodyDiv w:val="1"/>
      <w:marLeft w:val="0"/>
      <w:marRight w:val="0"/>
      <w:marTop w:val="0"/>
      <w:marBottom w:val="0"/>
      <w:divBdr>
        <w:top w:val="none" w:sz="0" w:space="0" w:color="auto"/>
        <w:left w:val="none" w:sz="0" w:space="0" w:color="auto"/>
        <w:bottom w:val="none" w:sz="0" w:space="0" w:color="auto"/>
        <w:right w:val="none" w:sz="0" w:space="0" w:color="auto"/>
      </w:divBdr>
    </w:div>
    <w:div w:id="1637220703">
      <w:bodyDiv w:val="1"/>
      <w:marLeft w:val="0"/>
      <w:marRight w:val="0"/>
      <w:marTop w:val="0"/>
      <w:marBottom w:val="0"/>
      <w:divBdr>
        <w:top w:val="none" w:sz="0" w:space="0" w:color="auto"/>
        <w:left w:val="none" w:sz="0" w:space="0" w:color="auto"/>
        <w:bottom w:val="none" w:sz="0" w:space="0" w:color="auto"/>
        <w:right w:val="none" w:sz="0" w:space="0" w:color="auto"/>
      </w:divBdr>
    </w:div>
    <w:div w:id="1815177337">
      <w:bodyDiv w:val="1"/>
      <w:marLeft w:val="0"/>
      <w:marRight w:val="0"/>
      <w:marTop w:val="0"/>
      <w:marBottom w:val="0"/>
      <w:divBdr>
        <w:top w:val="none" w:sz="0" w:space="0" w:color="auto"/>
        <w:left w:val="none" w:sz="0" w:space="0" w:color="auto"/>
        <w:bottom w:val="none" w:sz="0" w:space="0" w:color="auto"/>
        <w:right w:val="none" w:sz="0" w:space="0" w:color="auto"/>
      </w:divBdr>
    </w:div>
    <w:div w:id="1859853865">
      <w:bodyDiv w:val="1"/>
      <w:marLeft w:val="0"/>
      <w:marRight w:val="0"/>
      <w:marTop w:val="0"/>
      <w:marBottom w:val="0"/>
      <w:divBdr>
        <w:top w:val="none" w:sz="0" w:space="0" w:color="auto"/>
        <w:left w:val="none" w:sz="0" w:space="0" w:color="auto"/>
        <w:bottom w:val="none" w:sz="0" w:space="0" w:color="auto"/>
        <w:right w:val="none" w:sz="0" w:space="0" w:color="auto"/>
      </w:divBdr>
    </w:div>
    <w:div w:id="1893807311">
      <w:bodyDiv w:val="1"/>
      <w:marLeft w:val="0"/>
      <w:marRight w:val="0"/>
      <w:marTop w:val="0"/>
      <w:marBottom w:val="0"/>
      <w:divBdr>
        <w:top w:val="none" w:sz="0" w:space="0" w:color="auto"/>
        <w:left w:val="none" w:sz="0" w:space="0" w:color="auto"/>
        <w:bottom w:val="none" w:sz="0" w:space="0" w:color="auto"/>
        <w:right w:val="none" w:sz="0" w:space="0" w:color="auto"/>
      </w:divBdr>
    </w:div>
    <w:div w:id="1914658759">
      <w:bodyDiv w:val="1"/>
      <w:marLeft w:val="0"/>
      <w:marRight w:val="0"/>
      <w:marTop w:val="0"/>
      <w:marBottom w:val="0"/>
      <w:divBdr>
        <w:top w:val="none" w:sz="0" w:space="0" w:color="auto"/>
        <w:left w:val="none" w:sz="0" w:space="0" w:color="auto"/>
        <w:bottom w:val="none" w:sz="0" w:space="0" w:color="auto"/>
        <w:right w:val="none" w:sz="0" w:space="0" w:color="auto"/>
      </w:divBdr>
    </w:div>
    <w:div w:id="1925408849">
      <w:bodyDiv w:val="1"/>
      <w:marLeft w:val="0"/>
      <w:marRight w:val="0"/>
      <w:marTop w:val="0"/>
      <w:marBottom w:val="0"/>
      <w:divBdr>
        <w:top w:val="none" w:sz="0" w:space="0" w:color="auto"/>
        <w:left w:val="none" w:sz="0" w:space="0" w:color="auto"/>
        <w:bottom w:val="none" w:sz="0" w:space="0" w:color="auto"/>
        <w:right w:val="none" w:sz="0" w:space="0" w:color="auto"/>
      </w:divBdr>
    </w:div>
    <w:div w:id="19422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Roaming\Microsoft\Templates\Professional%20services%20business%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C340E73BFC40B8BEF60989609765BF"/>
        <w:category>
          <w:name w:val="General"/>
          <w:gallery w:val="placeholder"/>
        </w:category>
        <w:types>
          <w:type w:val="bbPlcHdr"/>
        </w:types>
        <w:behaviors>
          <w:behavior w:val="content"/>
        </w:behaviors>
        <w:guid w:val="{6AD52218-6D7E-4CE0-83EA-04F8757C3E19}"/>
      </w:docPartPr>
      <w:docPartBody>
        <w:p w:rsidR="00C77C56" w:rsidRDefault="00C77C56">
          <w:pPr>
            <w:pStyle w:val="F7C340E73BFC40B8BEF60989609765BF"/>
          </w:pPr>
          <w:r w:rsidRPr="00FB0EC2">
            <w:rPr>
              <w:lang w:bidi="nl-NL"/>
            </w:rPr>
            <w:t>PROFESSIONEEL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E97132" w:themeColor="accent2"/>
      </w:rPr>
    </w:lvl>
  </w:abstractNum>
  <w:abstractNum w:abstractNumId="1"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97132" w:themeColor="accent2"/>
        <w:u w:color="15608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E97132" w:themeColor="accent2"/>
        <w:u w:color="15608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268350">
    <w:abstractNumId w:val="1"/>
  </w:num>
  <w:num w:numId="2" w16cid:durableId="123892778">
    <w:abstractNumId w:val="2"/>
  </w:num>
  <w:num w:numId="3" w16cid:durableId="78665718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56"/>
    <w:rsid w:val="005826BC"/>
    <w:rsid w:val="00C77C5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LU" w:eastAsia="fr-L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C340E73BFC40B8BEF60989609765BF">
    <w:name w:val="F7C340E73BFC40B8BEF60989609765BF"/>
  </w:style>
  <w:style w:type="paragraph" w:customStyle="1" w:styleId="9EFE40F3384D4D3AA3A279B9AFAEF54C">
    <w:name w:val="9EFE40F3384D4D3AA3A279B9AFAEF54C"/>
  </w:style>
  <w:style w:type="paragraph" w:customStyle="1" w:styleId="1C71DB439CB04FB6A39886E9976FF52F">
    <w:name w:val="1C71DB439CB04FB6A39886E9976FF52F"/>
  </w:style>
  <w:style w:type="paragraph" w:styleId="ListBullet">
    <w:name w:val="List Bullet"/>
    <w:basedOn w:val="Normal"/>
    <w:uiPriority w:val="99"/>
    <w:pPr>
      <w:numPr>
        <w:numId w:val="1"/>
      </w:numPr>
      <w:spacing w:after="200" w:line="252" w:lineRule="auto"/>
      <w:ind w:left="340" w:hanging="340"/>
    </w:pPr>
    <w:rPr>
      <w:rFonts w:eastAsiaTheme="minorHAnsi"/>
      <w:color w:val="595959" w:themeColor="text1" w:themeTint="A6"/>
      <w:kern w:val="0"/>
      <w:szCs w:val="22"/>
      <w:lang w:val="nl-NL" w:eastAsia="en-US"/>
      <w14:ligatures w14:val="none"/>
    </w:rPr>
  </w:style>
  <w:style w:type="paragraph" w:customStyle="1" w:styleId="C7021E5FE49B45328C413C1D39BAD314">
    <w:name w:val="C7021E5FE49B45328C413C1D39BAD314"/>
  </w:style>
  <w:style w:type="paragraph" w:customStyle="1" w:styleId="C37C94F3FA9348799714B9C62790D7DC">
    <w:name w:val="C37C94F3FA9348799714B9C62790D7DC"/>
  </w:style>
  <w:style w:type="paragraph" w:customStyle="1" w:styleId="D5B04B9E80624BF7BBD2EDC1F1A45E0E">
    <w:name w:val="D5B04B9E80624BF7BBD2EDC1F1A45E0E"/>
  </w:style>
  <w:style w:type="paragraph" w:styleId="ListNumber">
    <w:name w:val="List Number"/>
    <w:basedOn w:val="Normal"/>
    <w:uiPriority w:val="99"/>
    <w:pPr>
      <w:numPr>
        <w:numId w:val="2"/>
      </w:numPr>
      <w:spacing w:after="200" w:line="276" w:lineRule="auto"/>
      <w:ind w:left="340" w:hanging="340"/>
    </w:pPr>
    <w:rPr>
      <w:rFonts w:eastAsiaTheme="minorHAnsi"/>
      <w:color w:val="595959" w:themeColor="text1" w:themeTint="A6"/>
      <w:kern w:val="0"/>
      <w:szCs w:val="22"/>
      <w:lang w:val="nl-NL" w:eastAsia="en-US"/>
      <w14:ligatures w14:val="none"/>
    </w:rPr>
  </w:style>
  <w:style w:type="paragraph" w:customStyle="1" w:styleId="5DD43DB1685542C18CE59ADF32A2BD87">
    <w:name w:val="5DD43DB1685542C18CE59ADF32A2BD87"/>
  </w:style>
  <w:style w:type="paragraph" w:customStyle="1" w:styleId="BEAFA0C1F0C944DEBA33B692495F4CB0">
    <w:name w:val="BEAFA0C1F0C944DEBA33B692495F4CB0"/>
  </w:style>
  <w:style w:type="paragraph" w:customStyle="1" w:styleId="C3D5A37FD0F64D909CF0FA25C3960315">
    <w:name w:val="C3D5A37FD0F64D909CF0FA25C3960315"/>
  </w:style>
  <w:style w:type="paragraph" w:customStyle="1" w:styleId="ECD9CD079AEC41C0A4B6B25F175B8FE0">
    <w:name w:val="ECD9CD079AEC41C0A4B6B25F175B8FE0"/>
  </w:style>
  <w:style w:type="paragraph" w:customStyle="1" w:styleId="34325CCBE6B1488AA8049E44DF284AE0">
    <w:name w:val="34325CCBE6B1488AA8049E44DF284AE0"/>
  </w:style>
  <w:style w:type="paragraph" w:customStyle="1" w:styleId="EFF6D02D08964C18B774098CA2BDD8F4">
    <w:name w:val="EFF6D02D08964C18B774098CA2BDD8F4"/>
  </w:style>
  <w:style w:type="paragraph" w:customStyle="1" w:styleId="335ACEDEA8F9470AA942BAC0956383E9">
    <w:name w:val="335ACEDEA8F9470AA942BAC0956383E9"/>
  </w:style>
  <w:style w:type="paragraph" w:customStyle="1" w:styleId="611E8D34A0AC49F79B9E043F300A4E59">
    <w:name w:val="611E8D34A0AC49F79B9E043F300A4E59"/>
  </w:style>
  <w:style w:type="paragraph" w:customStyle="1" w:styleId="675090DCF43048899DCF9BAADBED7DDB">
    <w:name w:val="675090DCF43048899DCF9BAADBED7DDB"/>
  </w:style>
  <w:style w:type="paragraph" w:customStyle="1" w:styleId="8F7EF53EABAB4E5FB9BD6C3B60172DF6">
    <w:name w:val="8F7EF53EABAB4E5FB9BD6C3B60172DF6"/>
  </w:style>
  <w:style w:type="paragraph" w:customStyle="1" w:styleId="69B989964C924446AB5645488320EDCA">
    <w:name w:val="69B989964C924446AB5645488320EDCA"/>
  </w:style>
  <w:style w:type="paragraph" w:customStyle="1" w:styleId="1B11AD5120B2490798F5B89291437F96">
    <w:name w:val="1B11AD5120B2490798F5B89291437F96"/>
  </w:style>
  <w:style w:type="paragraph" w:customStyle="1" w:styleId="2914301FD3974ECFA1EE96AC418E5742">
    <w:name w:val="2914301FD3974ECFA1EE96AC418E5742"/>
  </w:style>
  <w:style w:type="paragraph" w:customStyle="1" w:styleId="1AFE773CAC224F9C9B84B31C4611170B">
    <w:name w:val="1AFE773CAC224F9C9B84B31C4611170B"/>
  </w:style>
  <w:style w:type="paragraph" w:customStyle="1" w:styleId="7252A47B1F734E2EBC00B0B5EB53DC34">
    <w:name w:val="7252A47B1F734E2EBC00B0B5EB53DC34"/>
  </w:style>
  <w:style w:type="paragraph" w:customStyle="1" w:styleId="9DC6CD04D5274F69BC5E2B6E8E08A956">
    <w:name w:val="9DC6CD04D5274F69BC5E2B6E8E08A956"/>
  </w:style>
  <w:style w:type="paragraph" w:customStyle="1" w:styleId="C9AEFABAC42F476786FC88FFA965277F">
    <w:name w:val="C9AEFABAC42F476786FC88FFA965277F"/>
  </w:style>
  <w:style w:type="paragraph" w:customStyle="1" w:styleId="743D3F7208924D17B038ECEE7D816D99">
    <w:name w:val="743D3F7208924D17B038ECEE7D816D99"/>
  </w:style>
  <w:style w:type="paragraph" w:customStyle="1" w:styleId="E70428D0FE7A494BAE8F4D5A1C19EEF0">
    <w:name w:val="E70428D0FE7A494BAE8F4D5A1C19EEF0"/>
  </w:style>
  <w:style w:type="paragraph" w:customStyle="1" w:styleId="E64CBB07B5564650907BEF0E5BC94B40">
    <w:name w:val="E64CBB07B5564650907BEF0E5BC94B40"/>
  </w:style>
  <w:style w:type="paragraph" w:customStyle="1" w:styleId="103FC10D6A884A628D4A330A997BE733">
    <w:name w:val="103FC10D6A884A628D4A330A997BE733"/>
  </w:style>
  <w:style w:type="paragraph" w:customStyle="1" w:styleId="5C3F15549856467EA15D0EE7CA148624">
    <w:name w:val="5C3F15549856467EA15D0EE7CA148624"/>
  </w:style>
  <w:style w:type="paragraph" w:customStyle="1" w:styleId="B14FA8E7B42D4E248D121FFA8C75DD50">
    <w:name w:val="B14FA8E7B42D4E248D121FFA8C75DD50"/>
  </w:style>
  <w:style w:type="paragraph" w:customStyle="1" w:styleId="E99690F6C5744DE6A2BE5C5CD9A6A950">
    <w:name w:val="E99690F6C5744DE6A2BE5C5CD9A6A950"/>
  </w:style>
  <w:style w:type="paragraph" w:customStyle="1" w:styleId="F969C0EE72674472A66E0E90A26189D0">
    <w:name w:val="F969C0EE72674472A66E0E90A26189D0"/>
  </w:style>
  <w:style w:type="paragraph" w:customStyle="1" w:styleId="B5AB405E7FA045DF9733CB12261E54B6">
    <w:name w:val="B5AB405E7FA045DF9733CB12261E54B6"/>
  </w:style>
  <w:style w:type="paragraph" w:customStyle="1" w:styleId="5532C08BEF214052BCC837998BC994A2">
    <w:name w:val="5532C08BEF214052BCC837998BC994A2"/>
  </w:style>
  <w:style w:type="paragraph" w:customStyle="1" w:styleId="CBF9A8C296214A49B6280DCA66F9F75F">
    <w:name w:val="CBF9A8C296214A49B6280DCA66F9F75F"/>
  </w:style>
  <w:style w:type="paragraph" w:customStyle="1" w:styleId="8F09EC3C83824457B61895FA11CC7393">
    <w:name w:val="8F09EC3C83824457B61895FA11CC7393"/>
  </w:style>
  <w:style w:type="paragraph" w:customStyle="1" w:styleId="AEB26F799AE54FBAB81CE119C8667886">
    <w:name w:val="AEB26F799AE54FBAB81CE119C8667886"/>
  </w:style>
  <w:style w:type="paragraph" w:customStyle="1" w:styleId="36C48DC631FB4D378F1DB8047B065579">
    <w:name w:val="36C48DC631FB4D378F1DB8047B065579"/>
  </w:style>
  <w:style w:type="paragraph" w:customStyle="1" w:styleId="5FC398C490E048D887CD5CA8DCBBCA79">
    <w:name w:val="5FC398C490E048D887CD5CA8DCBBCA79"/>
  </w:style>
  <w:style w:type="paragraph" w:customStyle="1" w:styleId="E6692DC2ACE543C489FB43B5BD86D177">
    <w:name w:val="E6692DC2ACE543C489FB43B5BD86D177"/>
  </w:style>
  <w:style w:type="paragraph" w:customStyle="1" w:styleId="9F430B07F3EE4682A3E4766C85065E69">
    <w:name w:val="9F430B07F3EE4682A3E4766C85065E69"/>
  </w:style>
  <w:style w:type="paragraph" w:customStyle="1" w:styleId="C00CF6FD00B7413A9F6C70D881BD7E61">
    <w:name w:val="C00CF6FD00B7413A9F6C70D881BD7E61"/>
  </w:style>
  <w:style w:type="paragraph" w:customStyle="1" w:styleId="7D4FA8646A6B44669A2E76B3B3CDCCFE">
    <w:name w:val="7D4FA8646A6B44669A2E76B3B3CDCCFE"/>
  </w:style>
  <w:style w:type="paragraph" w:customStyle="1" w:styleId="621F8830C38F4D45BF66A23AA6604A9D">
    <w:name w:val="621F8830C38F4D45BF66A23AA6604A9D"/>
  </w:style>
  <w:style w:type="paragraph" w:customStyle="1" w:styleId="69CB28EB20DE4E249EFB8CC0485C72C4">
    <w:name w:val="69CB28EB20DE4E249EFB8CC0485C72C4"/>
  </w:style>
  <w:style w:type="paragraph" w:customStyle="1" w:styleId="6C738A399F37414FA19E298F25A515CC">
    <w:name w:val="6C738A399F37414FA19E298F25A515CC"/>
  </w:style>
  <w:style w:type="paragraph" w:customStyle="1" w:styleId="197F9B04318C42FC8059A30C218AC0EC">
    <w:name w:val="197F9B04318C42FC8059A30C218AC0EC"/>
  </w:style>
  <w:style w:type="paragraph" w:customStyle="1" w:styleId="98B824BF581B4BE29DC14B9D3E7B210A">
    <w:name w:val="98B824BF581B4BE29DC14B9D3E7B210A"/>
  </w:style>
  <w:style w:type="paragraph" w:customStyle="1" w:styleId="99F496F7E9804D60B7E47218A3260E4B">
    <w:name w:val="99F496F7E9804D60B7E47218A3260E4B"/>
  </w:style>
  <w:style w:type="paragraph" w:customStyle="1" w:styleId="AE5592259C7A44A184AEDF6FB93DC5BC">
    <w:name w:val="AE5592259C7A44A184AEDF6FB93DC5BC"/>
  </w:style>
  <w:style w:type="paragraph" w:customStyle="1" w:styleId="BF06EE2B3CAC45EBA9CA93458209E9C0">
    <w:name w:val="BF06EE2B3CAC45EBA9CA93458209E9C0"/>
  </w:style>
  <w:style w:type="paragraph" w:customStyle="1" w:styleId="29E9FE29A0F945E98EBFB0DB7C446B25">
    <w:name w:val="29E9FE29A0F945E98EBFB0DB7C446B25"/>
  </w:style>
  <w:style w:type="paragraph" w:customStyle="1" w:styleId="CF0FF54316BD4C57AF7C3E54F3A018C7">
    <w:name w:val="CF0FF54316BD4C57AF7C3E54F3A018C7"/>
  </w:style>
  <w:style w:type="paragraph" w:customStyle="1" w:styleId="4A7034609E1340F088717CA7339CF73A">
    <w:name w:val="4A7034609E1340F088717CA7339CF73A"/>
  </w:style>
  <w:style w:type="paragraph" w:customStyle="1" w:styleId="A433A831DC964452B0B3825BB5BC8BA3">
    <w:name w:val="A433A831DC964452B0B3825BB5BC8BA3"/>
  </w:style>
  <w:style w:type="paragraph" w:customStyle="1" w:styleId="36F094E062D045CE91AEEE11E3113253">
    <w:name w:val="36F094E062D045CE91AEEE11E3113253"/>
  </w:style>
  <w:style w:type="paragraph" w:customStyle="1" w:styleId="8D3C03C6E9654C518480E542B4EA4C65">
    <w:name w:val="8D3C03C6E9654C518480E542B4EA4C65"/>
  </w:style>
  <w:style w:type="paragraph" w:customStyle="1" w:styleId="090B6154AC4C4D3CA45CC870D216AE43">
    <w:name w:val="090B6154AC4C4D3CA45CC870D216AE43"/>
  </w:style>
  <w:style w:type="paragraph" w:customStyle="1" w:styleId="BA92CBB6C0FD460CB6E9AA76A849AA3A">
    <w:name w:val="BA92CBB6C0FD460CB6E9AA76A849AA3A"/>
  </w:style>
  <w:style w:type="paragraph" w:customStyle="1" w:styleId="84E65D9626A0401692BBA8C3712B5B11">
    <w:name w:val="84E65D9626A0401692BBA8C3712B5B11"/>
  </w:style>
  <w:style w:type="paragraph" w:customStyle="1" w:styleId="E23BF0BCDB204AF9947E629DAA8EBF96">
    <w:name w:val="E23BF0BCDB204AF9947E629DAA8EBF96"/>
  </w:style>
  <w:style w:type="paragraph" w:customStyle="1" w:styleId="54ACE306AF1B46578529595D07FEFE64">
    <w:name w:val="54ACE306AF1B46578529595D07FEFE64"/>
  </w:style>
  <w:style w:type="paragraph" w:customStyle="1" w:styleId="B9AD5DF995594B4EB1679FDB1B1C16C1">
    <w:name w:val="B9AD5DF995594B4EB1679FDB1B1C16C1"/>
  </w:style>
  <w:style w:type="paragraph" w:customStyle="1" w:styleId="4EF46901CDFC456EB5965DBB316EFE9A">
    <w:name w:val="4EF46901CDFC456EB5965DBB316EFE9A"/>
  </w:style>
  <w:style w:type="paragraph" w:customStyle="1" w:styleId="217C111C3F5E4840909BB7D47A6058A0">
    <w:name w:val="217C111C3F5E4840909BB7D47A6058A0"/>
  </w:style>
  <w:style w:type="paragraph" w:customStyle="1" w:styleId="F908D2B1395F4CC2B718937F818F896E">
    <w:name w:val="F908D2B1395F4CC2B718937F818F896E"/>
  </w:style>
  <w:style w:type="paragraph" w:customStyle="1" w:styleId="E0D7FE708938427BBB40C6FC7F52863D">
    <w:name w:val="E0D7FE708938427BBB40C6FC7F52863D"/>
  </w:style>
  <w:style w:type="paragraph" w:customStyle="1" w:styleId="7D8368D75A204EBA9508520C0A3D54C0">
    <w:name w:val="7D8368D75A204EBA9508520C0A3D54C0"/>
  </w:style>
  <w:style w:type="paragraph" w:customStyle="1" w:styleId="48F5232AD78C48968D1D8B71CC74D040">
    <w:name w:val="48F5232AD78C48968D1D8B71CC74D040"/>
  </w:style>
  <w:style w:type="paragraph" w:customStyle="1" w:styleId="2DD474A1B14B476295195B09634BAA21">
    <w:name w:val="2DD474A1B14B476295195B09634BAA21"/>
  </w:style>
  <w:style w:type="paragraph" w:customStyle="1" w:styleId="870DCCF140A2422CA6F000740F82370A">
    <w:name w:val="870DCCF140A2422CA6F000740F82370A"/>
  </w:style>
  <w:style w:type="paragraph" w:customStyle="1" w:styleId="476B0CA8F913425E9EEC9E2B854E7BB9">
    <w:name w:val="476B0CA8F913425E9EEC9E2B854E7BB9"/>
  </w:style>
  <w:style w:type="paragraph" w:customStyle="1" w:styleId="3DE779D403A94610920357EBD1A270AB">
    <w:name w:val="3DE779D403A94610920357EBD1A270AB"/>
  </w:style>
  <w:style w:type="paragraph" w:customStyle="1" w:styleId="971537C8C349464DBBECA535707E3641">
    <w:name w:val="971537C8C349464DBBECA535707E3641"/>
  </w:style>
  <w:style w:type="paragraph" w:customStyle="1" w:styleId="36B337E6C4854170B8BCDB37554A3307">
    <w:name w:val="36B337E6C4854170B8BCDB37554A3307"/>
  </w:style>
  <w:style w:type="paragraph" w:customStyle="1" w:styleId="1F6F6D631A2D4FB190D3C3AB0109EF30">
    <w:name w:val="1F6F6D631A2D4FB190D3C3AB0109EF30"/>
  </w:style>
  <w:style w:type="paragraph" w:customStyle="1" w:styleId="30CD67EDD34A48188D484FAB9507BB11">
    <w:name w:val="30CD67EDD34A48188D484FAB9507BB11"/>
  </w:style>
  <w:style w:type="paragraph" w:customStyle="1" w:styleId="36F0C266587948099D8C4415109039C5">
    <w:name w:val="36F0C266587948099D8C4415109039C5"/>
  </w:style>
  <w:style w:type="paragraph" w:customStyle="1" w:styleId="0AB8290349C346DF80916EE23C513004">
    <w:name w:val="0AB8290349C346DF80916EE23C513004"/>
  </w:style>
  <w:style w:type="paragraph" w:customStyle="1" w:styleId="9A6FDF8FE5214426BA49B096B974DF4E">
    <w:name w:val="9A6FDF8FE5214426BA49B096B974DF4E"/>
  </w:style>
  <w:style w:type="paragraph" w:customStyle="1" w:styleId="7902ED358C95423F94D0F727CE8BF158">
    <w:name w:val="7902ED358C95423F94D0F727CE8BF158"/>
  </w:style>
  <w:style w:type="paragraph" w:customStyle="1" w:styleId="3F56F5B7CC3F4F9886C3DFA5C9239422">
    <w:name w:val="3F56F5B7CC3F4F9886C3DFA5C9239422"/>
  </w:style>
  <w:style w:type="paragraph" w:customStyle="1" w:styleId="D9162D256B7B426BA4FF029B790C2C04">
    <w:name w:val="D9162D256B7B426BA4FF029B790C2C04"/>
  </w:style>
  <w:style w:type="paragraph" w:customStyle="1" w:styleId="2356C77895CD4D6199ABCCC83F366C2A">
    <w:name w:val="2356C77895CD4D6199ABCCC83F366C2A"/>
  </w:style>
  <w:style w:type="paragraph" w:customStyle="1" w:styleId="430330F3AFE149559C30FE4C5FEDC6C8">
    <w:name w:val="430330F3AFE149559C30FE4C5FEDC6C8"/>
  </w:style>
  <w:style w:type="paragraph" w:customStyle="1" w:styleId="0071A4A8AE7B490D9C494566E132B047">
    <w:name w:val="0071A4A8AE7B490D9C494566E132B047"/>
  </w:style>
  <w:style w:type="paragraph" w:customStyle="1" w:styleId="421BCCCE532D461FB78AEECA94BD22C6">
    <w:name w:val="421BCCCE532D461FB78AEECA94BD22C6"/>
  </w:style>
  <w:style w:type="paragraph" w:customStyle="1" w:styleId="901F08ADC52642C8AE061C7E7D6C81A6">
    <w:name w:val="901F08ADC52642C8AE061C7E7D6C81A6"/>
  </w:style>
  <w:style w:type="paragraph" w:customStyle="1" w:styleId="9F5FF95F96FB4717859A29EE293E20FB">
    <w:name w:val="9F5FF95F96FB4717859A29EE293E20FB"/>
  </w:style>
  <w:style w:type="paragraph" w:customStyle="1" w:styleId="6D4ACBC91CF848C18DA668B445C0A507">
    <w:name w:val="6D4ACBC91CF848C18DA668B445C0A507"/>
  </w:style>
  <w:style w:type="paragraph" w:customStyle="1" w:styleId="9767F65A45BC4DABBA8B40ABE35BDDB9">
    <w:name w:val="9767F65A45BC4DABBA8B40ABE35BDDB9"/>
  </w:style>
  <w:style w:type="paragraph" w:styleId="ListBullet2">
    <w:name w:val="List Bullet 2"/>
    <w:basedOn w:val="Normal"/>
    <w:uiPriority w:val="99"/>
    <w:pPr>
      <w:numPr>
        <w:numId w:val="3"/>
      </w:numPr>
      <w:spacing w:after="120" w:line="252" w:lineRule="auto"/>
    </w:pPr>
    <w:rPr>
      <w:rFonts w:eastAsiaTheme="minorHAnsi"/>
      <w:color w:val="595959" w:themeColor="text1" w:themeTint="A6"/>
      <w:kern w:val="0"/>
      <w:szCs w:val="22"/>
      <w:lang w:val="nl-NL" w:eastAsia="en-US"/>
      <w14:ligatures w14:val="none"/>
    </w:rPr>
  </w:style>
  <w:style w:type="paragraph" w:customStyle="1" w:styleId="ABFE792E8E6B4738AE459EDB139FE865">
    <w:name w:val="ABFE792E8E6B4738AE459EDB139FE865"/>
  </w:style>
  <w:style w:type="paragraph" w:customStyle="1" w:styleId="FD423B1A003F4D2A8E5A4FB8786A5740">
    <w:name w:val="FD423B1A003F4D2A8E5A4FB8786A5740"/>
  </w:style>
  <w:style w:type="paragraph" w:customStyle="1" w:styleId="9C9C60A1572E4DA6AEFF00241758A9C5">
    <w:name w:val="9C9C60A1572E4DA6AEFF00241758A9C5"/>
  </w:style>
  <w:style w:type="paragraph" w:customStyle="1" w:styleId="B4EFF439293046C99014D687692D3F72">
    <w:name w:val="B4EFF439293046C99014D687692D3F72"/>
  </w:style>
  <w:style w:type="paragraph" w:customStyle="1" w:styleId="81D594C8B2EC4EBFAF2A5FF219A83FD2">
    <w:name w:val="81D594C8B2EC4EBFAF2A5FF219A83FD2"/>
  </w:style>
  <w:style w:type="paragraph" w:customStyle="1" w:styleId="92EC24713F604E57A4B65E3DA5BF5D4F">
    <w:name w:val="92EC24713F604E57A4B65E3DA5BF5D4F"/>
  </w:style>
  <w:style w:type="paragraph" w:customStyle="1" w:styleId="AF80DAA8CAEE49CDB66B9875E2E9BA65">
    <w:name w:val="AF80DAA8CAEE49CDB66B9875E2E9BA65"/>
  </w:style>
  <w:style w:type="paragraph" w:customStyle="1" w:styleId="6332D6AAD95144A287B310413E82381F">
    <w:name w:val="6332D6AAD95144A287B310413E82381F"/>
  </w:style>
  <w:style w:type="paragraph" w:customStyle="1" w:styleId="2870011B9AF74752905110E4F288B893">
    <w:name w:val="2870011B9AF74752905110E4F288B893"/>
  </w:style>
  <w:style w:type="paragraph" w:customStyle="1" w:styleId="C22D2628E2624D93A05BF3BF2EF23398">
    <w:name w:val="C22D2628E2624D93A05BF3BF2EF23398"/>
  </w:style>
  <w:style w:type="paragraph" w:customStyle="1" w:styleId="0D2E83A5EBD04A43AC676A8373E6933C">
    <w:name w:val="0D2E83A5EBD04A43AC676A8373E6933C"/>
  </w:style>
  <w:style w:type="paragraph" w:customStyle="1" w:styleId="87C63A9F0FBA4FEC8AF646B741F057EC">
    <w:name w:val="87C63A9F0FBA4FEC8AF646B741F057EC"/>
  </w:style>
  <w:style w:type="paragraph" w:customStyle="1" w:styleId="63D5E0A0829D4E4288A3D33DE3714C55">
    <w:name w:val="63D5E0A0829D4E4288A3D33DE3714C55"/>
  </w:style>
  <w:style w:type="paragraph" w:customStyle="1" w:styleId="D698DE90803D40C7A28F8E58CDF7C3C3">
    <w:name w:val="D698DE90803D40C7A28F8E58CDF7C3C3"/>
  </w:style>
  <w:style w:type="paragraph" w:customStyle="1" w:styleId="F523A9648D584E7CA0E35E2F8F39792E">
    <w:name w:val="F523A9648D584E7CA0E35E2F8F39792E"/>
  </w:style>
  <w:style w:type="paragraph" w:customStyle="1" w:styleId="D4A178E1DE0F49D5AA25F5FE32D7D868">
    <w:name w:val="D4A178E1DE0F49D5AA25F5FE32D7D868"/>
  </w:style>
  <w:style w:type="paragraph" w:customStyle="1" w:styleId="E5B28BBA4C9B43FFB3A7362547549D14">
    <w:name w:val="E5B28BBA4C9B43FFB3A7362547549D14"/>
  </w:style>
  <w:style w:type="paragraph" w:customStyle="1" w:styleId="BCB07D6C7B4749758E17EBAF9AF8B5D1">
    <w:name w:val="BCB07D6C7B4749758E17EBAF9AF8B5D1"/>
  </w:style>
  <w:style w:type="paragraph" w:customStyle="1" w:styleId="D195298312514015BD40A7AF329545D3">
    <w:name w:val="D195298312514015BD40A7AF329545D3"/>
  </w:style>
  <w:style w:type="paragraph" w:customStyle="1" w:styleId="3B5AC2F51C9E4771B8D5B4FFEA508455">
    <w:name w:val="3B5AC2F51C9E4771B8D5B4FFEA508455"/>
  </w:style>
  <w:style w:type="paragraph" w:customStyle="1" w:styleId="0C4966AE613A410EA7FD3037BF6BA840">
    <w:name w:val="0C4966AE613A410EA7FD3037BF6BA840"/>
  </w:style>
  <w:style w:type="paragraph" w:customStyle="1" w:styleId="435161B69B6A4200AF51500196BD3ED8">
    <w:name w:val="435161B69B6A4200AF51500196BD3ED8"/>
  </w:style>
  <w:style w:type="paragraph" w:customStyle="1" w:styleId="B5948B5611A941769E7E5C8CDA3CAE02">
    <w:name w:val="B5948B5611A941769E7E5C8CDA3CAE02"/>
  </w:style>
  <w:style w:type="paragraph" w:customStyle="1" w:styleId="9BD681E1C5264699A541495F71B23C80">
    <w:name w:val="9BD681E1C5264699A541495F71B23C80"/>
  </w:style>
  <w:style w:type="paragraph" w:customStyle="1" w:styleId="59A6E3AA235D4004AF73055E3AF24179">
    <w:name w:val="59A6E3AA235D4004AF73055E3AF24179"/>
  </w:style>
  <w:style w:type="paragraph" w:customStyle="1" w:styleId="B0184E7B8050456AAB2CFD3DCBB00760">
    <w:name w:val="B0184E7B8050456AAB2CFD3DCBB00760"/>
  </w:style>
  <w:style w:type="paragraph" w:customStyle="1" w:styleId="6399D427E95A432991EF90964690D4A5">
    <w:name w:val="6399D427E95A432991EF90964690D4A5"/>
  </w:style>
  <w:style w:type="paragraph" w:customStyle="1" w:styleId="D1492E2DED1E4411B3609B326D18A4AE">
    <w:name w:val="D1492E2DED1E4411B3609B326D18A4AE"/>
  </w:style>
  <w:style w:type="paragraph" w:customStyle="1" w:styleId="0B405CEF906D412996F56096A1E82C83">
    <w:name w:val="0B405CEF906D412996F56096A1E82C83"/>
  </w:style>
  <w:style w:type="paragraph" w:customStyle="1" w:styleId="F04F1CE01B0B43F58153E61FC03FD20E">
    <w:name w:val="F04F1CE01B0B43F58153E61FC03FD20E"/>
  </w:style>
  <w:style w:type="paragraph" w:customStyle="1" w:styleId="CE9730CC186C44B2A41545ECB008CF75">
    <w:name w:val="CE9730CC186C44B2A41545ECB008CF75"/>
  </w:style>
  <w:style w:type="paragraph" w:customStyle="1" w:styleId="03BACCF31B8C47F495DADA0D9219C592">
    <w:name w:val="03BACCF31B8C47F495DADA0D9219C592"/>
  </w:style>
  <w:style w:type="paragraph" w:customStyle="1" w:styleId="1CB64B1118EF493E87B22B926AF87669">
    <w:name w:val="1CB64B1118EF493E87B22B926AF87669"/>
  </w:style>
  <w:style w:type="paragraph" w:customStyle="1" w:styleId="3A00484E670F4110B0C539F9F6B5FF6B">
    <w:name w:val="3A00484E670F4110B0C539F9F6B5FF6B"/>
  </w:style>
  <w:style w:type="paragraph" w:customStyle="1" w:styleId="2C37F13D2F09421DB709B8C7523E230F">
    <w:name w:val="2C37F13D2F09421DB709B8C7523E230F"/>
  </w:style>
  <w:style w:type="paragraph" w:customStyle="1" w:styleId="EF6AF0EC1D6A4C54BC02739F9D4478DC">
    <w:name w:val="EF6AF0EC1D6A4C54BC02739F9D4478DC"/>
  </w:style>
  <w:style w:type="paragraph" w:customStyle="1" w:styleId="C572A39228784271B4697152E5F9D005">
    <w:name w:val="C572A39228784271B4697152E5F9D005"/>
  </w:style>
  <w:style w:type="paragraph" w:customStyle="1" w:styleId="1A24EE2CFAC74A5BBB56EC3E48AC9168">
    <w:name w:val="1A24EE2CFAC74A5BBB56EC3E48AC9168"/>
  </w:style>
  <w:style w:type="paragraph" w:customStyle="1" w:styleId="CE14EDBAE35D41308DDFAAD6EB406CD8">
    <w:name w:val="CE14EDBAE35D41308DDFAAD6EB406CD8"/>
  </w:style>
  <w:style w:type="paragraph" w:customStyle="1" w:styleId="A8F3D32D73B64B6CBF115B97248BE91D">
    <w:name w:val="A8F3D32D73B64B6CBF115B97248BE91D"/>
  </w:style>
  <w:style w:type="paragraph" w:customStyle="1" w:styleId="19FB823D30F24B24A43D7D6EB6A12B0B">
    <w:name w:val="19FB823D30F24B24A43D7D6EB6A12B0B"/>
  </w:style>
  <w:style w:type="paragraph" w:customStyle="1" w:styleId="77E8D443C7EC4268903C17356795F577">
    <w:name w:val="77E8D443C7EC4268903C17356795F577"/>
  </w:style>
  <w:style w:type="paragraph" w:customStyle="1" w:styleId="0960CCF048AC4CBEB7E5DA39F42F934D">
    <w:name w:val="0960CCF048AC4CBEB7E5DA39F42F934D"/>
  </w:style>
  <w:style w:type="paragraph" w:customStyle="1" w:styleId="753F2693A47E4A838A6B249E1163B957">
    <w:name w:val="753F2693A47E4A838A6B249E1163B957"/>
  </w:style>
  <w:style w:type="paragraph" w:customStyle="1" w:styleId="7EFA28438581440089F6714D9D46103A">
    <w:name w:val="7EFA28438581440089F6714D9D46103A"/>
  </w:style>
  <w:style w:type="paragraph" w:customStyle="1" w:styleId="A57161118E524B01B2A2FC53BE80AC04">
    <w:name w:val="A57161118E524B01B2A2FC53BE80AC04"/>
  </w:style>
  <w:style w:type="paragraph" w:customStyle="1" w:styleId="A9010C2C24C54F359CEE1B118A8DE822">
    <w:name w:val="A9010C2C24C54F359CEE1B118A8DE822"/>
  </w:style>
  <w:style w:type="paragraph" w:customStyle="1" w:styleId="1B15A593444B42BFB6640E6FB5EC5EA2">
    <w:name w:val="1B15A593444B42BFB6640E6FB5EC5EA2"/>
  </w:style>
  <w:style w:type="paragraph" w:customStyle="1" w:styleId="CA69915A87654554AF2D18D779C7B703">
    <w:name w:val="CA69915A87654554AF2D18D779C7B703"/>
  </w:style>
  <w:style w:type="paragraph" w:customStyle="1" w:styleId="C19A8CAD071A4374AD3DBEC76D5B3442">
    <w:name w:val="C19A8CAD071A4374AD3DBEC76D5B3442"/>
  </w:style>
  <w:style w:type="paragraph" w:customStyle="1" w:styleId="E467D928E1C44AC885B9974A3346AB91">
    <w:name w:val="E467D928E1C44AC885B9974A3346AB91"/>
  </w:style>
  <w:style w:type="paragraph" w:customStyle="1" w:styleId="0ECFFCDB6C31467EA7C92C7F75A3B863">
    <w:name w:val="0ECFFCDB6C31467EA7C92C7F75A3B863"/>
  </w:style>
  <w:style w:type="paragraph" w:customStyle="1" w:styleId="0A14395FCCB8430C8DD197E9F9E5FFF4">
    <w:name w:val="0A14395FCCB8430C8DD197E9F9E5FFF4"/>
  </w:style>
  <w:style w:type="paragraph" w:customStyle="1" w:styleId="1D37F93ECB14457CBF9D49DF62DA86F4">
    <w:name w:val="1D37F93ECB14457CBF9D49DF62DA86F4"/>
  </w:style>
  <w:style w:type="paragraph" w:customStyle="1" w:styleId="0D03201C64AB4F169123F517F22097E8">
    <w:name w:val="0D03201C64AB4F169123F517F22097E8"/>
  </w:style>
  <w:style w:type="paragraph" w:customStyle="1" w:styleId="1EE97C95663F40659B9AAC1090212372">
    <w:name w:val="1EE97C95663F40659B9AAC1090212372"/>
  </w:style>
  <w:style w:type="paragraph" w:customStyle="1" w:styleId="B69F5612B6F24FE5BB0E851231A93757">
    <w:name w:val="B69F5612B6F24FE5BB0E851231A93757"/>
  </w:style>
  <w:style w:type="paragraph" w:customStyle="1" w:styleId="5876106918AF40A49D9F88CF8A9392F6">
    <w:name w:val="5876106918AF40A49D9F88CF8A9392F6"/>
  </w:style>
  <w:style w:type="paragraph" w:customStyle="1" w:styleId="28D0CDE1EB5348AABD2040AB71D7EA4B">
    <w:name w:val="28D0CDE1EB5348AABD2040AB71D7EA4B"/>
  </w:style>
  <w:style w:type="paragraph" w:customStyle="1" w:styleId="0CF465F6FBE24F91B30BE085E541DBB0">
    <w:name w:val="0CF465F6FBE24F91B30BE085E541DBB0"/>
  </w:style>
  <w:style w:type="paragraph" w:customStyle="1" w:styleId="D993AF50E6A24A4EA93D9164502CE4DC">
    <w:name w:val="D993AF50E6A24A4EA93D9164502CE4DC"/>
  </w:style>
  <w:style w:type="paragraph" w:customStyle="1" w:styleId="9F4232FEF88743C8A070B3DE851E5DE3">
    <w:name w:val="9F4232FEF88743C8A070B3DE851E5DE3"/>
  </w:style>
  <w:style w:type="paragraph" w:customStyle="1" w:styleId="48F86BB3C87F4ABB864AD2E6F53BC499">
    <w:name w:val="48F86BB3C87F4ABB864AD2E6F53BC499"/>
  </w:style>
  <w:style w:type="paragraph" w:customStyle="1" w:styleId="BB3F25340F1D4586BD0C6D626325B692">
    <w:name w:val="BB3F25340F1D4586BD0C6D626325B692"/>
  </w:style>
  <w:style w:type="paragraph" w:customStyle="1" w:styleId="31A8BE20D9514EC382F623EF24083914">
    <w:name w:val="31A8BE20D9514EC382F623EF24083914"/>
  </w:style>
  <w:style w:type="paragraph" w:customStyle="1" w:styleId="BA6CD35AD71F40E78B2D1263C974D694">
    <w:name w:val="BA6CD35AD71F40E78B2D1263C974D694"/>
  </w:style>
  <w:style w:type="paragraph" w:customStyle="1" w:styleId="401020D5BD2D430B849D92DD69C645C8">
    <w:name w:val="401020D5BD2D430B849D92DD69C645C8"/>
  </w:style>
  <w:style w:type="paragraph" w:customStyle="1" w:styleId="99FAE3A9DBB44A99A2639956B6CFF39B">
    <w:name w:val="99FAE3A9DBB44A99A2639956B6CFF39B"/>
  </w:style>
  <w:style w:type="paragraph" w:customStyle="1" w:styleId="94AA59D0611C4DC988AC2E06CF78CD0D">
    <w:name w:val="94AA59D0611C4DC988AC2E06CF78CD0D"/>
  </w:style>
  <w:style w:type="paragraph" w:customStyle="1" w:styleId="04F5C81DC1064FA1AF391829AE8BE821">
    <w:name w:val="04F5C81DC1064FA1AF391829AE8BE821"/>
  </w:style>
  <w:style w:type="paragraph" w:customStyle="1" w:styleId="B6CC11B636F04F0187B9479927846EAE">
    <w:name w:val="B6CC11B636F04F0187B9479927846EAE"/>
  </w:style>
  <w:style w:type="paragraph" w:customStyle="1" w:styleId="A83D19311C2C4E25B18F4A925AC0D14E">
    <w:name w:val="A83D19311C2C4E25B18F4A925AC0D14E"/>
  </w:style>
  <w:style w:type="paragraph" w:customStyle="1" w:styleId="660A97902BC3442FA8410A5334C98DEF">
    <w:name w:val="660A97902BC3442FA8410A5334C98DEF"/>
  </w:style>
  <w:style w:type="paragraph" w:customStyle="1" w:styleId="9469F677CD844EDEB278686C349F5B19">
    <w:name w:val="9469F677CD844EDEB278686C349F5B19"/>
  </w:style>
  <w:style w:type="paragraph" w:customStyle="1" w:styleId="734FAEEFB4A74E70A160763C33648C92">
    <w:name w:val="734FAEEFB4A74E70A160763C33648C92"/>
  </w:style>
  <w:style w:type="paragraph" w:customStyle="1" w:styleId="47581FD308DF416B9F997921F7252267">
    <w:name w:val="47581FD308DF416B9F997921F7252267"/>
  </w:style>
  <w:style w:type="paragraph" w:customStyle="1" w:styleId="54A18515459F46D0ADF0885688103EFA">
    <w:name w:val="54A18515459F46D0ADF0885688103EFA"/>
  </w:style>
  <w:style w:type="paragraph" w:customStyle="1" w:styleId="458281420216415DA40AA53FF7D5DD10">
    <w:name w:val="458281420216415DA40AA53FF7D5DD10"/>
  </w:style>
  <w:style w:type="paragraph" w:customStyle="1" w:styleId="A3703A2C55974DE89BB02443C6760376">
    <w:name w:val="A3703A2C55974DE89BB02443C6760376"/>
  </w:style>
  <w:style w:type="paragraph" w:customStyle="1" w:styleId="386195874D1F4C52A004F31D1901ADB2">
    <w:name w:val="386195874D1F4C52A004F31D1901ADB2"/>
  </w:style>
  <w:style w:type="paragraph" w:customStyle="1" w:styleId="8A69F449836A469081864EE568C875BB">
    <w:name w:val="8A69F449836A469081864EE568C875BB"/>
  </w:style>
  <w:style w:type="paragraph" w:customStyle="1" w:styleId="DF444CF835C342C7B827B5CC030B25D6">
    <w:name w:val="DF444CF835C342C7B827B5CC030B25D6"/>
  </w:style>
  <w:style w:type="paragraph" w:customStyle="1" w:styleId="AAE5C6C2ED4D4ACFB0C22107B04BA5F7">
    <w:name w:val="AAE5C6C2ED4D4ACFB0C22107B04BA5F7"/>
  </w:style>
  <w:style w:type="paragraph" w:customStyle="1" w:styleId="543E7CB0F6774197A842CBC5A4A370C5">
    <w:name w:val="543E7CB0F6774197A842CBC5A4A370C5"/>
  </w:style>
  <w:style w:type="paragraph" w:customStyle="1" w:styleId="EEA6A041931841739670431A5ADFD921">
    <w:name w:val="EEA6A041931841739670431A5ADFD921"/>
  </w:style>
  <w:style w:type="paragraph" w:customStyle="1" w:styleId="0B3AEC00ABB7403E870D0CAD55DBF5E0">
    <w:name w:val="0B3AEC00ABB7403E870D0CAD55DBF5E0"/>
  </w:style>
  <w:style w:type="paragraph" w:customStyle="1" w:styleId="F2E9D51C3B704A12B053837B37C8DF15">
    <w:name w:val="F2E9D51C3B704A12B053837B37C8DF15"/>
  </w:style>
  <w:style w:type="paragraph" w:customStyle="1" w:styleId="01949991D10E41B9830BC4BA037F497B">
    <w:name w:val="01949991D10E41B9830BC4BA037F497B"/>
  </w:style>
  <w:style w:type="paragraph" w:customStyle="1" w:styleId="9C20BF42B2844F9A8FB886E8EA72692D">
    <w:name w:val="9C20BF42B2844F9A8FB886E8EA72692D"/>
  </w:style>
  <w:style w:type="paragraph" w:customStyle="1" w:styleId="00CAC927804E432B9A5D8468A39F5DD2">
    <w:name w:val="00CAC927804E432B9A5D8468A39F5DD2"/>
  </w:style>
  <w:style w:type="paragraph" w:customStyle="1" w:styleId="D770DD8AB7E34638A8E8082B5E339CC6">
    <w:name w:val="D770DD8AB7E34638A8E8082B5E339CC6"/>
  </w:style>
  <w:style w:type="paragraph" w:customStyle="1" w:styleId="CF0333A48A3348778A0F935010484DE5">
    <w:name w:val="CF0333A48A3348778A0F935010484DE5"/>
  </w:style>
  <w:style w:type="paragraph" w:customStyle="1" w:styleId="A4374A2446DF42EA82AEFE05BABF5B1D">
    <w:name w:val="A4374A2446DF42EA82AEFE05BABF5B1D"/>
  </w:style>
  <w:style w:type="paragraph" w:customStyle="1" w:styleId="161CCB8665B04D1897FF53BC4E28A17C">
    <w:name w:val="161CCB8665B04D1897FF53BC4E28A17C"/>
  </w:style>
  <w:style w:type="paragraph" w:customStyle="1" w:styleId="1B039B541EE94132A62104A5D36866FC">
    <w:name w:val="1B039B541EE94132A62104A5D36866FC"/>
  </w:style>
  <w:style w:type="paragraph" w:customStyle="1" w:styleId="9C2C6047660E49A2A678810F6F01FB5E">
    <w:name w:val="9C2C6047660E49A2A678810F6F01FB5E"/>
  </w:style>
  <w:style w:type="paragraph" w:customStyle="1" w:styleId="795790F214A0463799E08ECF73CBB211">
    <w:name w:val="795790F214A0463799E08ECF73CBB211"/>
  </w:style>
  <w:style w:type="paragraph" w:customStyle="1" w:styleId="969656206E1E41819786DDC65D899A3D">
    <w:name w:val="969656206E1E41819786DDC65D899A3D"/>
  </w:style>
  <w:style w:type="paragraph" w:customStyle="1" w:styleId="6F2EBB1091B44D89913EA0047DF89188">
    <w:name w:val="6F2EBB1091B44D89913EA0047DF89188"/>
  </w:style>
  <w:style w:type="paragraph" w:customStyle="1" w:styleId="0EA4C3151907429884530A7CEAC290EC">
    <w:name w:val="0EA4C3151907429884530A7CEAC290EC"/>
  </w:style>
  <w:style w:type="paragraph" w:customStyle="1" w:styleId="B0CCDF81F43642C8A3353EC7C49186C7">
    <w:name w:val="B0CCDF81F43642C8A3353EC7C49186C7"/>
  </w:style>
  <w:style w:type="paragraph" w:customStyle="1" w:styleId="8C467F32F6934D65ABA734D45629AD58">
    <w:name w:val="8C467F32F6934D65ABA734D45629AD58"/>
  </w:style>
  <w:style w:type="paragraph" w:customStyle="1" w:styleId="7417D32199464232A46BD706F85C61AA">
    <w:name w:val="7417D32199464232A46BD706F85C61AA"/>
  </w:style>
  <w:style w:type="paragraph" w:customStyle="1" w:styleId="810A197EC52F408DA2E7BAFE2D591D31">
    <w:name w:val="810A197EC52F408DA2E7BAFE2D591D31"/>
  </w:style>
  <w:style w:type="paragraph" w:customStyle="1" w:styleId="2101C06D647E4D87A8E3BC743499B2C0">
    <w:name w:val="2101C06D647E4D87A8E3BC743499B2C0"/>
  </w:style>
  <w:style w:type="paragraph" w:customStyle="1" w:styleId="430FEA0409EB4BA29456C675E951A6CB">
    <w:name w:val="430FEA0409EB4BA29456C675E951A6CB"/>
  </w:style>
  <w:style w:type="paragraph" w:customStyle="1" w:styleId="D854BDF1DE2C448CB71BB4F6F2EFBEEF">
    <w:name w:val="D854BDF1DE2C448CB71BB4F6F2EFBEEF"/>
  </w:style>
  <w:style w:type="paragraph" w:customStyle="1" w:styleId="3CDF10D948454A1EB55988276F07496A">
    <w:name w:val="3CDF10D948454A1EB55988276F07496A"/>
  </w:style>
  <w:style w:type="paragraph" w:customStyle="1" w:styleId="06EF4CBF7C1B4F62B7165967A696654B">
    <w:name w:val="06EF4CBF7C1B4F62B7165967A696654B"/>
  </w:style>
  <w:style w:type="paragraph" w:customStyle="1" w:styleId="687780D8CBE84A0898A786D733AFF8A7">
    <w:name w:val="687780D8CBE84A0898A786D733AFF8A7"/>
  </w:style>
  <w:style w:type="paragraph" w:customStyle="1" w:styleId="BB02079BB1DC432F913D157FCA2B8CC8">
    <w:name w:val="BB02079BB1DC432F913D157FCA2B8CC8"/>
  </w:style>
  <w:style w:type="paragraph" w:customStyle="1" w:styleId="B9F7BF2E556D4A79A4F5C5FD8E0E5D2E">
    <w:name w:val="B9F7BF2E556D4A79A4F5C5FD8E0E5D2E"/>
  </w:style>
  <w:style w:type="paragraph" w:customStyle="1" w:styleId="9D90983E22254C2D979624EDA602E829">
    <w:name w:val="9D90983E22254C2D979624EDA602E829"/>
  </w:style>
  <w:style w:type="paragraph" w:customStyle="1" w:styleId="29996884C0E64F08BAB16C2A21297C83">
    <w:name w:val="29996884C0E64F08BAB16C2A21297C83"/>
  </w:style>
  <w:style w:type="paragraph" w:customStyle="1" w:styleId="0DDBCFFF49B042659BACE7DDD8943D8F">
    <w:name w:val="0DDBCFFF49B042659BACE7DDD8943D8F"/>
  </w:style>
  <w:style w:type="paragraph" w:customStyle="1" w:styleId="EEEBBA9498B64CAEA72E3984DC133506">
    <w:name w:val="EEEBBA9498B64CAEA72E3984DC133506"/>
  </w:style>
  <w:style w:type="paragraph" w:customStyle="1" w:styleId="E291A593442E4468805E2AE811FB06A2">
    <w:name w:val="E291A593442E4468805E2AE811FB06A2"/>
  </w:style>
  <w:style w:type="paragraph" w:customStyle="1" w:styleId="BF6D0E28BE1840A1A5F47DC6F483263E">
    <w:name w:val="BF6D0E28BE1840A1A5F47DC6F483263E"/>
  </w:style>
  <w:style w:type="paragraph" w:customStyle="1" w:styleId="6EC3FC1015464248B800CF4F4A73304F">
    <w:name w:val="6EC3FC1015464248B800CF4F4A73304F"/>
  </w:style>
  <w:style w:type="paragraph" w:customStyle="1" w:styleId="2E853886EC6345F7A9011BB95281A6C0">
    <w:name w:val="2E853886EC6345F7A9011BB95281A6C0"/>
  </w:style>
  <w:style w:type="paragraph" w:customStyle="1" w:styleId="6E3B3B0B18D74C2E9102934ABF4E552F">
    <w:name w:val="6E3B3B0B18D74C2E9102934ABF4E552F"/>
  </w:style>
  <w:style w:type="paragraph" w:customStyle="1" w:styleId="C9172F9A153C4F42960F67FEF496C433">
    <w:name w:val="C9172F9A153C4F42960F67FEF496C433"/>
  </w:style>
  <w:style w:type="paragraph" w:customStyle="1" w:styleId="7A3170249E654FD482DAA374ABEA86B3">
    <w:name w:val="7A3170249E654FD482DAA374ABEA86B3"/>
  </w:style>
  <w:style w:type="paragraph" w:customStyle="1" w:styleId="4C5F08362E4A41F1B9C78AD3E9632D88">
    <w:name w:val="4C5F08362E4A41F1B9C78AD3E9632D88"/>
  </w:style>
  <w:style w:type="paragraph" w:customStyle="1" w:styleId="B8B6BDEF34F342B9912CE02B5D79E944">
    <w:name w:val="B8B6BDEF34F342B9912CE02B5D79E944"/>
  </w:style>
  <w:style w:type="paragraph" w:customStyle="1" w:styleId="84D915D333304C0CAA5DF14F0B932999">
    <w:name w:val="84D915D333304C0CAA5DF14F0B932999"/>
  </w:style>
  <w:style w:type="paragraph" w:customStyle="1" w:styleId="E99DFB55F4B24B7A9681DDECB64BF2E0">
    <w:name w:val="E99DFB55F4B24B7A9681DDECB64BF2E0"/>
  </w:style>
  <w:style w:type="paragraph" w:customStyle="1" w:styleId="C93232D81F9D4B8F8BE0C5FA03C14DC8">
    <w:name w:val="C93232D81F9D4B8F8BE0C5FA03C14DC8"/>
  </w:style>
  <w:style w:type="paragraph" w:customStyle="1" w:styleId="F0629A3A96BB420793DBA3F0241E6AC3">
    <w:name w:val="F0629A3A96BB420793DBA3F0241E6AC3"/>
  </w:style>
  <w:style w:type="paragraph" w:customStyle="1" w:styleId="0E9C002383AC4E908893817F85CB1954">
    <w:name w:val="0E9C002383AC4E908893817F85CB1954"/>
  </w:style>
  <w:style w:type="paragraph" w:customStyle="1" w:styleId="2887C43E0B7B44D696A3433209C0074C">
    <w:name w:val="2887C43E0B7B44D696A3433209C0074C"/>
  </w:style>
  <w:style w:type="paragraph" w:customStyle="1" w:styleId="4EF6923B75344E48AC3A83A7EF19A22B">
    <w:name w:val="4EF6923B75344E48AC3A83A7EF19A22B"/>
  </w:style>
  <w:style w:type="paragraph" w:customStyle="1" w:styleId="171F679EE0B247D0AED369B79B8452FF">
    <w:name w:val="171F679EE0B247D0AED369B79B8452FF"/>
  </w:style>
  <w:style w:type="paragraph" w:customStyle="1" w:styleId="C68837D45ADA4814AF2A85B55747A2E0">
    <w:name w:val="C68837D45ADA4814AF2A85B55747A2E0"/>
  </w:style>
  <w:style w:type="paragraph" w:customStyle="1" w:styleId="E118DFA501404CDFA8FDDC703E898BEB">
    <w:name w:val="E118DFA501404CDFA8FDDC703E898BEB"/>
  </w:style>
  <w:style w:type="paragraph" w:customStyle="1" w:styleId="B93D73DE80504F89A7D9DB8412890B34">
    <w:name w:val="B93D73DE80504F89A7D9DB8412890B34"/>
  </w:style>
  <w:style w:type="paragraph" w:customStyle="1" w:styleId="75AA962AA2A642989F1F58B672302B0E">
    <w:name w:val="75AA962AA2A642989F1F58B672302B0E"/>
  </w:style>
  <w:style w:type="paragraph" w:customStyle="1" w:styleId="DF4EFD6CBDB248148F906B15791494EE">
    <w:name w:val="DF4EFD6CBDB248148F906B15791494EE"/>
  </w:style>
  <w:style w:type="paragraph" w:customStyle="1" w:styleId="637750132B354CCB98D4EFB22DD70E07">
    <w:name w:val="637750132B354CCB98D4EFB22DD70E07"/>
  </w:style>
  <w:style w:type="paragraph" w:customStyle="1" w:styleId="50CD78037B104745BB9FC480A97CE8AE">
    <w:name w:val="50CD78037B104745BB9FC480A97CE8AE"/>
  </w:style>
  <w:style w:type="paragraph" w:customStyle="1" w:styleId="5E71C88C0B04475A949CE259ACFE7581">
    <w:name w:val="5E71C88C0B04475A949CE259ACFE7581"/>
  </w:style>
  <w:style w:type="paragraph" w:customStyle="1" w:styleId="56FB1C3277BC4F229E4918688D62D57C">
    <w:name w:val="56FB1C3277BC4F229E4918688D62D57C"/>
  </w:style>
  <w:style w:type="paragraph" w:customStyle="1" w:styleId="188F7AC03D024EFAB32A3891BFA26546">
    <w:name w:val="188F7AC03D024EFAB32A3891BFA26546"/>
  </w:style>
  <w:style w:type="paragraph" w:customStyle="1" w:styleId="C9394197EF4840E28D49EC2443E149F5">
    <w:name w:val="C9394197EF4840E28D49EC2443E149F5"/>
  </w:style>
  <w:style w:type="paragraph" w:customStyle="1" w:styleId="A68E8B13C03F4642A3C9A44D6C52C531">
    <w:name w:val="A68E8B13C03F4642A3C9A44D6C52C531"/>
  </w:style>
  <w:style w:type="paragraph" w:customStyle="1" w:styleId="EC06FAD44A75424391E7859E304E41EF">
    <w:name w:val="EC06FAD44A75424391E7859E304E41EF"/>
  </w:style>
  <w:style w:type="paragraph" w:customStyle="1" w:styleId="6E46963D7C5145EEBE02B7C2496D9353">
    <w:name w:val="6E46963D7C5145EEBE02B7C2496D9353"/>
  </w:style>
  <w:style w:type="paragraph" w:customStyle="1" w:styleId="E137BA38C2E741AABBE7D32C8696E509">
    <w:name w:val="E137BA38C2E741AABBE7D32C8696E509"/>
  </w:style>
  <w:style w:type="paragraph" w:customStyle="1" w:styleId="C10239BAF7C44008810C3AE1E22A070B">
    <w:name w:val="C10239BAF7C44008810C3AE1E22A070B"/>
  </w:style>
  <w:style w:type="paragraph" w:customStyle="1" w:styleId="8B1E0A12AB114D2FBFEE56468BA44054">
    <w:name w:val="8B1E0A12AB114D2FBFEE56468BA44054"/>
  </w:style>
  <w:style w:type="paragraph" w:customStyle="1" w:styleId="E60D6C4BA0CB42E593D38C2C2D000732">
    <w:name w:val="E60D6C4BA0CB42E593D38C2C2D000732"/>
  </w:style>
  <w:style w:type="paragraph" w:customStyle="1" w:styleId="56AD7D43E6774C248746DC9EC236475C">
    <w:name w:val="56AD7D43E6774C248746DC9EC236475C"/>
  </w:style>
  <w:style w:type="paragraph" w:customStyle="1" w:styleId="52F2ADA2C9414CB8A2EB04227A62119B">
    <w:name w:val="52F2ADA2C9414CB8A2EB04227A62119B"/>
  </w:style>
  <w:style w:type="paragraph" w:customStyle="1" w:styleId="8C73D58904C349AE8654D72588AF2EBD">
    <w:name w:val="8C73D58904C349AE8654D72588AF2EBD"/>
  </w:style>
  <w:style w:type="paragraph" w:customStyle="1" w:styleId="CF033FD17F754254AA4BFDF06E3ACB22">
    <w:name w:val="CF033FD17F754254AA4BFDF06E3ACB22"/>
  </w:style>
  <w:style w:type="paragraph" w:customStyle="1" w:styleId="CC581428AD534CD589D8B1186ACEEB95">
    <w:name w:val="CC581428AD534CD589D8B1186ACEEB95"/>
  </w:style>
  <w:style w:type="paragraph" w:customStyle="1" w:styleId="0C7B38E5F79B4DCBA17CCBE6C7D7C0CF">
    <w:name w:val="0C7B38E5F79B4DCBA17CCBE6C7D7C0CF"/>
  </w:style>
  <w:style w:type="paragraph" w:customStyle="1" w:styleId="28C1CE88980F4E859A4E8576E38935C2">
    <w:name w:val="28C1CE88980F4E859A4E8576E38935C2"/>
  </w:style>
  <w:style w:type="paragraph" w:customStyle="1" w:styleId="83F5A1FE7B744603BE69B2D976569754">
    <w:name w:val="83F5A1FE7B744603BE69B2D976569754"/>
  </w:style>
  <w:style w:type="paragraph" w:customStyle="1" w:styleId="FABAE3D7A21742AE865AA1FD13CB4A05">
    <w:name w:val="FABAE3D7A21742AE865AA1FD13CB4A05"/>
  </w:style>
  <w:style w:type="paragraph" w:customStyle="1" w:styleId="788657DC43534F4C8777DE7A49B111D9">
    <w:name w:val="788657DC43534F4C8777DE7A49B111D9"/>
  </w:style>
  <w:style w:type="paragraph" w:customStyle="1" w:styleId="9276B2FD59F94538A691D17815D171C8">
    <w:name w:val="9276B2FD59F94538A691D17815D171C8"/>
  </w:style>
  <w:style w:type="paragraph" w:customStyle="1" w:styleId="DA51732D4EC14BF3B0F4C8D05918E67E">
    <w:name w:val="DA51732D4EC14BF3B0F4C8D05918E67E"/>
  </w:style>
  <w:style w:type="paragraph" w:customStyle="1" w:styleId="0A8C061BB6744F1A9C19D52DC4BC4127">
    <w:name w:val="0A8C061BB6744F1A9C19D52DC4BC4127"/>
  </w:style>
  <w:style w:type="paragraph" w:customStyle="1" w:styleId="8EBE307250C14CF8A9D8F82B680A6E8C">
    <w:name w:val="8EBE307250C14CF8A9D8F82B680A6E8C"/>
  </w:style>
  <w:style w:type="paragraph" w:customStyle="1" w:styleId="34A2502C12084B1B8AF9DF148C15D561">
    <w:name w:val="34A2502C12084B1B8AF9DF148C15D561"/>
  </w:style>
  <w:style w:type="paragraph" w:customStyle="1" w:styleId="D06D9947CA6F4B0987668C1C747840F2">
    <w:name w:val="D06D9947CA6F4B0987668C1C747840F2"/>
  </w:style>
  <w:style w:type="paragraph" w:customStyle="1" w:styleId="9DECF7AFF32744F4AFC7AE9508D537AE">
    <w:name w:val="9DECF7AFF32744F4AFC7AE9508D537AE"/>
  </w:style>
  <w:style w:type="paragraph" w:customStyle="1" w:styleId="1FB01073CDBF4684AD3B73B42BBF7F04">
    <w:name w:val="1FB01073CDBF4684AD3B73B42BBF7F04"/>
  </w:style>
  <w:style w:type="paragraph" w:customStyle="1" w:styleId="537E34B4D857486A9E2B97EE6C50B1F6">
    <w:name w:val="537E34B4D857486A9E2B97EE6C50B1F6"/>
  </w:style>
  <w:style w:type="paragraph" w:customStyle="1" w:styleId="2ED0B4EF25574D2781B8B0EEC0DC5E30">
    <w:name w:val="2ED0B4EF25574D2781B8B0EEC0DC5E30"/>
  </w:style>
  <w:style w:type="paragraph" w:customStyle="1" w:styleId="ECCA12197CFA4B16BAB2ACD36C579A2C">
    <w:name w:val="ECCA12197CFA4B16BAB2ACD36C579A2C"/>
  </w:style>
  <w:style w:type="paragraph" w:customStyle="1" w:styleId="41B024F6A5DF45D2A2C5EC4549950AA7">
    <w:name w:val="41B024F6A5DF45D2A2C5EC4549950AA7"/>
  </w:style>
  <w:style w:type="paragraph" w:customStyle="1" w:styleId="80801DB3224E44E785CCA8944D00A963">
    <w:name w:val="80801DB3224E44E785CCA8944D00A963"/>
  </w:style>
  <w:style w:type="paragraph" w:customStyle="1" w:styleId="B332DAA545FB4BF0BCCD828850CA7F26">
    <w:name w:val="B332DAA545FB4BF0BCCD828850CA7F26"/>
  </w:style>
  <w:style w:type="paragraph" w:customStyle="1" w:styleId="6A3478368F0942DBAC126FECABDBC530">
    <w:name w:val="6A3478368F0942DBAC126FECABDBC530"/>
  </w:style>
  <w:style w:type="paragraph" w:customStyle="1" w:styleId="E5BBB8F8DE514AB083116C0F4F3C7B59">
    <w:name w:val="E5BBB8F8DE514AB083116C0F4F3C7B59"/>
  </w:style>
  <w:style w:type="paragraph" w:customStyle="1" w:styleId="6F3F936E5D0646C9B3233567FD459A37">
    <w:name w:val="6F3F936E5D0646C9B3233567FD459A37"/>
  </w:style>
  <w:style w:type="paragraph" w:customStyle="1" w:styleId="66B38141A43D4ECC929A21BAFFFE99F1">
    <w:name w:val="66B38141A43D4ECC929A21BAFFFE99F1"/>
  </w:style>
  <w:style w:type="paragraph" w:customStyle="1" w:styleId="FB366AD23B6E4BB0A4AB4914860929A4">
    <w:name w:val="FB366AD23B6E4BB0A4AB4914860929A4"/>
  </w:style>
  <w:style w:type="paragraph" w:customStyle="1" w:styleId="B1659900AB0B440292CB034BAAC3AC9F">
    <w:name w:val="B1659900AB0B440292CB034BAAC3AC9F"/>
  </w:style>
  <w:style w:type="paragraph" w:customStyle="1" w:styleId="89A55181D3C942FE87B5D8F2D7474FAE">
    <w:name w:val="89A55181D3C942FE87B5D8F2D7474FAE"/>
  </w:style>
  <w:style w:type="paragraph" w:customStyle="1" w:styleId="2A8366776A944030894C07649A0AF814">
    <w:name w:val="2A8366776A944030894C07649A0AF814"/>
  </w:style>
  <w:style w:type="paragraph" w:customStyle="1" w:styleId="C5E07FDE872D4305B9491E05B55A8B08">
    <w:name w:val="C5E07FDE872D4305B9491E05B55A8B08"/>
  </w:style>
  <w:style w:type="paragraph" w:customStyle="1" w:styleId="E0D3C3B07E614DB0BA708F81081CE3D2">
    <w:name w:val="E0D3C3B07E614DB0BA708F81081CE3D2"/>
  </w:style>
  <w:style w:type="paragraph" w:customStyle="1" w:styleId="254952E5C6284083A8C646F22EA48411">
    <w:name w:val="254952E5C6284083A8C646F22EA48411"/>
  </w:style>
  <w:style w:type="paragraph" w:customStyle="1" w:styleId="71EB33D5F33B4E3ABCF1631FDE56B851">
    <w:name w:val="71EB33D5F33B4E3ABCF1631FDE56B851"/>
  </w:style>
  <w:style w:type="paragraph" w:customStyle="1" w:styleId="DEEE2C2BADE342F3887B9172417BD980">
    <w:name w:val="DEEE2C2BADE342F3887B9172417BD980"/>
  </w:style>
  <w:style w:type="paragraph" w:customStyle="1" w:styleId="114863CFE6064DF9AB70AFE7C525C158">
    <w:name w:val="114863CFE6064DF9AB70AFE7C525C158"/>
  </w:style>
  <w:style w:type="paragraph" w:customStyle="1" w:styleId="BCF03B330A604D9EB73530693A7D27C3">
    <w:name w:val="BCF03B330A604D9EB73530693A7D27C3"/>
  </w:style>
  <w:style w:type="paragraph" w:customStyle="1" w:styleId="ACF978A719CC4B2FAFEF90FDAC97F529">
    <w:name w:val="ACF978A719CC4B2FAFEF90FDAC97F529"/>
  </w:style>
  <w:style w:type="paragraph" w:customStyle="1" w:styleId="8E78E7197B204F629C02A040746B7B28">
    <w:name w:val="8E78E7197B204F629C02A040746B7B28"/>
  </w:style>
  <w:style w:type="paragraph" w:customStyle="1" w:styleId="919DBB95B4D34784B4D19950BF5D7C09">
    <w:name w:val="919DBB95B4D34784B4D19950BF5D7C09"/>
  </w:style>
  <w:style w:type="paragraph" w:customStyle="1" w:styleId="6E2354CE425A45BF944B7537A2056C33">
    <w:name w:val="6E2354CE425A45BF944B7537A2056C33"/>
  </w:style>
  <w:style w:type="paragraph" w:customStyle="1" w:styleId="42041B77834D4E028540E78DC5569462">
    <w:name w:val="42041B77834D4E028540E78DC5569462"/>
  </w:style>
  <w:style w:type="paragraph" w:customStyle="1" w:styleId="A8DA396C29624003BAF6F7EC8D5C0C26">
    <w:name w:val="A8DA396C29624003BAF6F7EC8D5C0C26"/>
  </w:style>
  <w:style w:type="paragraph" w:customStyle="1" w:styleId="255131DB082140ADAD63A6DD1BFAC362">
    <w:name w:val="255131DB082140ADAD63A6DD1BFAC362"/>
  </w:style>
  <w:style w:type="paragraph" w:customStyle="1" w:styleId="7838C602AB234802AE2C1D3B874D3107">
    <w:name w:val="7838C602AB234802AE2C1D3B874D3107"/>
  </w:style>
  <w:style w:type="paragraph" w:customStyle="1" w:styleId="5E465FDC89054829A96880C3FC104C09">
    <w:name w:val="5E465FDC89054829A96880C3FC104C09"/>
  </w:style>
  <w:style w:type="paragraph" w:customStyle="1" w:styleId="D6AD1EB804B14B498CF8663232DE38B5">
    <w:name w:val="D6AD1EB804B14B498CF8663232DE38B5"/>
  </w:style>
  <w:style w:type="paragraph" w:customStyle="1" w:styleId="EA226DEDB8614C12ACC2FDDCFDCB4002">
    <w:name w:val="EA226DEDB8614C12ACC2FDDCFDCB4002"/>
  </w:style>
  <w:style w:type="paragraph" w:customStyle="1" w:styleId="2736733B2CCA4883BAD0873D366E4AD7">
    <w:name w:val="2736733B2CCA4883BAD0873D366E4AD7"/>
  </w:style>
  <w:style w:type="paragraph" w:customStyle="1" w:styleId="747CF5106208478CB86A219B633B2900">
    <w:name w:val="747CF5106208478CB86A219B633B2900"/>
  </w:style>
  <w:style w:type="paragraph" w:customStyle="1" w:styleId="A4328965399D463D8C3952F461659EB9">
    <w:name w:val="A4328965399D463D8C3952F461659EB9"/>
  </w:style>
  <w:style w:type="paragraph" w:customStyle="1" w:styleId="8BC847C18806463C983DFAF48D0B44E1">
    <w:name w:val="8BC847C18806463C983DFAF48D0B44E1"/>
  </w:style>
  <w:style w:type="paragraph" w:customStyle="1" w:styleId="7115222C884D48BCB9376EFD6B27541F">
    <w:name w:val="7115222C884D48BCB9376EFD6B27541F"/>
  </w:style>
  <w:style w:type="paragraph" w:customStyle="1" w:styleId="FC4840B763E247A6B59C4CBC7BA7088A">
    <w:name w:val="FC4840B763E247A6B59C4CBC7BA7088A"/>
  </w:style>
  <w:style w:type="paragraph" w:customStyle="1" w:styleId="37AEF378EF87463FA538DFF48F39A340">
    <w:name w:val="37AEF378EF87463FA538DFF48F39A340"/>
  </w:style>
  <w:style w:type="paragraph" w:customStyle="1" w:styleId="1392B30AE28C4878B43D7F28444B340D">
    <w:name w:val="1392B30AE28C4878B43D7F28444B340D"/>
  </w:style>
  <w:style w:type="paragraph" w:customStyle="1" w:styleId="2D3089684E024E0A8B346933546CA73C">
    <w:name w:val="2D3089684E024E0A8B346933546CA73C"/>
  </w:style>
  <w:style w:type="paragraph" w:customStyle="1" w:styleId="020B023997B94D139EDFB0C498FAAE0E">
    <w:name w:val="020B023997B94D139EDFB0C498FAAE0E"/>
  </w:style>
  <w:style w:type="paragraph" w:customStyle="1" w:styleId="69F39DE8245442D48DA3D4DC7D73E1DC">
    <w:name w:val="69F39DE8245442D48DA3D4DC7D73E1DC"/>
  </w:style>
  <w:style w:type="paragraph" w:customStyle="1" w:styleId="BEAD54D02133496BB4BFC9900D5B8682">
    <w:name w:val="BEAD54D02133496BB4BFC9900D5B8682"/>
  </w:style>
  <w:style w:type="paragraph" w:customStyle="1" w:styleId="5119E5A92AB348AD84CFE2CDC0F18DBC">
    <w:name w:val="5119E5A92AB348AD84CFE2CDC0F18DBC"/>
  </w:style>
  <w:style w:type="paragraph" w:customStyle="1" w:styleId="E5578816AC924EBF8EF17CF2C402461F">
    <w:name w:val="E5578816AC924EBF8EF17CF2C402461F"/>
  </w:style>
  <w:style w:type="paragraph" w:customStyle="1" w:styleId="E314F4FB52EF4228BB93206337E486FF">
    <w:name w:val="E314F4FB52EF4228BB93206337E486FF"/>
  </w:style>
  <w:style w:type="paragraph" w:customStyle="1" w:styleId="697C7EBEC9654286B9002AE5DA81CD03">
    <w:name w:val="697C7EBEC9654286B9002AE5DA81CD03"/>
  </w:style>
  <w:style w:type="paragraph" w:customStyle="1" w:styleId="E53D395F562740EA9F94510DE89DBFDD">
    <w:name w:val="E53D395F562740EA9F94510DE89DBFDD"/>
  </w:style>
  <w:style w:type="paragraph" w:customStyle="1" w:styleId="54D62D1260654987BD41D02F4F29C5CB">
    <w:name w:val="54D62D1260654987BD41D02F4F29C5CB"/>
  </w:style>
  <w:style w:type="paragraph" w:customStyle="1" w:styleId="69B8FC9570AE40F3A9CEA1EC32245650">
    <w:name w:val="69B8FC9570AE40F3A9CEA1EC32245650"/>
  </w:style>
  <w:style w:type="paragraph" w:customStyle="1" w:styleId="8C4FEFB7EB7B495A91022C5FC2E60D39">
    <w:name w:val="8C4FEFB7EB7B495A91022C5FC2E60D39"/>
  </w:style>
  <w:style w:type="paragraph" w:customStyle="1" w:styleId="1F95003E1CE84FB4AD5C3A712C50D801">
    <w:name w:val="1F95003E1CE84FB4AD5C3A712C50D801"/>
  </w:style>
  <w:style w:type="paragraph" w:customStyle="1" w:styleId="797434664FFB45ADB63885DD8792CD56">
    <w:name w:val="797434664FFB45ADB63885DD8792CD56"/>
  </w:style>
  <w:style w:type="paragraph" w:customStyle="1" w:styleId="1DDECD377DF34545B20591BCFCB33A35">
    <w:name w:val="1DDECD377DF34545B20591BCFCB33A35"/>
  </w:style>
  <w:style w:type="paragraph" w:customStyle="1" w:styleId="7397320DCC7A434DB84702B1C5008D44">
    <w:name w:val="7397320DCC7A434DB84702B1C5008D44"/>
  </w:style>
  <w:style w:type="paragraph" w:customStyle="1" w:styleId="B1D698328E0F4D7AA1628726498D6AC7">
    <w:name w:val="B1D698328E0F4D7AA1628726498D6AC7"/>
  </w:style>
  <w:style w:type="paragraph" w:customStyle="1" w:styleId="232D7325E4364C46A82C1369595CCA84">
    <w:name w:val="232D7325E4364C46A82C1369595CCA84"/>
  </w:style>
  <w:style w:type="paragraph" w:customStyle="1" w:styleId="657F458885B44EDDB7CB22B0766E8C41">
    <w:name w:val="657F458885B44EDDB7CB22B0766E8C41"/>
  </w:style>
  <w:style w:type="paragraph" w:customStyle="1" w:styleId="BA26A7F5A4B146C08EEE580F91CF9B78">
    <w:name w:val="BA26A7F5A4B146C08EEE580F91CF9B78"/>
  </w:style>
  <w:style w:type="paragraph" w:customStyle="1" w:styleId="9CE86436C356449488800DA05578AAE5">
    <w:name w:val="9CE86436C356449488800DA05578AAE5"/>
  </w:style>
  <w:style w:type="paragraph" w:customStyle="1" w:styleId="FE3D8DF8E84D47CCAD67437FFC74D148">
    <w:name w:val="FE3D8DF8E84D47CCAD67437FFC74D148"/>
  </w:style>
  <w:style w:type="paragraph" w:customStyle="1" w:styleId="07BB50F9C52A4686B53CDC99523CECA8">
    <w:name w:val="07BB50F9C52A4686B53CDC99523CECA8"/>
  </w:style>
  <w:style w:type="paragraph" w:customStyle="1" w:styleId="1E7AF7B59D0348D09920A35C3A04D514">
    <w:name w:val="1E7AF7B59D0348D09920A35C3A04D514"/>
  </w:style>
  <w:style w:type="paragraph" w:customStyle="1" w:styleId="F64D749467CE480586146AB9CE009FFA">
    <w:name w:val="F64D749467CE480586146AB9CE009FFA"/>
  </w:style>
  <w:style w:type="paragraph" w:customStyle="1" w:styleId="01A031C5F508482AA8993C5B00074BA8">
    <w:name w:val="01A031C5F508482AA8993C5B00074BA8"/>
  </w:style>
  <w:style w:type="paragraph" w:customStyle="1" w:styleId="27890E12F0B1416E8F11500033239740">
    <w:name w:val="27890E12F0B1416E8F11500033239740"/>
  </w:style>
  <w:style w:type="paragraph" w:customStyle="1" w:styleId="CA17595C3A6B4CBC9AF36A978934CB1A">
    <w:name w:val="CA17595C3A6B4CBC9AF36A978934CB1A"/>
  </w:style>
  <w:style w:type="paragraph" w:customStyle="1" w:styleId="71111931DA6C439DB50BC598581CA476">
    <w:name w:val="71111931DA6C439DB50BC598581CA476"/>
  </w:style>
  <w:style w:type="paragraph" w:customStyle="1" w:styleId="6CF1D508BA2B4B129F3554F82DAA746E">
    <w:name w:val="6CF1D508BA2B4B129F3554F82DAA746E"/>
  </w:style>
  <w:style w:type="paragraph" w:customStyle="1" w:styleId="060A4AF92B9749BD8B58138AD4E79A69">
    <w:name w:val="060A4AF92B9749BD8B58138AD4E79A69"/>
  </w:style>
  <w:style w:type="paragraph" w:customStyle="1" w:styleId="4831D86C5C25464E81836F8288718A01">
    <w:name w:val="4831D86C5C25464E81836F8288718A01"/>
  </w:style>
  <w:style w:type="paragraph" w:customStyle="1" w:styleId="F45B8DCFD2C94F0C82AC2C26D2E1897C">
    <w:name w:val="F45B8DCFD2C94F0C82AC2C26D2E1897C"/>
  </w:style>
  <w:style w:type="paragraph" w:customStyle="1" w:styleId="682393AA28C146EF8A650ED136C10144">
    <w:name w:val="682393AA28C146EF8A650ED136C10144"/>
  </w:style>
  <w:style w:type="paragraph" w:customStyle="1" w:styleId="8ECA623A993F4C71B96535EDF6B9988E">
    <w:name w:val="8ECA623A993F4C71B96535EDF6B9988E"/>
  </w:style>
  <w:style w:type="paragraph" w:customStyle="1" w:styleId="537E2D9CCBB14895BD4909227329D9F9">
    <w:name w:val="537E2D9CCBB14895BD4909227329D9F9"/>
  </w:style>
  <w:style w:type="paragraph" w:customStyle="1" w:styleId="F1DFC1DE8434425085157AE0D0EBDB9A">
    <w:name w:val="F1DFC1DE8434425085157AE0D0EBDB9A"/>
  </w:style>
  <w:style w:type="paragraph" w:customStyle="1" w:styleId="E34D2A154F514B45B1187767A41E1A13">
    <w:name w:val="E34D2A154F514B45B1187767A41E1A13"/>
  </w:style>
  <w:style w:type="paragraph" w:customStyle="1" w:styleId="F48874510C0B479280141DD14D52F0E6">
    <w:name w:val="F48874510C0B479280141DD14D52F0E6"/>
  </w:style>
  <w:style w:type="paragraph" w:customStyle="1" w:styleId="EB6543AE62DC46CEA816E89B295BF847">
    <w:name w:val="EB6543AE62DC46CEA816E89B295BF847"/>
  </w:style>
  <w:style w:type="paragraph" w:customStyle="1" w:styleId="453CA14F682D47E7BBA7404F4B6E5B1D">
    <w:name w:val="453CA14F682D47E7BBA7404F4B6E5B1D"/>
  </w:style>
  <w:style w:type="paragraph" w:customStyle="1" w:styleId="23A6705B173B4730882AAEC6604CAB64">
    <w:name w:val="23A6705B173B4730882AAEC6604CAB64"/>
  </w:style>
  <w:style w:type="paragraph" w:customStyle="1" w:styleId="1C0CCC6A1BBC4834B8DA10F71A7552CE">
    <w:name w:val="1C0CCC6A1BBC4834B8DA10F71A7552CE"/>
  </w:style>
  <w:style w:type="paragraph" w:customStyle="1" w:styleId="5A0C08721B104F6F8D70D27F696DF0C0">
    <w:name w:val="5A0C08721B104F6F8D70D27F696DF0C0"/>
  </w:style>
  <w:style w:type="paragraph" w:customStyle="1" w:styleId="DFBD50EA7E91498B86297BB7CCAE30E3">
    <w:name w:val="DFBD50EA7E91498B86297BB7CCAE30E3"/>
  </w:style>
  <w:style w:type="paragraph" w:customStyle="1" w:styleId="7744C1AEE7B34E109CABC3FCFEFB21DE">
    <w:name w:val="7744C1AEE7B34E109CABC3FCFEFB21DE"/>
  </w:style>
  <w:style w:type="paragraph" w:customStyle="1" w:styleId="7005422FE7B64B0D83004417A27BDF3D">
    <w:name w:val="7005422FE7B64B0D83004417A27BDF3D"/>
  </w:style>
  <w:style w:type="paragraph" w:customStyle="1" w:styleId="A7EA8F9C650041248B16038E5BCD8287">
    <w:name w:val="A7EA8F9C650041248B16038E5BCD8287"/>
  </w:style>
  <w:style w:type="paragraph" w:customStyle="1" w:styleId="14DFD40B84C545FB94AAF07A25FE88B5">
    <w:name w:val="14DFD40B84C545FB94AAF07A25FE88B5"/>
  </w:style>
  <w:style w:type="paragraph" w:customStyle="1" w:styleId="3864DE37EE574A4EAB9905C37B9BFEDB">
    <w:name w:val="3864DE37EE574A4EAB9905C37B9BFEDB"/>
  </w:style>
  <w:style w:type="paragraph" w:customStyle="1" w:styleId="0B073EC5097A4B6E921C09266B9EF4E9">
    <w:name w:val="0B073EC5097A4B6E921C09266B9EF4E9"/>
  </w:style>
  <w:style w:type="paragraph" w:customStyle="1" w:styleId="4AA793E7BBA14CCE8A7B7222BEC0BB20">
    <w:name w:val="4AA793E7BBA14CCE8A7B7222BEC0BB20"/>
  </w:style>
  <w:style w:type="paragraph" w:customStyle="1" w:styleId="A08F91827AB0432A849D09FC5CB0904A">
    <w:name w:val="A08F91827AB0432A849D09FC5CB0904A"/>
  </w:style>
  <w:style w:type="paragraph" w:customStyle="1" w:styleId="ACA1AA9CD62C41BBA0982593DC03B7B3">
    <w:name w:val="ACA1AA9CD62C41BBA0982593DC03B7B3"/>
  </w:style>
  <w:style w:type="paragraph" w:customStyle="1" w:styleId="BEE19C6DE7414108BBC20507347DDD60">
    <w:name w:val="BEE19C6DE7414108BBC20507347DDD60"/>
  </w:style>
  <w:style w:type="paragraph" w:customStyle="1" w:styleId="319959736573411C8C59F40BED18A9D4">
    <w:name w:val="319959736573411C8C59F40BED18A9D4"/>
  </w:style>
  <w:style w:type="paragraph" w:customStyle="1" w:styleId="B525CDFA15C2406791287B7E2DDA1175">
    <w:name w:val="B525CDFA15C2406791287B7E2DDA1175"/>
  </w:style>
  <w:style w:type="paragraph" w:customStyle="1" w:styleId="FB9C99E9768549568640DB7A2F5BB9A4">
    <w:name w:val="FB9C99E9768549568640DB7A2F5BB9A4"/>
  </w:style>
  <w:style w:type="paragraph" w:customStyle="1" w:styleId="A0DCA0E436EC4A0CA264C448C04B7DB5">
    <w:name w:val="A0DCA0E436EC4A0CA264C448C04B7DB5"/>
  </w:style>
  <w:style w:type="paragraph" w:customStyle="1" w:styleId="2ACCF523CADE4A28811CB88D689A34E8">
    <w:name w:val="2ACCF523CADE4A28811CB88D689A34E8"/>
  </w:style>
  <w:style w:type="paragraph" w:customStyle="1" w:styleId="159A44822CF8402E9BB462937D6FA4F4">
    <w:name w:val="159A44822CF8402E9BB462937D6FA4F4"/>
  </w:style>
  <w:style w:type="paragraph" w:customStyle="1" w:styleId="0E4F934881E542ED9B4BD8657293CC61">
    <w:name w:val="0E4F934881E542ED9B4BD8657293CC61"/>
  </w:style>
  <w:style w:type="paragraph" w:customStyle="1" w:styleId="3E0EDFEC2CA544FE97ABC9D8C366EBD0">
    <w:name w:val="3E0EDFEC2CA544FE97ABC9D8C366EBD0"/>
  </w:style>
  <w:style w:type="paragraph" w:customStyle="1" w:styleId="E6352403ADAC4BF88B656D6B44F8DDD6">
    <w:name w:val="E6352403ADAC4BF88B656D6B44F8DDD6"/>
  </w:style>
  <w:style w:type="paragraph" w:customStyle="1" w:styleId="5002C53ABAFF492E9E5A07F458C6B6DF">
    <w:name w:val="5002C53ABAFF492E9E5A07F458C6B6DF"/>
  </w:style>
  <w:style w:type="paragraph" w:customStyle="1" w:styleId="3E44B784691D4ABF801623843C5DBE26">
    <w:name w:val="3E44B784691D4ABF801623843C5DBE26"/>
  </w:style>
  <w:style w:type="paragraph" w:customStyle="1" w:styleId="301D1255A28E41629279505085871BAE">
    <w:name w:val="301D1255A28E41629279505085871BAE"/>
  </w:style>
  <w:style w:type="paragraph" w:customStyle="1" w:styleId="92FAF4A3715A4D61A0CEA631EBB0A76F">
    <w:name w:val="92FAF4A3715A4D61A0CEA631EBB0A76F"/>
  </w:style>
  <w:style w:type="paragraph" w:customStyle="1" w:styleId="774999DAD23547569A2D5804C8768F3B">
    <w:name w:val="774999DAD23547569A2D5804C8768F3B"/>
  </w:style>
  <w:style w:type="paragraph" w:customStyle="1" w:styleId="32D85E93F90846629C9197A951670DAE">
    <w:name w:val="32D85E93F90846629C9197A951670DAE"/>
  </w:style>
  <w:style w:type="paragraph" w:customStyle="1" w:styleId="01E497CCF59A4F619B752DAF2293ABC0">
    <w:name w:val="01E497CCF59A4F619B752DAF2293ABC0"/>
  </w:style>
  <w:style w:type="paragraph" w:customStyle="1" w:styleId="69F9DC6472BB45FEA79876B1F5040913">
    <w:name w:val="69F9DC6472BB45FEA79876B1F5040913"/>
  </w:style>
  <w:style w:type="paragraph" w:customStyle="1" w:styleId="95698CC9095541E68CA6530ED5D4ABD7">
    <w:name w:val="95698CC9095541E68CA6530ED5D4ABD7"/>
  </w:style>
  <w:style w:type="paragraph" w:customStyle="1" w:styleId="E092C7D868E148B487FAA9E417277280">
    <w:name w:val="E092C7D868E148B487FAA9E417277280"/>
  </w:style>
  <w:style w:type="paragraph" w:customStyle="1" w:styleId="A672300403454F06B11D7A2A7FAA936A">
    <w:name w:val="A672300403454F06B11D7A2A7FAA936A"/>
  </w:style>
  <w:style w:type="paragraph" w:customStyle="1" w:styleId="B94D3264D58D4A8B844EFB95459E1DC5">
    <w:name w:val="B94D3264D58D4A8B844EFB95459E1DC5"/>
  </w:style>
  <w:style w:type="paragraph" w:customStyle="1" w:styleId="61D28CE12BCC42088165D1DCF70737FF">
    <w:name w:val="61D28CE12BCC42088165D1DCF70737FF"/>
  </w:style>
  <w:style w:type="paragraph" w:customStyle="1" w:styleId="EE3D0A2912EC4F41B7EFE03A80E6215E">
    <w:name w:val="EE3D0A2912EC4F41B7EFE03A80E6215E"/>
  </w:style>
  <w:style w:type="paragraph" w:customStyle="1" w:styleId="D9921ED6FC404715A824FB4945BCCA74">
    <w:name w:val="D9921ED6FC404715A824FB4945BCCA74"/>
  </w:style>
  <w:style w:type="paragraph" w:customStyle="1" w:styleId="3424F5D33A7243F1BFF4D9BAE3483816">
    <w:name w:val="3424F5D33A7243F1BFF4D9BAE3483816"/>
  </w:style>
  <w:style w:type="paragraph" w:customStyle="1" w:styleId="4F6DA61448AF488DBCC980B60DA16EE0">
    <w:name w:val="4F6DA61448AF488DBCC980B60DA16EE0"/>
  </w:style>
  <w:style w:type="paragraph" w:customStyle="1" w:styleId="68E26EEBD8C34ECF98DF0A5F23672D2A">
    <w:name w:val="68E26EEBD8C34ECF98DF0A5F23672D2A"/>
  </w:style>
  <w:style w:type="paragraph" w:customStyle="1" w:styleId="B83AD6D4D7C448B2BF20F5AE38A7EA94">
    <w:name w:val="B83AD6D4D7C448B2BF20F5AE38A7EA94"/>
  </w:style>
  <w:style w:type="paragraph" w:customStyle="1" w:styleId="6EEDDE9BD24B4BB491F2B24BD2CF7425">
    <w:name w:val="6EEDDE9BD24B4BB491F2B24BD2CF7425"/>
  </w:style>
  <w:style w:type="paragraph" w:customStyle="1" w:styleId="6893817F405644E2A9E6E77A5AD79304">
    <w:name w:val="6893817F405644E2A9E6E77A5AD79304"/>
  </w:style>
  <w:style w:type="paragraph" w:customStyle="1" w:styleId="73F92F5EC8F14294AF3C4E8B9AAC86EB">
    <w:name w:val="73F92F5EC8F14294AF3C4E8B9AAC86EB"/>
  </w:style>
  <w:style w:type="paragraph" w:customStyle="1" w:styleId="34DB15C181804AB18AFBA6B3E9C39B78">
    <w:name w:val="34DB15C181804AB18AFBA6B3E9C39B78"/>
  </w:style>
  <w:style w:type="paragraph" w:customStyle="1" w:styleId="704E02CFB31A4C66ABFFB0443A871EBE">
    <w:name w:val="704E02CFB31A4C66ABFFB0443A871EBE"/>
  </w:style>
  <w:style w:type="paragraph" w:customStyle="1" w:styleId="AC7CD8BB21144F1EB87FF5F684AE354D">
    <w:name w:val="AC7CD8BB21144F1EB87FF5F684AE354D"/>
  </w:style>
  <w:style w:type="paragraph" w:customStyle="1" w:styleId="23013B33AD44499D92679FC1C1A42333">
    <w:name w:val="23013B33AD44499D92679FC1C1A42333"/>
  </w:style>
  <w:style w:type="paragraph" w:customStyle="1" w:styleId="6E6FC563E88944C5AE29D12D1F1A3A49">
    <w:name w:val="6E6FC563E88944C5AE29D12D1F1A3A49"/>
  </w:style>
  <w:style w:type="paragraph" w:customStyle="1" w:styleId="F832A52D6701421AA2A56574925767B8">
    <w:name w:val="F832A52D6701421AA2A56574925767B8"/>
  </w:style>
  <w:style w:type="paragraph" w:customStyle="1" w:styleId="7B962D50055E41388CC6D4684BAF6649">
    <w:name w:val="7B962D50055E41388CC6D4684BAF6649"/>
  </w:style>
  <w:style w:type="paragraph" w:customStyle="1" w:styleId="513BC41FE1E248649AD3F24C3D7003BE">
    <w:name w:val="513BC41FE1E248649AD3F24C3D7003BE"/>
  </w:style>
  <w:style w:type="paragraph" w:customStyle="1" w:styleId="AE14BD3D3F4C4C1F93E41A4743842CCD">
    <w:name w:val="AE14BD3D3F4C4C1F93E41A4743842CCD"/>
  </w:style>
  <w:style w:type="paragraph" w:customStyle="1" w:styleId="4BBE83B69B20413B85D7A877C595409A">
    <w:name w:val="4BBE83B69B20413B85D7A877C595409A"/>
  </w:style>
  <w:style w:type="paragraph" w:customStyle="1" w:styleId="5D852E242E204FB5918513666AB691D9">
    <w:name w:val="5D852E242E204FB5918513666AB691D9"/>
  </w:style>
  <w:style w:type="paragraph" w:customStyle="1" w:styleId="F0C8423C50C448A8851A71C3826CF5C4">
    <w:name w:val="F0C8423C50C448A8851A71C3826CF5C4"/>
  </w:style>
  <w:style w:type="paragraph" w:customStyle="1" w:styleId="AB3ED6B624B54A799F432656D0FE6182">
    <w:name w:val="AB3ED6B624B54A799F432656D0FE6182"/>
  </w:style>
  <w:style w:type="paragraph" w:customStyle="1" w:styleId="C2F5AEF5948F4B8FBA13E82ABA91E21B">
    <w:name w:val="C2F5AEF5948F4B8FBA13E82ABA91E21B"/>
  </w:style>
  <w:style w:type="paragraph" w:customStyle="1" w:styleId="5DA2E09EEF1343FE973832587C3685DB">
    <w:name w:val="5DA2E09EEF1343FE973832587C3685DB"/>
  </w:style>
  <w:style w:type="paragraph" w:customStyle="1" w:styleId="63E6929C6DD44F5C9AB6BE1B7CD00465">
    <w:name w:val="63E6929C6DD44F5C9AB6BE1B7CD00465"/>
  </w:style>
  <w:style w:type="paragraph" w:customStyle="1" w:styleId="BEF1280085A04A6DA4B1295D6AF8E622">
    <w:name w:val="BEF1280085A04A6DA4B1295D6AF8E622"/>
  </w:style>
  <w:style w:type="paragraph" w:customStyle="1" w:styleId="0D44806A5117427B8ABA06F566798FF6">
    <w:name w:val="0D44806A5117427B8ABA06F566798FF6"/>
  </w:style>
  <w:style w:type="paragraph" w:customStyle="1" w:styleId="157CA44F53164C44BB0E3B2B7671E892">
    <w:name w:val="157CA44F53164C44BB0E3B2B7671E892"/>
  </w:style>
  <w:style w:type="paragraph" w:customStyle="1" w:styleId="83B12E6F5739477A83040592413792A0">
    <w:name w:val="83B12E6F5739477A83040592413792A0"/>
  </w:style>
  <w:style w:type="paragraph" w:customStyle="1" w:styleId="ACBDA7099CA44175AF684F9771290D43">
    <w:name w:val="ACBDA7099CA44175AF684F9771290D43"/>
  </w:style>
  <w:style w:type="paragraph" w:customStyle="1" w:styleId="927766935F6D46BB825525E7610002F9">
    <w:name w:val="927766935F6D46BB825525E7610002F9"/>
  </w:style>
  <w:style w:type="paragraph" w:customStyle="1" w:styleId="67AA441F39C24CF7BC600352434381F0">
    <w:name w:val="67AA441F39C24CF7BC600352434381F0"/>
  </w:style>
  <w:style w:type="paragraph" w:customStyle="1" w:styleId="7266ED85DAFA4C62822F0C0A973B22FF">
    <w:name w:val="7266ED85DAFA4C62822F0C0A973B22FF"/>
  </w:style>
  <w:style w:type="paragraph" w:customStyle="1" w:styleId="8307C3385710487FB5ECA78800F05E96">
    <w:name w:val="8307C3385710487FB5ECA78800F05E96"/>
  </w:style>
  <w:style w:type="paragraph" w:customStyle="1" w:styleId="975764C22CA14D6D9C6C2B1BE7F1D15F">
    <w:name w:val="975764C22CA14D6D9C6C2B1BE7F1D15F"/>
  </w:style>
  <w:style w:type="paragraph" w:customStyle="1" w:styleId="20ADD55F2B474A5EB70315B9BD1EA543">
    <w:name w:val="20ADD55F2B474A5EB70315B9BD1EA543"/>
  </w:style>
  <w:style w:type="paragraph" w:customStyle="1" w:styleId="0B052F5C86F345AB8AAEBC24E9A69F3D">
    <w:name w:val="0B052F5C86F345AB8AAEBC24E9A69F3D"/>
  </w:style>
  <w:style w:type="paragraph" w:customStyle="1" w:styleId="E7E6A2839E1043FCAE11263EB47E4C8B">
    <w:name w:val="E7E6A2839E1043FCAE11263EB47E4C8B"/>
  </w:style>
  <w:style w:type="paragraph" w:customStyle="1" w:styleId="FB05A3B1C5BF49718ABDD433D28B651E">
    <w:name w:val="FB05A3B1C5BF49718ABDD433D28B651E"/>
  </w:style>
  <w:style w:type="paragraph" w:customStyle="1" w:styleId="7EB1F546E294498DB3EAD03AB94A8956">
    <w:name w:val="7EB1F546E294498DB3EAD03AB94A8956"/>
  </w:style>
  <w:style w:type="paragraph" w:customStyle="1" w:styleId="FBAEFD8B776342F2AA660CB32228C357">
    <w:name w:val="FBAEFD8B776342F2AA660CB32228C357"/>
  </w:style>
  <w:style w:type="paragraph" w:customStyle="1" w:styleId="6ED913244B234C9BA6E10F0ABAD7CA55">
    <w:name w:val="6ED913244B234C9BA6E10F0ABAD7CA55"/>
  </w:style>
  <w:style w:type="paragraph" w:customStyle="1" w:styleId="92CB32A562084EEB90133A3088E338FC">
    <w:name w:val="92CB32A562084EEB90133A3088E338FC"/>
  </w:style>
  <w:style w:type="paragraph" w:customStyle="1" w:styleId="29CFBDE5D7F84B868E9B7C4A9DCD8999">
    <w:name w:val="29CFBDE5D7F84B868E9B7C4A9DCD8999"/>
  </w:style>
  <w:style w:type="paragraph" w:customStyle="1" w:styleId="0CE4DE7E94214216BB9CDEF585E84CAC">
    <w:name w:val="0CE4DE7E94214216BB9CDEF585E84CAC"/>
  </w:style>
  <w:style w:type="paragraph" w:customStyle="1" w:styleId="EEFBEE7F9CB840A1B6FE5FEBDBF94D55">
    <w:name w:val="EEFBEE7F9CB840A1B6FE5FEBDBF94D55"/>
  </w:style>
  <w:style w:type="paragraph" w:customStyle="1" w:styleId="32A7CD295C094430B609DBD6961E9B04">
    <w:name w:val="32A7CD295C094430B609DBD6961E9B04"/>
  </w:style>
  <w:style w:type="paragraph" w:customStyle="1" w:styleId="C66EACE7C81744A0AF3AFEBA406327E7">
    <w:name w:val="C66EACE7C81744A0AF3AFEBA406327E7"/>
  </w:style>
  <w:style w:type="paragraph" w:customStyle="1" w:styleId="F1AD44E8F0A84F47BC9E44CDF0645F50">
    <w:name w:val="F1AD44E8F0A84F47BC9E44CDF0645F50"/>
  </w:style>
  <w:style w:type="paragraph" w:customStyle="1" w:styleId="F09F20A777C94CD49EDA453069F11C3D">
    <w:name w:val="F09F20A777C94CD49EDA453069F11C3D"/>
  </w:style>
  <w:style w:type="paragraph" w:customStyle="1" w:styleId="DFCEB03AF7E5488AB04ECCA8A7EDCBF3">
    <w:name w:val="DFCEB03AF7E5488AB04ECCA8A7EDCBF3"/>
  </w:style>
  <w:style w:type="paragraph" w:customStyle="1" w:styleId="CD95F8ABD630465EB1314DB93849328F">
    <w:name w:val="CD95F8ABD630465EB1314DB93849328F"/>
  </w:style>
  <w:style w:type="paragraph" w:customStyle="1" w:styleId="C006FB9491F54FC29A0CC66EBF04915D">
    <w:name w:val="C006FB9491F54FC29A0CC66EBF04915D"/>
  </w:style>
  <w:style w:type="paragraph" w:customStyle="1" w:styleId="C51830259A354AD2B0AB958EBDEF8205">
    <w:name w:val="C51830259A354AD2B0AB958EBDEF8205"/>
  </w:style>
  <w:style w:type="paragraph" w:customStyle="1" w:styleId="9062A83BFA5B4D4D9716BA432067F19D">
    <w:name w:val="9062A83BFA5B4D4D9716BA432067F19D"/>
  </w:style>
  <w:style w:type="paragraph" w:customStyle="1" w:styleId="0565D73178BD4DD6BB81776053CBB78E">
    <w:name w:val="0565D73178BD4DD6BB81776053CBB78E"/>
  </w:style>
  <w:style w:type="paragraph" w:customStyle="1" w:styleId="9AD105B134F74D038C5EF77A1B5BF951">
    <w:name w:val="9AD105B134F74D038C5EF77A1B5BF951"/>
  </w:style>
  <w:style w:type="paragraph" w:customStyle="1" w:styleId="FDE5DED8C8E240A0BEAC6306EA970265">
    <w:name w:val="FDE5DED8C8E240A0BEAC6306EA970265"/>
  </w:style>
  <w:style w:type="paragraph" w:customStyle="1" w:styleId="F93AFFEC713D4828BF341A1B95F52060">
    <w:name w:val="F93AFFEC713D4828BF341A1B95F52060"/>
  </w:style>
  <w:style w:type="paragraph" w:customStyle="1" w:styleId="397A732DAE054FAA95EF98D5C42EC688">
    <w:name w:val="397A732DAE054FAA95EF98D5C42EC688"/>
  </w:style>
  <w:style w:type="paragraph" w:customStyle="1" w:styleId="FD1C72FA58504832B7F0566782812BB5">
    <w:name w:val="FD1C72FA58504832B7F0566782812BB5"/>
  </w:style>
  <w:style w:type="paragraph" w:customStyle="1" w:styleId="7A3C19E3E43147B9B6FCB8B881A5735A">
    <w:name w:val="7A3C19E3E43147B9B6FCB8B881A5735A"/>
  </w:style>
  <w:style w:type="paragraph" w:customStyle="1" w:styleId="FBCAEF066FB54B37B68FDF4ED64A52E5">
    <w:name w:val="FBCAEF066FB54B37B68FDF4ED64A52E5"/>
  </w:style>
  <w:style w:type="paragraph" w:customStyle="1" w:styleId="DB8E88C3F48748A9927F9FFEB45DD75C">
    <w:name w:val="DB8E88C3F48748A9927F9FFEB45DD75C"/>
  </w:style>
  <w:style w:type="paragraph" w:customStyle="1" w:styleId="C90E304C8CC34DBCB2D6ED161B117495">
    <w:name w:val="C90E304C8CC34DBCB2D6ED161B117495"/>
  </w:style>
  <w:style w:type="paragraph" w:customStyle="1" w:styleId="0BC97A3CB1DA4ABD9DD5AF41B239644D">
    <w:name w:val="0BC97A3CB1DA4ABD9DD5AF41B239644D"/>
  </w:style>
  <w:style w:type="paragraph" w:customStyle="1" w:styleId="7736E41C76F84BFEBBE9AF5204DAA646">
    <w:name w:val="7736E41C76F84BFEBBE9AF5204DAA646"/>
  </w:style>
  <w:style w:type="paragraph" w:customStyle="1" w:styleId="849EB8DFE917491CBF07576FECB0E4FB">
    <w:name w:val="849EB8DFE917491CBF07576FECB0E4FB"/>
  </w:style>
  <w:style w:type="paragraph" w:customStyle="1" w:styleId="C38C6E51AB5E4A418F47DD86651452C2">
    <w:name w:val="C38C6E51AB5E4A418F47DD86651452C2"/>
  </w:style>
  <w:style w:type="paragraph" w:customStyle="1" w:styleId="4007F7DD6C10434697CEE9AE76784A68">
    <w:name w:val="4007F7DD6C10434697CEE9AE76784A68"/>
  </w:style>
  <w:style w:type="paragraph" w:customStyle="1" w:styleId="600CB3DCCD154072B36A323091C92772">
    <w:name w:val="600CB3DCCD154072B36A323091C92772"/>
  </w:style>
  <w:style w:type="paragraph" w:customStyle="1" w:styleId="3D38763961A24676AC0AAAF3E8FE4B01">
    <w:name w:val="3D38763961A24676AC0AAAF3E8FE4B01"/>
  </w:style>
  <w:style w:type="paragraph" w:customStyle="1" w:styleId="794A1568C58F47ACBFFA37F5CE3F28F0">
    <w:name w:val="794A1568C58F47ACBFFA37F5CE3F28F0"/>
  </w:style>
  <w:style w:type="paragraph" w:customStyle="1" w:styleId="04F9DF2D33804947A9B1701C3FD01951">
    <w:name w:val="04F9DF2D33804947A9B1701C3FD01951"/>
  </w:style>
  <w:style w:type="paragraph" w:customStyle="1" w:styleId="266211786E924458B071A391B185C6EA">
    <w:name w:val="266211786E924458B071A391B185C6EA"/>
  </w:style>
  <w:style w:type="paragraph" w:customStyle="1" w:styleId="E54DA3D291094FC2920F6296A19067EB">
    <w:name w:val="E54DA3D291094FC2920F6296A19067EB"/>
  </w:style>
  <w:style w:type="paragraph" w:customStyle="1" w:styleId="26AF8CE85BF741BE9D832C8D4A2A271F">
    <w:name w:val="26AF8CE85BF741BE9D832C8D4A2A271F"/>
  </w:style>
  <w:style w:type="paragraph" w:customStyle="1" w:styleId="106E7DBC8C7B4B47962AD9D9BDD29725">
    <w:name w:val="106E7DBC8C7B4B47962AD9D9BDD29725"/>
  </w:style>
  <w:style w:type="paragraph" w:customStyle="1" w:styleId="F2CB78D286C94E178ED4AC0266559150">
    <w:name w:val="F2CB78D286C94E178ED4AC0266559150"/>
  </w:style>
  <w:style w:type="paragraph" w:customStyle="1" w:styleId="560D3335142A450BB6D567B421E263A4">
    <w:name w:val="560D3335142A450BB6D567B421E263A4"/>
  </w:style>
  <w:style w:type="paragraph" w:customStyle="1" w:styleId="5790FA99CD834D6E985F71140829E731">
    <w:name w:val="5790FA99CD834D6E985F71140829E731"/>
  </w:style>
  <w:style w:type="paragraph" w:customStyle="1" w:styleId="0E862692112641B09E035FBC87D1E35A">
    <w:name w:val="0E862692112641B09E035FBC87D1E35A"/>
  </w:style>
  <w:style w:type="paragraph" w:customStyle="1" w:styleId="0D278BBFD69744B7BE915BFA5E908939">
    <w:name w:val="0D278BBFD69744B7BE915BFA5E908939"/>
  </w:style>
  <w:style w:type="paragraph" w:customStyle="1" w:styleId="F068DCC65DCB43D494DC1F2AD14FE6B2">
    <w:name w:val="F068DCC65DCB43D494DC1F2AD14FE6B2"/>
  </w:style>
  <w:style w:type="paragraph" w:customStyle="1" w:styleId="C8511EBC8199466CAA8998D569B554DE">
    <w:name w:val="C8511EBC8199466CAA8998D569B554DE"/>
  </w:style>
  <w:style w:type="paragraph" w:customStyle="1" w:styleId="03043AA711B04634B7F574990F667539">
    <w:name w:val="03043AA711B04634B7F574990F667539"/>
  </w:style>
  <w:style w:type="paragraph" w:customStyle="1" w:styleId="25B286199C5644118FDAA63D4449FDF8">
    <w:name w:val="25B286199C5644118FDAA63D4449FDF8"/>
  </w:style>
  <w:style w:type="paragraph" w:customStyle="1" w:styleId="F6BA761A7EE24A52BFFD4710F426CC56">
    <w:name w:val="F6BA761A7EE24A52BFFD4710F426CC56"/>
  </w:style>
  <w:style w:type="paragraph" w:customStyle="1" w:styleId="3B54B22991164201BCA7A9835AD78716">
    <w:name w:val="3B54B22991164201BCA7A9835AD78716"/>
  </w:style>
  <w:style w:type="paragraph" w:customStyle="1" w:styleId="78E6A82713E246C48191B19E8B645E74">
    <w:name w:val="78E6A82713E246C48191B19E8B645E74"/>
  </w:style>
  <w:style w:type="paragraph" w:customStyle="1" w:styleId="D8F01193FB1248679A2BFFE54884F841">
    <w:name w:val="D8F01193FB1248679A2BFFE54884F841"/>
  </w:style>
  <w:style w:type="paragraph" w:customStyle="1" w:styleId="6D87E2DA38584746B4F6B5FA79E65E87">
    <w:name w:val="6D87E2DA38584746B4F6B5FA79E65E87"/>
  </w:style>
  <w:style w:type="paragraph" w:customStyle="1" w:styleId="676B5401CE934D2893081D9F2BA6C99F">
    <w:name w:val="676B5401CE934D2893081D9F2BA6C99F"/>
  </w:style>
  <w:style w:type="paragraph" w:customStyle="1" w:styleId="64432F3DE7CF4AE3A034C98BFD554D75">
    <w:name w:val="64432F3DE7CF4AE3A034C98BFD554D75"/>
  </w:style>
  <w:style w:type="paragraph" w:customStyle="1" w:styleId="7FA100C5E0C04163B5EB72087DA021E7">
    <w:name w:val="7FA100C5E0C04163B5EB72087DA021E7"/>
  </w:style>
  <w:style w:type="paragraph" w:customStyle="1" w:styleId="6E3BEF1568604D2E8A0A94264F224641">
    <w:name w:val="6E3BEF1568604D2E8A0A94264F224641"/>
  </w:style>
  <w:style w:type="paragraph" w:customStyle="1" w:styleId="C1654461743347B3AB0D8F59E46B2699">
    <w:name w:val="C1654461743347B3AB0D8F59E46B2699"/>
  </w:style>
  <w:style w:type="paragraph" w:customStyle="1" w:styleId="7DA93B56B7CD45BBA3FC41E0AD4BDBD3">
    <w:name w:val="7DA93B56B7CD45BBA3FC41E0AD4BDBD3"/>
  </w:style>
  <w:style w:type="paragraph" w:customStyle="1" w:styleId="DEF96F2CE82044A5BE1597A6C50256DD">
    <w:name w:val="DEF96F2CE82044A5BE1597A6C50256DD"/>
  </w:style>
  <w:style w:type="paragraph" w:customStyle="1" w:styleId="77BFAEDFE57A4D408C26605BA773FDC0">
    <w:name w:val="77BFAEDFE57A4D408C26605BA773FDC0"/>
  </w:style>
  <w:style w:type="paragraph" w:customStyle="1" w:styleId="B393864DEF2449D4BD4720C306ABE41C">
    <w:name w:val="B393864DEF2449D4BD4720C306ABE41C"/>
  </w:style>
  <w:style w:type="paragraph" w:customStyle="1" w:styleId="FEFBCB44436A44FAB01D9F8F206D32AC">
    <w:name w:val="FEFBCB44436A44FAB01D9F8F206D32AC"/>
  </w:style>
  <w:style w:type="paragraph" w:customStyle="1" w:styleId="B56532D491DE440CA49F23C562EF31B2">
    <w:name w:val="B56532D491DE440CA49F23C562EF31B2"/>
  </w:style>
  <w:style w:type="paragraph" w:customStyle="1" w:styleId="B880F8311542444AA4E01C8F16F05217">
    <w:name w:val="B880F8311542444AA4E01C8F16F05217"/>
  </w:style>
  <w:style w:type="paragraph" w:customStyle="1" w:styleId="87AC8AED0CBF4983B8AFC4801B40B2C9">
    <w:name w:val="87AC8AED0CBF4983B8AFC4801B40B2C9"/>
  </w:style>
  <w:style w:type="paragraph" w:customStyle="1" w:styleId="02D9B2CB96944B58A9690244970B6748">
    <w:name w:val="02D9B2CB96944B58A9690244970B6748"/>
  </w:style>
  <w:style w:type="paragraph" w:customStyle="1" w:styleId="1134D731D89847D8A7F57995FE087F04">
    <w:name w:val="1134D731D89847D8A7F57995FE087F04"/>
  </w:style>
  <w:style w:type="paragraph" w:customStyle="1" w:styleId="86484F2D0559459894D2C90163E76347">
    <w:name w:val="86484F2D0559459894D2C90163E76347"/>
  </w:style>
  <w:style w:type="paragraph" w:customStyle="1" w:styleId="327D09B440914805B0F39F1810A6D728">
    <w:name w:val="327D09B440914805B0F39F1810A6D728"/>
  </w:style>
  <w:style w:type="paragraph" w:customStyle="1" w:styleId="5CDC48BAE63547F09BB3C2E12792A027">
    <w:name w:val="5CDC48BAE63547F09BB3C2E12792A027"/>
  </w:style>
  <w:style w:type="paragraph" w:customStyle="1" w:styleId="73E9273FE94E4ADE8A7A348D3FD91D9D">
    <w:name w:val="73E9273FE94E4ADE8A7A348D3FD91D9D"/>
  </w:style>
  <w:style w:type="paragraph" w:customStyle="1" w:styleId="B21073747BE84BD9B8741A46DAE7C394">
    <w:name w:val="B21073747BE84BD9B8741A46DAE7C394"/>
  </w:style>
  <w:style w:type="paragraph" w:customStyle="1" w:styleId="CD93E57091DA4803B49A5F2A9011FFB6">
    <w:name w:val="CD93E57091DA4803B49A5F2A9011FFB6"/>
  </w:style>
  <w:style w:type="paragraph" w:customStyle="1" w:styleId="03A611AF31F14DA2B7A6230B22F1791B">
    <w:name w:val="03A611AF31F14DA2B7A6230B22F1791B"/>
  </w:style>
  <w:style w:type="paragraph" w:customStyle="1" w:styleId="D36D23FD182E4A16B606568FE0DA4957">
    <w:name w:val="D36D23FD182E4A16B606568FE0DA4957"/>
  </w:style>
  <w:style w:type="paragraph" w:customStyle="1" w:styleId="7A9CB01183264BBCAF13CA88EE2C0140">
    <w:name w:val="7A9CB01183264BBCAF13CA88EE2C0140"/>
  </w:style>
  <w:style w:type="paragraph" w:customStyle="1" w:styleId="9933E120304B4CB0898D304515F4606A">
    <w:name w:val="9933E120304B4CB0898D304515F4606A"/>
  </w:style>
  <w:style w:type="paragraph" w:customStyle="1" w:styleId="25FA9D52949942AA97431B92DC839041">
    <w:name w:val="25FA9D52949942AA97431B92DC839041"/>
  </w:style>
  <w:style w:type="paragraph" w:customStyle="1" w:styleId="176086D4CC85429C84AB37907061571A">
    <w:name w:val="176086D4CC85429C84AB37907061571A"/>
  </w:style>
  <w:style w:type="paragraph" w:customStyle="1" w:styleId="B58D6246BBEE432D8A36A54BEA3338E3">
    <w:name w:val="B58D6246BBEE432D8A36A54BEA3338E3"/>
  </w:style>
  <w:style w:type="paragraph" w:customStyle="1" w:styleId="3D5D891A14CE4BD7821DB39FD469EE54">
    <w:name w:val="3D5D891A14CE4BD7821DB39FD469EE54"/>
  </w:style>
  <w:style w:type="paragraph" w:customStyle="1" w:styleId="196A8C828EAE4933810073C8C15BA0CB">
    <w:name w:val="196A8C828EAE4933810073C8C15BA0CB"/>
  </w:style>
  <w:style w:type="paragraph" w:customStyle="1" w:styleId="3710D5B3EE414B599E35F829EA639CD6">
    <w:name w:val="3710D5B3EE414B599E35F829EA639CD6"/>
  </w:style>
  <w:style w:type="paragraph" w:customStyle="1" w:styleId="A40D6409FF8945B6A4AD4F390B76ADC1">
    <w:name w:val="A40D6409FF8945B6A4AD4F390B76ADC1"/>
  </w:style>
  <w:style w:type="paragraph" w:customStyle="1" w:styleId="7101483155ED4F5CB4FD66979C8F4B62">
    <w:name w:val="7101483155ED4F5CB4FD66979C8F4B62"/>
  </w:style>
  <w:style w:type="paragraph" w:customStyle="1" w:styleId="782F9F3DF08D4CB792EE59AE48D05560">
    <w:name w:val="782F9F3DF08D4CB792EE59AE48D05560"/>
  </w:style>
  <w:style w:type="paragraph" w:customStyle="1" w:styleId="15E15FED9EB242309A2A70D752DDC03E">
    <w:name w:val="15E15FED9EB242309A2A70D752DDC03E"/>
  </w:style>
  <w:style w:type="paragraph" w:customStyle="1" w:styleId="20B9BBC9C0604D848123CACA46FEDFF6">
    <w:name w:val="20B9BBC9C0604D848123CACA46FEDFF6"/>
  </w:style>
  <w:style w:type="paragraph" w:customStyle="1" w:styleId="BD87F77056484BA492FEBFB368667140">
    <w:name w:val="BD87F77056484BA492FEBFB368667140"/>
  </w:style>
  <w:style w:type="paragraph" w:customStyle="1" w:styleId="E5B6399BC9FE438F980E88B0EDDE9DDE">
    <w:name w:val="E5B6399BC9FE438F980E88B0EDDE9DDE"/>
  </w:style>
  <w:style w:type="paragraph" w:customStyle="1" w:styleId="A027BCBBAAC747EC85E16CCAE0A9FB68">
    <w:name w:val="A027BCBBAAC747EC85E16CCAE0A9FB68"/>
  </w:style>
  <w:style w:type="paragraph" w:customStyle="1" w:styleId="5A013A74191E43058174C7179BF96056">
    <w:name w:val="5A013A74191E43058174C7179BF96056"/>
  </w:style>
  <w:style w:type="paragraph" w:customStyle="1" w:styleId="6F325025488D4BA4A176C2F127AF5F34">
    <w:name w:val="6F325025488D4BA4A176C2F127AF5F34"/>
  </w:style>
  <w:style w:type="paragraph" w:customStyle="1" w:styleId="F46A2938D81141C7A4E200F396D06725">
    <w:name w:val="F46A2938D81141C7A4E200F396D06725"/>
  </w:style>
  <w:style w:type="paragraph" w:customStyle="1" w:styleId="8D3F16759D3D48A2B6D57CA8611E733F">
    <w:name w:val="8D3F16759D3D48A2B6D57CA8611E733F"/>
  </w:style>
  <w:style w:type="paragraph" w:customStyle="1" w:styleId="D4FD7F0938904E52A6E0B8AACC795935">
    <w:name w:val="D4FD7F0938904E52A6E0B8AACC795935"/>
  </w:style>
  <w:style w:type="paragraph" w:customStyle="1" w:styleId="2691494CF3A64221AB652EFB6BC5A027">
    <w:name w:val="2691494CF3A64221AB652EFB6BC5A027"/>
  </w:style>
  <w:style w:type="paragraph" w:customStyle="1" w:styleId="BF58C527B1D14950921FF2D319929574">
    <w:name w:val="BF58C527B1D14950921FF2D319929574"/>
  </w:style>
  <w:style w:type="paragraph" w:customStyle="1" w:styleId="2BF83F5240914EC6825D00F047BCBD66">
    <w:name w:val="2BF83F5240914EC6825D00F047BCBD66"/>
  </w:style>
  <w:style w:type="paragraph" w:customStyle="1" w:styleId="80C666AF89F0472E8DB78D6B6CB3F765">
    <w:name w:val="80C666AF89F0472E8DB78D6B6CB3F765"/>
  </w:style>
  <w:style w:type="paragraph" w:customStyle="1" w:styleId="AD0B00451C824717859359FB30882359">
    <w:name w:val="AD0B00451C824717859359FB30882359"/>
  </w:style>
  <w:style w:type="paragraph" w:customStyle="1" w:styleId="75BC8A0F8FC74574B8E452F81D77D6B5">
    <w:name w:val="75BC8A0F8FC74574B8E452F81D77D6B5"/>
  </w:style>
  <w:style w:type="paragraph" w:customStyle="1" w:styleId="279EFEE46DE04AB6B7AB97C2CB303947">
    <w:name w:val="279EFEE46DE04AB6B7AB97C2CB303947"/>
  </w:style>
  <w:style w:type="paragraph" w:customStyle="1" w:styleId="38210C87C8D8464995B3B9F45761ED45">
    <w:name w:val="38210C87C8D8464995B3B9F45761ED45"/>
  </w:style>
  <w:style w:type="paragraph" w:customStyle="1" w:styleId="4659941C2DFE48CC8163D8121FBAB99C">
    <w:name w:val="4659941C2DFE48CC8163D8121FBAB99C"/>
  </w:style>
  <w:style w:type="paragraph" w:customStyle="1" w:styleId="E307E4D5240C4D8DA7F8B53C7B511B81">
    <w:name w:val="E307E4D5240C4D8DA7F8B53C7B511B81"/>
  </w:style>
  <w:style w:type="paragraph" w:customStyle="1" w:styleId="5691BB14D5F8427EA09F5CA8C0155ADE">
    <w:name w:val="5691BB14D5F8427EA09F5CA8C0155ADE"/>
  </w:style>
  <w:style w:type="paragraph" w:customStyle="1" w:styleId="7489B89B0DB741818D0DB532B905DDF1">
    <w:name w:val="7489B89B0DB741818D0DB532B905DDF1"/>
  </w:style>
  <w:style w:type="paragraph" w:customStyle="1" w:styleId="08F5ACF5ECC54975A6D1818C10489248">
    <w:name w:val="08F5ACF5ECC54975A6D1818C10489248"/>
  </w:style>
  <w:style w:type="paragraph" w:customStyle="1" w:styleId="448CB5D46D1D433EAA4B78DFEE14CE2B">
    <w:name w:val="448CB5D46D1D433EAA4B78DFEE14CE2B"/>
  </w:style>
  <w:style w:type="paragraph" w:customStyle="1" w:styleId="DA125B768A6B4C9A9281CF00F21EB566">
    <w:name w:val="DA125B768A6B4C9A9281CF00F21EB566"/>
  </w:style>
  <w:style w:type="paragraph" w:customStyle="1" w:styleId="6A916CE4A990460EBE4CB239017A3B22">
    <w:name w:val="6A916CE4A990460EBE4CB239017A3B22"/>
  </w:style>
  <w:style w:type="paragraph" w:customStyle="1" w:styleId="683E94773184448A9A968DFD91637647">
    <w:name w:val="683E94773184448A9A968DFD91637647"/>
  </w:style>
  <w:style w:type="paragraph" w:customStyle="1" w:styleId="20E5DCE9C8924FC0B465F0DC620B306B">
    <w:name w:val="20E5DCE9C8924FC0B465F0DC620B306B"/>
  </w:style>
  <w:style w:type="paragraph" w:customStyle="1" w:styleId="AF00A5E2390B426AA58FD6842C130ED8">
    <w:name w:val="AF00A5E2390B426AA58FD6842C130ED8"/>
  </w:style>
  <w:style w:type="paragraph" w:customStyle="1" w:styleId="C60B72B3F82C4EFBAC8084D911FAB714">
    <w:name w:val="C60B72B3F82C4EFBAC8084D911FAB714"/>
  </w:style>
  <w:style w:type="paragraph" w:customStyle="1" w:styleId="269FC074F02B4C79B812FA4F238181AB">
    <w:name w:val="269FC074F02B4C79B812FA4F238181AB"/>
  </w:style>
  <w:style w:type="paragraph" w:customStyle="1" w:styleId="9C8E5F7906494A5CAE333032CEF47BCD">
    <w:name w:val="9C8E5F7906494A5CAE333032CEF47BCD"/>
  </w:style>
  <w:style w:type="paragraph" w:customStyle="1" w:styleId="7EAEC778321744C495CE9E19EB03EEC8">
    <w:name w:val="7EAEC778321744C495CE9E19EB03EEC8"/>
  </w:style>
  <w:style w:type="paragraph" w:customStyle="1" w:styleId="6121EF8D2AB044E19D6FAFAEC160FBBF">
    <w:name w:val="6121EF8D2AB044E19D6FAFAEC160FBBF"/>
  </w:style>
  <w:style w:type="paragraph" w:customStyle="1" w:styleId="172E2DBDE36F4BEEBA6D6E1CDDE5AEDA">
    <w:name w:val="172E2DBDE36F4BEEBA6D6E1CDDE5AEDA"/>
  </w:style>
  <w:style w:type="paragraph" w:customStyle="1" w:styleId="56F2E2B449654882A9519652D98C6574">
    <w:name w:val="56F2E2B449654882A9519652D98C6574"/>
  </w:style>
  <w:style w:type="paragraph" w:customStyle="1" w:styleId="6EF5FA6AAE5E46FC898EC30F647CAD55">
    <w:name w:val="6EF5FA6AAE5E46FC898EC30F647CAD55"/>
  </w:style>
  <w:style w:type="paragraph" w:customStyle="1" w:styleId="ED1433CBDF3E490D9FC3E004D5D4892B">
    <w:name w:val="ED1433CBDF3E490D9FC3E004D5D4892B"/>
  </w:style>
  <w:style w:type="paragraph" w:customStyle="1" w:styleId="F3BB5BACAD644AB0865853A00B580789">
    <w:name w:val="F3BB5BACAD644AB0865853A00B580789"/>
  </w:style>
  <w:style w:type="paragraph" w:customStyle="1" w:styleId="E1E2D4AE17FE4CC388202AC142247C5A">
    <w:name w:val="E1E2D4AE17FE4CC388202AC142247C5A"/>
  </w:style>
  <w:style w:type="paragraph" w:customStyle="1" w:styleId="A8441F1D239F4A8A984EDC59B90F973E">
    <w:name w:val="A8441F1D239F4A8A984EDC59B90F973E"/>
  </w:style>
  <w:style w:type="paragraph" w:customStyle="1" w:styleId="263C491A961C40B6A4CECE566031AD79">
    <w:name w:val="263C491A961C40B6A4CECE566031AD79"/>
  </w:style>
  <w:style w:type="paragraph" w:customStyle="1" w:styleId="CBE1469654A3429DA8143738E2E26C9B">
    <w:name w:val="CBE1469654A3429DA8143738E2E26C9B"/>
  </w:style>
  <w:style w:type="paragraph" w:customStyle="1" w:styleId="67CD34C0AEDB4AC9A03E91EFA795202F">
    <w:name w:val="67CD34C0AEDB4AC9A03E91EFA795202F"/>
  </w:style>
  <w:style w:type="paragraph" w:customStyle="1" w:styleId="5F08CC0A92054738AAC9CD5B31D359B8">
    <w:name w:val="5F08CC0A92054738AAC9CD5B31D359B8"/>
  </w:style>
  <w:style w:type="paragraph" w:customStyle="1" w:styleId="E56394B46C714617BC80FE9496DDCBB4">
    <w:name w:val="E56394B46C714617BC80FE9496DDCBB4"/>
  </w:style>
  <w:style w:type="paragraph" w:customStyle="1" w:styleId="8B9377B5BC8045248D213EFB871D7576">
    <w:name w:val="8B9377B5BC8045248D213EFB871D7576"/>
  </w:style>
  <w:style w:type="paragraph" w:customStyle="1" w:styleId="1708B62334284AF8B483C5D2B9612AD7">
    <w:name w:val="1708B62334284AF8B483C5D2B9612AD7"/>
  </w:style>
  <w:style w:type="paragraph" w:customStyle="1" w:styleId="B18B8C813EC341F1AF605E738623B0DB">
    <w:name w:val="B18B8C813EC341F1AF605E738623B0DB"/>
  </w:style>
  <w:style w:type="paragraph" w:customStyle="1" w:styleId="8048DC42A6D947B78DF55ED05BE5FB81">
    <w:name w:val="8048DC42A6D947B78DF55ED05BE5FB81"/>
  </w:style>
  <w:style w:type="paragraph" w:customStyle="1" w:styleId="18133E9B067C413A8F38056CC2F507A7">
    <w:name w:val="18133E9B067C413A8F38056CC2F507A7"/>
  </w:style>
  <w:style w:type="paragraph" w:customStyle="1" w:styleId="96F939B85C9E40DA9C384DE859320B97">
    <w:name w:val="96F939B85C9E40DA9C384DE859320B97"/>
  </w:style>
  <w:style w:type="paragraph" w:customStyle="1" w:styleId="0579355FBD6B48CC9D3DAA8E08EE4B0C">
    <w:name w:val="0579355FBD6B48CC9D3DAA8E08EE4B0C"/>
  </w:style>
  <w:style w:type="paragraph" w:customStyle="1" w:styleId="6E336788E45F44F09C9E86C1544F0FED">
    <w:name w:val="6E336788E45F44F09C9E86C1544F0FED"/>
  </w:style>
  <w:style w:type="paragraph" w:customStyle="1" w:styleId="B8047E9307FA459AAE3054EA04B84050">
    <w:name w:val="B8047E9307FA459AAE3054EA04B84050"/>
  </w:style>
  <w:style w:type="paragraph" w:customStyle="1" w:styleId="B5AE2ECCB4AB4A528D2A9D2706ACFFC2">
    <w:name w:val="B5AE2ECCB4AB4A528D2A9D2706ACFFC2"/>
  </w:style>
  <w:style w:type="paragraph" w:customStyle="1" w:styleId="95C63B2A78824AFB9A08457A139F779F">
    <w:name w:val="95C63B2A78824AFB9A08457A139F779F"/>
  </w:style>
  <w:style w:type="paragraph" w:customStyle="1" w:styleId="71615A35791D42C19ABD86CB3A452C2F">
    <w:name w:val="71615A35791D42C19ABD86CB3A452C2F"/>
  </w:style>
  <w:style w:type="paragraph" w:customStyle="1" w:styleId="73DF08D20CEF4616A2F8B29AD1434F9B">
    <w:name w:val="73DF08D20CEF4616A2F8B29AD1434F9B"/>
  </w:style>
  <w:style w:type="paragraph" w:customStyle="1" w:styleId="099797997CF34AFABDECA50C45663002">
    <w:name w:val="099797997CF34AFABDECA50C45663002"/>
  </w:style>
  <w:style w:type="paragraph" w:customStyle="1" w:styleId="025F24B4030F47778D51D9C94367C01F">
    <w:name w:val="025F24B4030F47778D51D9C94367C01F"/>
  </w:style>
  <w:style w:type="paragraph" w:customStyle="1" w:styleId="4B79E47663E349AD8A41F03553F0D2DD">
    <w:name w:val="4B79E47663E349AD8A41F03553F0D2DD"/>
  </w:style>
  <w:style w:type="paragraph" w:customStyle="1" w:styleId="11036A935FCF420492F80893C8C069A3">
    <w:name w:val="11036A935FCF420492F80893C8C069A3"/>
  </w:style>
  <w:style w:type="paragraph" w:customStyle="1" w:styleId="F1B8A628362A47A980C4D584D3C691C1">
    <w:name w:val="F1B8A628362A47A980C4D584D3C691C1"/>
  </w:style>
  <w:style w:type="paragraph" w:customStyle="1" w:styleId="3B6537AFA572464E811A56FEE3256327">
    <w:name w:val="3B6537AFA572464E811A56FEE3256327"/>
  </w:style>
  <w:style w:type="paragraph" w:customStyle="1" w:styleId="3F224F473E4D45649B2D06D9BA4AFCBC">
    <w:name w:val="3F224F473E4D45649B2D06D9BA4AFCBC"/>
  </w:style>
  <w:style w:type="paragraph" w:customStyle="1" w:styleId="A9F5EDE2FC09461387EAE53E3ECB384A">
    <w:name w:val="A9F5EDE2FC09461387EAE53E3ECB384A"/>
  </w:style>
  <w:style w:type="paragraph" w:customStyle="1" w:styleId="143866734A4A44F5836BB24DAD4AF377">
    <w:name w:val="143866734A4A44F5836BB24DAD4AF377"/>
  </w:style>
  <w:style w:type="paragraph" w:customStyle="1" w:styleId="6A8E66EDA82645E886812036EF758CCE">
    <w:name w:val="6A8E66EDA82645E886812036EF758CCE"/>
  </w:style>
  <w:style w:type="paragraph" w:customStyle="1" w:styleId="A0CE9A7AF87F4A27B3E9627C647B2D25">
    <w:name w:val="A0CE9A7AF87F4A27B3E9627C647B2D25"/>
  </w:style>
  <w:style w:type="paragraph" w:customStyle="1" w:styleId="A8B6C723CBA54BA6A4E8E4CCE9688B29">
    <w:name w:val="A8B6C723CBA54BA6A4E8E4CCE9688B29"/>
  </w:style>
  <w:style w:type="paragraph" w:customStyle="1" w:styleId="65D63A029EAF4233A89461F1E0B8B455">
    <w:name w:val="65D63A029EAF4233A89461F1E0B8B455"/>
  </w:style>
  <w:style w:type="paragraph" w:customStyle="1" w:styleId="36D35517CD6F45089B62443856B72A4D">
    <w:name w:val="36D35517CD6F45089B62443856B72A4D"/>
  </w:style>
  <w:style w:type="paragraph" w:customStyle="1" w:styleId="D2B982704FDF4202BD5DC2BEF7FEB4D9">
    <w:name w:val="D2B982704FDF4202BD5DC2BEF7FEB4D9"/>
  </w:style>
  <w:style w:type="paragraph" w:customStyle="1" w:styleId="D19D9C2734B44B74981D41D8CF59F06F">
    <w:name w:val="D19D9C2734B44B74981D41D8CF59F06F"/>
  </w:style>
  <w:style w:type="paragraph" w:customStyle="1" w:styleId="F40C368849584761A28F58BE049D7641">
    <w:name w:val="F40C368849584761A28F58BE049D7641"/>
  </w:style>
  <w:style w:type="paragraph" w:customStyle="1" w:styleId="A2B725081199496E8878D4D5E83FCACE">
    <w:name w:val="A2B725081199496E8878D4D5E83FCACE"/>
  </w:style>
  <w:style w:type="paragraph" w:customStyle="1" w:styleId="0533F52D4DBD4E318E54209010D033CC">
    <w:name w:val="0533F52D4DBD4E318E54209010D033CC"/>
  </w:style>
  <w:style w:type="paragraph" w:customStyle="1" w:styleId="42AC0389E0D947F29133FF7E757CD21B">
    <w:name w:val="42AC0389E0D947F29133FF7E757CD21B"/>
  </w:style>
  <w:style w:type="paragraph" w:customStyle="1" w:styleId="B0E2D425AA4842D3B25D6F8F05EEF654">
    <w:name w:val="B0E2D425AA4842D3B25D6F8F05EEF654"/>
  </w:style>
  <w:style w:type="paragraph" w:customStyle="1" w:styleId="2D3C8973BC9648EBB46367A701B062EE">
    <w:name w:val="2D3C8973BC9648EBB46367A701B062EE"/>
  </w:style>
  <w:style w:type="paragraph" w:customStyle="1" w:styleId="DD78489D0B6D4C98B5009E4F01FA0864">
    <w:name w:val="DD78489D0B6D4C98B5009E4F01FA0864"/>
  </w:style>
  <w:style w:type="paragraph" w:customStyle="1" w:styleId="9D0B518381054AEEAA01AA84DC6C3DF1">
    <w:name w:val="9D0B518381054AEEAA01AA84DC6C3DF1"/>
  </w:style>
  <w:style w:type="paragraph" w:customStyle="1" w:styleId="D50CF0966BC74ED5B98393873E0F2928">
    <w:name w:val="D50CF0966BC74ED5B98393873E0F2928"/>
  </w:style>
  <w:style w:type="paragraph" w:customStyle="1" w:styleId="5E461A2D6F5B4F6F88BE8E1598EF633E">
    <w:name w:val="5E461A2D6F5B4F6F88BE8E1598EF633E"/>
  </w:style>
  <w:style w:type="paragraph" w:customStyle="1" w:styleId="649AE76DA41B4B1386A3685DC2E36859">
    <w:name w:val="649AE76DA41B4B1386A3685DC2E36859"/>
  </w:style>
  <w:style w:type="paragraph" w:customStyle="1" w:styleId="ED3052BFD23C4B01B5BD6C3CB0715B84">
    <w:name w:val="ED3052BFD23C4B01B5BD6C3CB0715B84"/>
  </w:style>
  <w:style w:type="paragraph" w:customStyle="1" w:styleId="BAA3B0A4529F457B9D142B9289331CD1">
    <w:name w:val="BAA3B0A4529F457B9D142B9289331CD1"/>
  </w:style>
  <w:style w:type="paragraph" w:customStyle="1" w:styleId="4B98A0806FB24817B280B425B2E5CE22">
    <w:name w:val="4B98A0806FB24817B280B425B2E5CE22"/>
  </w:style>
  <w:style w:type="paragraph" w:customStyle="1" w:styleId="D156DC8811734314AA9B4A5B2226D42F">
    <w:name w:val="D156DC8811734314AA9B4A5B2226D42F"/>
  </w:style>
  <w:style w:type="paragraph" w:customStyle="1" w:styleId="ABB51D3AC63541478979BED690EEB950">
    <w:name w:val="ABB51D3AC63541478979BED690EEB950"/>
  </w:style>
  <w:style w:type="paragraph" w:customStyle="1" w:styleId="B851C04E2E67404AB7B02DE0E0C83278">
    <w:name w:val="B851C04E2E67404AB7B02DE0E0C83278"/>
  </w:style>
  <w:style w:type="paragraph" w:customStyle="1" w:styleId="5237F85135244DD5BFB082E7BA7E8566">
    <w:name w:val="5237F85135244DD5BFB082E7BA7E8566"/>
  </w:style>
  <w:style w:type="paragraph" w:customStyle="1" w:styleId="39E1561FF58441E2B11268EB795CB359">
    <w:name w:val="39E1561FF58441E2B11268EB795CB359"/>
  </w:style>
  <w:style w:type="paragraph" w:customStyle="1" w:styleId="FF8B21BFDBA34C52B5914C5DCB1F4336">
    <w:name w:val="FF8B21BFDBA34C52B5914C5DCB1F4336"/>
  </w:style>
  <w:style w:type="paragraph" w:customStyle="1" w:styleId="47B9259672B54D218B4C38234AB034BD">
    <w:name w:val="47B9259672B54D218B4C38234AB034BD"/>
  </w:style>
  <w:style w:type="paragraph" w:customStyle="1" w:styleId="0DDD980DA1E44A5DAB39CEDA0CC0422E">
    <w:name w:val="0DDD980DA1E44A5DAB39CEDA0CC0422E"/>
  </w:style>
  <w:style w:type="paragraph" w:customStyle="1" w:styleId="7B86A9996F7A40829501B62752BC241A">
    <w:name w:val="7B86A9996F7A40829501B62752BC241A"/>
  </w:style>
  <w:style w:type="paragraph" w:customStyle="1" w:styleId="90ACA37EA86A4712A7E8D5BDBAD96B75">
    <w:name w:val="90ACA37EA86A4712A7E8D5BDBAD96B75"/>
  </w:style>
  <w:style w:type="paragraph" w:customStyle="1" w:styleId="3210063240F2450AAD89A5130070F1E2">
    <w:name w:val="3210063240F2450AAD89A5130070F1E2"/>
  </w:style>
  <w:style w:type="paragraph" w:customStyle="1" w:styleId="86376ECC147A43F5A1DE8877F2C548B3">
    <w:name w:val="86376ECC147A43F5A1DE8877F2C548B3"/>
  </w:style>
  <w:style w:type="paragraph" w:customStyle="1" w:styleId="9A718422012F463D81DA5D2DAE2D3494">
    <w:name w:val="9A718422012F463D81DA5D2DAE2D3494"/>
  </w:style>
  <w:style w:type="paragraph" w:customStyle="1" w:styleId="3A1DEF01F66A4BECADE2552EE23E8AD3">
    <w:name w:val="3A1DEF01F66A4BECADE2552EE23E8AD3"/>
  </w:style>
  <w:style w:type="paragraph" w:customStyle="1" w:styleId="D929CCEA0CD74CCCB5FFA94B953BE5AB">
    <w:name w:val="D929CCEA0CD74CCCB5FFA94B953BE5AB"/>
  </w:style>
  <w:style w:type="paragraph" w:customStyle="1" w:styleId="8DF21C817E514AB39F064E97D7A77A17">
    <w:name w:val="8DF21C817E514AB39F064E97D7A77A17"/>
  </w:style>
  <w:style w:type="paragraph" w:customStyle="1" w:styleId="7ADACA6C01274190806EFF552F43E8B5">
    <w:name w:val="7ADACA6C01274190806EFF552F43E8B5"/>
  </w:style>
  <w:style w:type="paragraph" w:customStyle="1" w:styleId="2B498A5576EC455FBA538A79B59B7634">
    <w:name w:val="2B498A5576EC455FBA538A79B59B7634"/>
  </w:style>
  <w:style w:type="paragraph" w:customStyle="1" w:styleId="C044CE4C737C46F9838395F84FA488EF">
    <w:name w:val="C044CE4C737C46F9838395F84FA488EF"/>
  </w:style>
  <w:style w:type="paragraph" w:customStyle="1" w:styleId="DEEC21B17B414E7190895E6F77A27CD2">
    <w:name w:val="DEEC21B17B414E7190895E6F77A27CD2"/>
  </w:style>
  <w:style w:type="paragraph" w:customStyle="1" w:styleId="215E28548B5E4F8B8B52D6FBE7AF273D">
    <w:name w:val="215E28548B5E4F8B8B52D6FBE7AF273D"/>
  </w:style>
  <w:style w:type="paragraph" w:customStyle="1" w:styleId="112FCBCDB1264F7C8CAF7EF4B9EDEB31">
    <w:name w:val="112FCBCDB1264F7C8CAF7EF4B9EDEB31"/>
  </w:style>
  <w:style w:type="paragraph" w:customStyle="1" w:styleId="871D73EFF2D2400788CCA92E83B52526">
    <w:name w:val="871D73EFF2D2400788CCA92E83B52526"/>
  </w:style>
  <w:style w:type="paragraph" w:customStyle="1" w:styleId="C2C15525D8214B3982C3E291CF6B07AB">
    <w:name w:val="C2C15525D8214B3982C3E291CF6B07AB"/>
  </w:style>
  <w:style w:type="paragraph" w:customStyle="1" w:styleId="42E6EFAEEFF44676BB3EB18CCD41108A">
    <w:name w:val="42E6EFAEEFF44676BB3EB18CCD41108A"/>
  </w:style>
  <w:style w:type="paragraph" w:customStyle="1" w:styleId="085D3624ADF9427B880C746CBAC2ED44">
    <w:name w:val="085D3624ADF9427B880C746CBAC2ED44"/>
  </w:style>
  <w:style w:type="paragraph" w:customStyle="1" w:styleId="E45CA7BC25084938A38D71E2F5CFB63D">
    <w:name w:val="E45CA7BC25084938A38D71E2F5CFB63D"/>
  </w:style>
  <w:style w:type="paragraph" w:customStyle="1" w:styleId="06199106AE5A4613934EDB9EDFE0984F">
    <w:name w:val="06199106AE5A4613934EDB9EDFE0984F"/>
  </w:style>
  <w:style w:type="paragraph" w:customStyle="1" w:styleId="E25DAC4D6E904801B7C8CA516767B12D">
    <w:name w:val="E25DAC4D6E904801B7C8CA516767B12D"/>
  </w:style>
  <w:style w:type="paragraph" w:customStyle="1" w:styleId="8C3E5D5A2D6A44F49DAC23741B963B4A">
    <w:name w:val="8C3E5D5A2D6A44F49DAC23741B963B4A"/>
  </w:style>
  <w:style w:type="paragraph" w:customStyle="1" w:styleId="F45077133F3F42609DFA059949DA2A73">
    <w:name w:val="F45077133F3F42609DFA059949DA2A73"/>
  </w:style>
  <w:style w:type="paragraph" w:customStyle="1" w:styleId="1FE0B0E3DA9D40E2808AC0D7D98DF016">
    <w:name w:val="1FE0B0E3DA9D40E2808AC0D7D98DF016"/>
  </w:style>
  <w:style w:type="paragraph" w:customStyle="1" w:styleId="BA482FA7B8A0423A938818E51D5E39AC">
    <w:name w:val="BA482FA7B8A0423A938818E51D5E39AC"/>
  </w:style>
  <w:style w:type="paragraph" w:customStyle="1" w:styleId="CA2C4E5290674B71A07716C957D7133D">
    <w:name w:val="CA2C4E5290674B71A07716C957D7133D"/>
  </w:style>
  <w:style w:type="paragraph" w:customStyle="1" w:styleId="3A96FB958A834D49B818EF448AC92DF1">
    <w:name w:val="3A96FB958A834D49B818EF448AC92DF1"/>
  </w:style>
  <w:style w:type="paragraph" w:customStyle="1" w:styleId="8E66641EF1604F7C8C8DA8C06C234A91">
    <w:name w:val="8E66641EF1604F7C8C8DA8C06C234A91"/>
  </w:style>
  <w:style w:type="paragraph" w:customStyle="1" w:styleId="14308BCA03AF4E8DBEA505E59E253866">
    <w:name w:val="14308BCA03AF4E8DBEA505E59E253866"/>
  </w:style>
  <w:style w:type="paragraph" w:customStyle="1" w:styleId="9A018ED752D94AD7B303B0769AA756C8">
    <w:name w:val="9A018ED752D94AD7B303B0769AA756C8"/>
  </w:style>
  <w:style w:type="paragraph" w:customStyle="1" w:styleId="E495D7F6F929441E9035563D2BAF8D7D">
    <w:name w:val="E495D7F6F929441E9035563D2BAF8D7D"/>
  </w:style>
  <w:style w:type="paragraph" w:customStyle="1" w:styleId="23455126754B4A0897D85F17AC2045F8">
    <w:name w:val="23455126754B4A0897D85F17AC2045F8"/>
  </w:style>
  <w:style w:type="paragraph" w:customStyle="1" w:styleId="696E9FD11AEC486CB8399AF4C291A3DA">
    <w:name w:val="696E9FD11AEC486CB8399AF4C291A3DA"/>
  </w:style>
  <w:style w:type="paragraph" w:customStyle="1" w:styleId="5334C18272AB4D6ABB97DF77B676EF09">
    <w:name w:val="5334C18272AB4D6ABB97DF77B676EF09"/>
  </w:style>
  <w:style w:type="paragraph" w:customStyle="1" w:styleId="32CD2C8E9833444186ABE0A3D2A49B72">
    <w:name w:val="32CD2C8E9833444186ABE0A3D2A49B72"/>
  </w:style>
  <w:style w:type="paragraph" w:customStyle="1" w:styleId="0614CE28575E443C853FDB0CAC8DFF48">
    <w:name w:val="0614CE28575E443C853FDB0CAC8DFF48"/>
  </w:style>
  <w:style w:type="paragraph" w:customStyle="1" w:styleId="310BDDC96C014F5A96804B932E41825D">
    <w:name w:val="310BDDC96C014F5A96804B932E41825D"/>
  </w:style>
  <w:style w:type="paragraph" w:customStyle="1" w:styleId="E19685F0110F490BB7A5B779531661F1">
    <w:name w:val="E19685F0110F490BB7A5B779531661F1"/>
  </w:style>
  <w:style w:type="paragraph" w:customStyle="1" w:styleId="BEA05B009EDF4C64A1D860216F6F0653">
    <w:name w:val="BEA05B009EDF4C64A1D860216F6F0653"/>
  </w:style>
  <w:style w:type="paragraph" w:customStyle="1" w:styleId="DA5381A0944744B9B99F3708567E730E">
    <w:name w:val="DA5381A0944744B9B99F3708567E730E"/>
  </w:style>
  <w:style w:type="paragraph" w:customStyle="1" w:styleId="17061AAF478B42E481824EA861925ADD">
    <w:name w:val="17061AAF478B42E481824EA861925ADD"/>
  </w:style>
  <w:style w:type="paragraph" w:customStyle="1" w:styleId="88201E6A5B5D4CA59E164A07725571AE">
    <w:name w:val="88201E6A5B5D4CA59E164A07725571AE"/>
  </w:style>
  <w:style w:type="paragraph" w:customStyle="1" w:styleId="8FD6D7BBCDA941359E4B4B3D2DE2B2C3">
    <w:name w:val="8FD6D7BBCDA941359E4B4B3D2DE2B2C3"/>
  </w:style>
  <w:style w:type="paragraph" w:customStyle="1" w:styleId="57A159E2E2CC43F5A1D6EBF212B44644">
    <w:name w:val="57A159E2E2CC43F5A1D6EBF212B44644"/>
  </w:style>
  <w:style w:type="paragraph" w:customStyle="1" w:styleId="354304B55D3B4CBA84FCB98220246DD3">
    <w:name w:val="354304B55D3B4CBA84FCB98220246DD3"/>
  </w:style>
  <w:style w:type="paragraph" w:customStyle="1" w:styleId="DFC4586814FC4BE19830A2105236A5CF">
    <w:name w:val="DFC4586814FC4BE19830A2105236A5CF"/>
  </w:style>
  <w:style w:type="paragraph" w:customStyle="1" w:styleId="57C09FFD4B224C26BE96831488910129">
    <w:name w:val="57C09FFD4B224C26BE96831488910129"/>
  </w:style>
  <w:style w:type="paragraph" w:customStyle="1" w:styleId="8E3C84FABA7D41B68C0CCFCD7BD6B0B9">
    <w:name w:val="8E3C84FABA7D41B68C0CCFCD7BD6B0B9"/>
  </w:style>
  <w:style w:type="paragraph" w:customStyle="1" w:styleId="37F7E12B4A5A4962BB66DC4C9E8017BF">
    <w:name w:val="37F7E12B4A5A4962BB66DC4C9E8017BF"/>
  </w:style>
  <w:style w:type="paragraph" w:customStyle="1" w:styleId="2C9A3FC1F16844B5A7C19907E0D0FF34">
    <w:name w:val="2C9A3FC1F16844B5A7C19907E0D0FF34"/>
  </w:style>
  <w:style w:type="paragraph" w:customStyle="1" w:styleId="4F57FD3F2B734F82B06F8EF284412845">
    <w:name w:val="4F57FD3F2B734F82B06F8EF284412845"/>
  </w:style>
  <w:style w:type="paragraph" w:customStyle="1" w:styleId="CA75F4A1076C4157AE69B38C5FDCABFC">
    <w:name w:val="CA75F4A1076C4157AE69B38C5FDCABFC"/>
  </w:style>
  <w:style w:type="paragraph" w:customStyle="1" w:styleId="851F560CAA944603BDD61A207FF3DD0A">
    <w:name w:val="851F560CAA944603BDD61A207FF3DD0A"/>
  </w:style>
  <w:style w:type="paragraph" w:customStyle="1" w:styleId="C01FDA612D88417CA55BFCF7543B87D3">
    <w:name w:val="C01FDA612D88417CA55BFCF7543B87D3"/>
  </w:style>
  <w:style w:type="paragraph" w:customStyle="1" w:styleId="C70A08A945BB43FCBF9ECF5936E696A1">
    <w:name w:val="C70A08A945BB43FCBF9ECF5936E696A1"/>
  </w:style>
  <w:style w:type="paragraph" w:customStyle="1" w:styleId="BF5A456ACBED47B4931D0944086CCAB9">
    <w:name w:val="BF5A456ACBED47B4931D0944086CCAB9"/>
  </w:style>
  <w:style w:type="paragraph" w:customStyle="1" w:styleId="AD7C08A699754D7E90C3E5091FED0C96">
    <w:name w:val="AD7C08A699754D7E90C3E5091FED0C96"/>
  </w:style>
  <w:style w:type="paragraph" w:customStyle="1" w:styleId="6FCFB138305444D2B4DEBBE48370FB60">
    <w:name w:val="6FCFB138305444D2B4DEBBE48370FB60"/>
  </w:style>
  <w:style w:type="paragraph" w:customStyle="1" w:styleId="E113AD9449F042BA8742239CE2D08368">
    <w:name w:val="E113AD9449F042BA8742239CE2D08368"/>
  </w:style>
  <w:style w:type="paragraph" w:customStyle="1" w:styleId="1BE3DB9DC2184289BA44AFB9BF69732C">
    <w:name w:val="1BE3DB9DC2184289BA44AFB9BF69732C"/>
  </w:style>
  <w:style w:type="paragraph" w:customStyle="1" w:styleId="4A2F9ECA06BA4D3C9045E9DB53C7F55A">
    <w:name w:val="4A2F9ECA06BA4D3C9045E9DB53C7F55A"/>
  </w:style>
  <w:style w:type="paragraph" w:customStyle="1" w:styleId="1484709B52ED45B58D407054098633F6">
    <w:name w:val="1484709B52ED45B58D407054098633F6"/>
  </w:style>
  <w:style w:type="paragraph" w:customStyle="1" w:styleId="3C1C54CB8D994FD19805DE58E94B0B34">
    <w:name w:val="3C1C54CB8D994FD19805DE58E94B0B34"/>
  </w:style>
  <w:style w:type="paragraph" w:customStyle="1" w:styleId="0CE0229E2458441E9AFD4F981BC22A31">
    <w:name w:val="0CE0229E2458441E9AFD4F981BC22A31"/>
  </w:style>
  <w:style w:type="paragraph" w:customStyle="1" w:styleId="893023C0A7BC45BF8B8B91BE68382EA4">
    <w:name w:val="893023C0A7BC45BF8B8B91BE68382EA4"/>
  </w:style>
  <w:style w:type="paragraph" w:customStyle="1" w:styleId="95C939519A5943A7B8B90DB91C8E0E18">
    <w:name w:val="95C939519A5943A7B8B90DB91C8E0E18"/>
  </w:style>
  <w:style w:type="paragraph" w:customStyle="1" w:styleId="EFF666A0FDE546C697756EC2BEFC643E">
    <w:name w:val="EFF666A0FDE546C697756EC2BEFC643E"/>
  </w:style>
  <w:style w:type="paragraph" w:customStyle="1" w:styleId="7E9AF7027EA14D5EB3D71AEDCF946D8D">
    <w:name w:val="7E9AF7027EA14D5EB3D71AEDCF946D8D"/>
  </w:style>
  <w:style w:type="paragraph" w:customStyle="1" w:styleId="BA7AC79DD894446AA5262F77696713E0">
    <w:name w:val="BA7AC79DD894446AA5262F77696713E0"/>
  </w:style>
  <w:style w:type="paragraph" w:customStyle="1" w:styleId="718CB41B029542708B805A8073CBA510">
    <w:name w:val="718CB41B029542708B805A8073CBA510"/>
  </w:style>
  <w:style w:type="paragraph" w:customStyle="1" w:styleId="BCDCC1DF3F6542E799EEC71358FC9C0C">
    <w:name w:val="BCDCC1DF3F6542E799EEC71358FC9C0C"/>
  </w:style>
  <w:style w:type="paragraph" w:customStyle="1" w:styleId="1B690672A11641D68AC1D9622215B1DC">
    <w:name w:val="1B690672A11641D68AC1D9622215B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PG">
      <a:dk1>
        <a:srgbClr val="E38724"/>
      </a:dk1>
      <a:lt1>
        <a:srgbClr val="F2EFED"/>
      </a:lt1>
      <a:dk2>
        <a:srgbClr val="E38724"/>
      </a:dk2>
      <a:lt2>
        <a:srgbClr val="F2EFED"/>
      </a:lt2>
      <a:accent1>
        <a:srgbClr val="E38724"/>
      </a:accent1>
      <a:accent2>
        <a:srgbClr val="E38724"/>
      </a:accent2>
      <a:accent3>
        <a:srgbClr val="E38724"/>
      </a:accent3>
      <a:accent4>
        <a:srgbClr val="E38724"/>
      </a:accent4>
      <a:accent5>
        <a:srgbClr val="E38724"/>
      </a:accent5>
      <a:accent6>
        <a:srgbClr val="E38724"/>
      </a:accent6>
      <a:hlink>
        <a:srgbClr val="002060"/>
      </a:hlink>
      <a:folHlink>
        <a:srgbClr val="00206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5782C-80A3-4631-8B23-449B6BFEB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5A451-D620-45E3-8A95-3AA89D51373E}">
  <ds:schemaRefs>
    <ds:schemaRef ds:uri="http://schemas.microsoft.com/sharepoint/v3/contenttype/forms"/>
  </ds:schemaRefs>
</ds:datastoreItem>
</file>

<file path=customXml/itemProps3.xml><?xml version="1.0" encoding="utf-8"?>
<ds:datastoreItem xmlns:ds="http://schemas.openxmlformats.org/officeDocument/2006/customXml" ds:itemID="{93F9A196-CAFF-4056-A692-209B0BE006B5}">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24FBC5FE-F7F3-4337-A9A6-947FB89C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services business plan</Template>
  <TotalTime>0</TotalTime>
  <Pages>8</Pages>
  <Words>1110</Words>
  <Characters>6105</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Leadership</vt: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dc:title>
  <dc:subject/>
  <dc:creator>Acer</dc:creator>
  <cp:keywords/>
  <dc:description/>
  <cp:lastModifiedBy>lee provost</cp:lastModifiedBy>
  <cp:revision>3</cp:revision>
  <dcterms:created xsi:type="dcterms:W3CDTF">2025-01-09T16:53:00Z</dcterms:created>
  <dcterms:modified xsi:type="dcterms:W3CDTF">2025-01-09T16:53:00Z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